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7" w:rsidRDefault="00F569F7" w:rsidP="00D019C7">
      <w:pPr>
        <w:tabs>
          <w:tab w:val="left" w:pos="7410"/>
        </w:tabs>
        <w:spacing w:line="360" w:lineRule="auto"/>
        <w:rPr>
          <w:b/>
          <w:u w:val="single"/>
        </w:rPr>
      </w:pPr>
    </w:p>
    <w:p w:rsidR="002304AD" w:rsidRDefault="00AF60A1" w:rsidP="00D019C7">
      <w:pPr>
        <w:tabs>
          <w:tab w:val="left" w:pos="0"/>
        </w:tabs>
        <w:spacing w:line="360" w:lineRule="auto"/>
        <w:jc w:val="center"/>
        <w:rPr>
          <w:b/>
        </w:rPr>
      </w:pPr>
      <w:r>
        <w:rPr>
          <w:b/>
        </w:rPr>
        <w:t>EDI</w:t>
      </w:r>
      <w:r w:rsidR="002304AD" w:rsidRPr="00300344">
        <w:rPr>
          <w:b/>
        </w:rPr>
        <w:t>TAL</w:t>
      </w:r>
      <w:r>
        <w:rPr>
          <w:b/>
        </w:rPr>
        <w:t xml:space="preserve"> </w:t>
      </w:r>
      <w:r w:rsidR="002304AD" w:rsidRPr="00300344">
        <w:rPr>
          <w:b/>
        </w:rPr>
        <w:t>DE</w:t>
      </w:r>
      <w:r>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3F7634">
        <w:rPr>
          <w:b/>
        </w:rPr>
        <w:t xml:space="preserve"> </w:t>
      </w:r>
      <w:r w:rsidR="004A39A4">
        <w:rPr>
          <w:b/>
        </w:rPr>
        <w:t>00</w:t>
      </w:r>
      <w:r w:rsidR="00C34856">
        <w:rPr>
          <w:b/>
        </w:rPr>
        <w:t>3</w:t>
      </w:r>
      <w:r w:rsidR="004A39A4">
        <w:rPr>
          <w:b/>
        </w:rPr>
        <w:t>/201</w:t>
      </w:r>
      <w:r w:rsidR="00CE6310">
        <w:rPr>
          <w:b/>
        </w:rPr>
        <w:t>4</w:t>
      </w:r>
      <w:r w:rsidR="004A39A4">
        <w:rPr>
          <w:b/>
        </w:rPr>
        <w:t>.</w:t>
      </w:r>
    </w:p>
    <w:p w:rsidR="00F37344" w:rsidRPr="00300344" w:rsidRDefault="00F37344" w:rsidP="00D019C7">
      <w:pPr>
        <w:tabs>
          <w:tab w:val="left" w:pos="0"/>
        </w:tabs>
        <w:spacing w:line="360" w:lineRule="auto"/>
        <w:jc w:val="center"/>
        <w:rPr>
          <w:b/>
        </w:rPr>
      </w:pPr>
      <w:r>
        <w:rPr>
          <w:b/>
        </w:rPr>
        <w:t>PRORROGAÇÃO (01)</w:t>
      </w:r>
    </w:p>
    <w:p w:rsidR="002304AD" w:rsidRPr="00300344" w:rsidRDefault="002304AD" w:rsidP="00D019C7">
      <w:pPr>
        <w:tabs>
          <w:tab w:val="left" w:pos="0"/>
        </w:tabs>
        <w:spacing w:line="360" w:lineRule="auto"/>
        <w:jc w:val="both"/>
        <w:rPr>
          <w:b/>
          <w:i/>
          <w:color w:val="0070C0"/>
        </w:rPr>
      </w:pPr>
    </w:p>
    <w:p w:rsidR="00A753A8" w:rsidRPr="00F96B7E" w:rsidRDefault="004A1C18" w:rsidP="00D019C7">
      <w:pPr>
        <w:spacing w:line="360" w:lineRule="auto"/>
        <w:jc w:val="both"/>
        <w:rPr>
          <w:b/>
          <w:lang w:val="pt-PT"/>
        </w:rPr>
      </w:pPr>
      <w:r w:rsidRPr="003F7634">
        <w:rPr>
          <w:lang w:val="pt-PT"/>
        </w:rPr>
        <w:t xml:space="preserve">O </w:t>
      </w:r>
      <w:r w:rsidR="002C6FB4" w:rsidRPr="003F7634">
        <w:rPr>
          <w:lang w:val="pt-PT"/>
        </w:rPr>
        <w:t>C</w:t>
      </w:r>
      <w:r w:rsidR="00106C40" w:rsidRPr="003F7634">
        <w:rPr>
          <w:lang w:val="pt-PT"/>
        </w:rPr>
        <w:t>aixa</w:t>
      </w:r>
      <w:r w:rsidR="002C6FB4" w:rsidRPr="003F7634">
        <w:rPr>
          <w:lang w:val="pt-PT"/>
        </w:rPr>
        <w:t xml:space="preserve"> Escolar</w:t>
      </w:r>
      <w:r w:rsidR="00106C40" w:rsidRPr="003F7634">
        <w:rPr>
          <w:lang w:val="pt-PT"/>
        </w:rPr>
        <w:t xml:space="preserve"> Gaspar dos Reis</w:t>
      </w:r>
      <w:r w:rsidR="002C6FB4" w:rsidRPr="003F7634">
        <w:rPr>
          <w:lang w:val="pt-PT"/>
        </w:rPr>
        <w:t>da Unidade Escolar</w:t>
      </w:r>
      <w:r w:rsidR="003F7634">
        <w:rPr>
          <w:b/>
          <w:lang w:val="pt-PT"/>
        </w:rPr>
        <w:t xml:space="preserve"> </w:t>
      </w:r>
      <w:r w:rsidR="00106C40" w:rsidRPr="00106C40">
        <w:rPr>
          <w:b/>
          <w:lang w:val="pt-PT"/>
        </w:rPr>
        <w:t>Colégio Estadual Presidente Artur da Costa e</w:t>
      </w:r>
      <w:r w:rsidR="003F7634">
        <w:rPr>
          <w:b/>
          <w:lang w:val="pt-PT"/>
        </w:rPr>
        <w:t xml:space="preserve"> </w:t>
      </w:r>
      <w:r w:rsidR="00106C40" w:rsidRPr="00106C40">
        <w:rPr>
          <w:b/>
          <w:lang w:val="pt-PT"/>
        </w:rPr>
        <w:t xml:space="preserve">Silva </w:t>
      </w:r>
      <w:r w:rsidR="00695916" w:rsidRPr="003F7634">
        <w:rPr>
          <w:lang w:val="pt-PT"/>
        </w:rPr>
        <w:t>município de</w:t>
      </w:r>
      <w:r w:rsidR="00106C40" w:rsidRPr="003F7634">
        <w:rPr>
          <w:lang w:val="pt-PT"/>
        </w:rPr>
        <w:t xml:space="preserve"> Municipio de  Aparecida de Goiânia </w:t>
      </w:r>
      <w:r w:rsidR="002C6FB4" w:rsidRPr="003F7634">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C34856">
        <w:rPr>
          <w:b/>
          <w:lang w:val="pt-PT"/>
        </w:rPr>
        <w:t xml:space="preserve">, </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5921" w:rsidRPr="009D5921">
        <w:rPr>
          <w:b/>
          <w:lang w:val="pt-PT"/>
        </w:rPr>
        <w:t>0</w:t>
      </w:r>
      <w:r w:rsidR="00C34856">
        <w:rPr>
          <w:b/>
          <w:lang w:val="pt-PT"/>
        </w:rPr>
        <w:t>1</w:t>
      </w:r>
      <w:r w:rsidR="009D5921" w:rsidRPr="009D5921">
        <w:rPr>
          <w:b/>
          <w:lang w:val="pt-PT"/>
        </w:rPr>
        <w:t>/</w:t>
      </w:r>
      <w:r w:rsidR="00CE6310" w:rsidRPr="009D5921">
        <w:rPr>
          <w:b/>
          <w:lang w:val="pt-PT"/>
        </w:rPr>
        <w:t>0</w:t>
      </w:r>
      <w:r w:rsidR="00C34856">
        <w:rPr>
          <w:b/>
          <w:lang w:val="pt-PT"/>
        </w:rPr>
        <w:t>8</w:t>
      </w:r>
      <w:r w:rsidR="001A08A6" w:rsidRPr="009D5921">
        <w:rPr>
          <w:b/>
          <w:lang w:val="pt-PT"/>
        </w:rPr>
        <w:t>/201</w:t>
      </w:r>
      <w:r w:rsidR="00CE6310" w:rsidRPr="009D5921">
        <w:rPr>
          <w:b/>
          <w:lang w:val="pt-PT"/>
        </w:rPr>
        <w:t>4</w:t>
      </w:r>
      <w:r w:rsidR="001A08A6" w:rsidRPr="009D5921">
        <w:rPr>
          <w:b/>
          <w:lang w:val="pt-PT"/>
        </w:rPr>
        <w:t xml:space="preserve"> a </w:t>
      </w:r>
      <w:r w:rsidR="00C34856">
        <w:rPr>
          <w:b/>
          <w:lang w:val="pt-PT"/>
        </w:rPr>
        <w:t>31</w:t>
      </w:r>
      <w:r w:rsidR="001A08A6" w:rsidRPr="009D5921">
        <w:rPr>
          <w:b/>
          <w:lang w:val="pt-PT"/>
        </w:rPr>
        <w:t>/</w:t>
      </w:r>
      <w:r w:rsidR="00C34856">
        <w:rPr>
          <w:b/>
          <w:lang w:val="pt-PT"/>
        </w:rPr>
        <w:t>12</w:t>
      </w:r>
      <w:r w:rsidR="001A08A6" w:rsidRPr="001A08A6">
        <w:rPr>
          <w:b/>
          <w:lang w:val="pt-PT"/>
        </w:rPr>
        <w:t>/201</w:t>
      </w:r>
      <w:r w:rsidR="00CE6310">
        <w:rPr>
          <w:b/>
          <w:lang w:val="pt-PT"/>
        </w:rPr>
        <w:t>4</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3A32C6">
        <w:rPr>
          <w:b/>
          <w:lang w:val="pt-PT"/>
        </w:rPr>
        <w:t xml:space="preserve"> </w:t>
      </w:r>
      <w:r w:rsidR="00F37344">
        <w:rPr>
          <w:b/>
          <w:lang w:val="pt-PT"/>
        </w:rPr>
        <w:t>15</w:t>
      </w:r>
      <w:r w:rsidR="009D5921">
        <w:rPr>
          <w:b/>
          <w:lang w:val="pt-PT"/>
        </w:rPr>
        <w:t>/</w:t>
      </w:r>
      <w:r w:rsidR="00CE6310">
        <w:rPr>
          <w:b/>
          <w:lang w:val="pt-PT"/>
        </w:rPr>
        <w:t>0</w:t>
      </w:r>
      <w:r w:rsidR="00C34856">
        <w:rPr>
          <w:b/>
          <w:lang w:val="pt-PT"/>
        </w:rPr>
        <w:t>8</w:t>
      </w:r>
      <w:r w:rsidR="001A08A6" w:rsidRPr="001A08A6">
        <w:rPr>
          <w:b/>
          <w:lang w:val="pt-PT"/>
        </w:rPr>
        <w:t>/201</w:t>
      </w:r>
      <w:r w:rsidR="00CE6310">
        <w:rPr>
          <w:b/>
          <w:lang w:val="pt-PT"/>
        </w:rPr>
        <w:t>4</w:t>
      </w:r>
      <w:r w:rsidR="0007585E" w:rsidRPr="001A08A6">
        <w:rPr>
          <w:b/>
          <w:lang w:val="pt-PT"/>
        </w:rPr>
        <w:t xml:space="preserve">, no horáriodas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Aparecidade Goiânia.</w:t>
      </w:r>
    </w:p>
    <w:p w:rsidR="004F22DD" w:rsidRPr="00300344" w:rsidRDefault="004F22DD" w:rsidP="00D019C7">
      <w:pPr>
        <w:spacing w:line="360" w:lineRule="auto"/>
        <w:jc w:val="both"/>
      </w:pPr>
    </w:p>
    <w:p w:rsidR="004E5316" w:rsidRPr="00300344" w:rsidRDefault="002304AD" w:rsidP="00D019C7">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D019C7">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r w:rsidR="00CB55EC">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D019C7">
      <w:pPr>
        <w:pStyle w:val="Cabealho"/>
        <w:tabs>
          <w:tab w:val="clear" w:pos="4419"/>
          <w:tab w:val="clear" w:pos="8838"/>
        </w:tabs>
        <w:spacing w:line="360" w:lineRule="auto"/>
        <w:ind w:right="-143"/>
        <w:jc w:val="both"/>
        <w:rPr>
          <w:sz w:val="24"/>
          <w:szCs w:val="24"/>
        </w:rPr>
      </w:pPr>
    </w:p>
    <w:p w:rsidR="004E5316" w:rsidRPr="00300344" w:rsidRDefault="002304AD" w:rsidP="00D019C7">
      <w:pPr>
        <w:pStyle w:val="Cabealho"/>
        <w:tabs>
          <w:tab w:val="clear" w:pos="4419"/>
          <w:tab w:val="clear" w:pos="8838"/>
        </w:tabs>
        <w:spacing w:line="360" w:lineRule="auto"/>
        <w:ind w:right="-143"/>
        <w:jc w:val="both"/>
        <w:rPr>
          <w:sz w:val="24"/>
          <w:szCs w:val="24"/>
        </w:rPr>
      </w:pPr>
      <w:r w:rsidRPr="00300344">
        <w:rPr>
          <w:b/>
          <w:bCs/>
          <w:sz w:val="24"/>
          <w:szCs w:val="24"/>
        </w:rPr>
        <w:t>2</w:t>
      </w:r>
      <w:r w:rsidR="00CB55EC">
        <w:rPr>
          <w:b/>
          <w:bCs/>
          <w:sz w:val="24"/>
          <w:szCs w:val="24"/>
        </w:rPr>
        <w:t>.</w:t>
      </w:r>
      <w:r w:rsidRPr="00300344">
        <w:rPr>
          <w:b/>
          <w:bCs/>
          <w:sz w:val="24"/>
          <w:szCs w:val="24"/>
        </w:rPr>
        <w:t xml:space="preserve"> </w:t>
      </w:r>
      <w:r w:rsidR="004E5316" w:rsidRPr="00300344">
        <w:rPr>
          <w:b/>
          <w:sz w:val="24"/>
          <w:szCs w:val="24"/>
        </w:rPr>
        <w:t>DATA, LOCAL E HORA PARA RECEBIMENTO DOS ENVELOPES</w:t>
      </w:r>
    </w:p>
    <w:p w:rsidR="004E5316" w:rsidRPr="00300344" w:rsidRDefault="004E5316" w:rsidP="00D019C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D019C7">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D019C7">
      <w:pPr>
        <w:widowControl w:val="0"/>
        <w:spacing w:line="360" w:lineRule="auto"/>
        <w:ind w:right="-142"/>
        <w:jc w:val="both"/>
        <w:rPr>
          <w:snapToGrid w:val="0"/>
          <w:color w:val="0070C0"/>
        </w:rPr>
      </w:pPr>
      <w:r w:rsidRPr="00300344">
        <w:rPr>
          <w:b/>
          <w:snapToGrid w:val="0"/>
        </w:rPr>
        <w:t>2.2</w:t>
      </w:r>
      <w:r w:rsidRPr="00300344">
        <w:rPr>
          <w:snapToGrid w:val="0"/>
        </w:rPr>
        <w:t xml:space="preserve"> - Aquisição do edital: site: </w:t>
      </w:r>
      <w:hyperlink r:id="rId8" w:history="1">
        <w:r w:rsidR="00D019C7" w:rsidRPr="00A01D08">
          <w:rPr>
            <w:rStyle w:val="Hyperlink"/>
            <w:snapToGrid w:val="0"/>
          </w:rPr>
          <w:t>www.seduc.go.gov.br</w:t>
        </w:r>
      </w:hyperlink>
    </w:p>
    <w:p w:rsidR="00D019C7" w:rsidRPr="00300344" w:rsidRDefault="00D019C7" w:rsidP="00D019C7">
      <w:pPr>
        <w:widowControl w:val="0"/>
        <w:spacing w:line="360" w:lineRule="auto"/>
        <w:ind w:right="-142"/>
        <w:jc w:val="both"/>
        <w:rPr>
          <w:snapToGrid w:val="0"/>
        </w:rPr>
      </w:pPr>
    </w:p>
    <w:p w:rsidR="003F7634" w:rsidRDefault="003F7634" w:rsidP="00D019C7">
      <w:pPr>
        <w:widowControl w:val="0"/>
        <w:spacing w:line="360" w:lineRule="auto"/>
        <w:ind w:right="-142"/>
        <w:jc w:val="both"/>
        <w:rPr>
          <w:snapToGrid w:val="0"/>
        </w:rPr>
      </w:pPr>
    </w:p>
    <w:p w:rsidR="004E5316" w:rsidRPr="00300344" w:rsidRDefault="004E5316" w:rsidP="00D019C7">
      <w:pPr>
        <w:widowControl w:val="0"/>
        <w:spacing w:line="360" w:lineRule="auto"/>
        <w:ind w:right="-142"/>
        <w:jc w:val="both"/>
        <w:rPr>
          <w:b/>
          <w:snapToGrid w:val="0"/>
        </w:rPr>
      </w:pPr>
      <w:r w:rsidRPr="00300344">
        <w:rPr>
          <w:b/>
          <w:snapToGrid w:val="0"/>
        </w:rPr>
        <w:t>3. FONTE DE RECURSO</w:t>
      </w:r>
    </w:p>
    <w:p w:rsidR="004E5316" w:rsidRPr="00300344" w:rsidRDefault="004E5316" w:rsidP="00D019C7">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D019C7">
      <w:pPr>
        <w:autoSpaceDE w:val="0"/>
        <w:autoSpaceDN w:val="0"/>
        <w:adjustRightInd w:val="0"/>
        <w:spacing w:line="360" w:lineRule="auto"/>
        <w:jc w:val="both"/>
        <w:rPr>
          <w:b/>
          <w:bCs/>
        </w:rPr>
      </w:pPr>
    </w:p>
    <w:p w:rsidR="00E741D5" w:rsidRPr="00300344" w:rsidRDefault="00E741D5" w:rsidP="00D019C7">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D019C7">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CB55EC">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D019C7">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D019C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D019C7">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D019C7">
      <w:pPr>
        <w:autoSpaceDE w:val="0"/>
        <w:autoSpaceDN w:val="0"/>
        <w:adjustRightInd w:val="0"/>
        <w:spacing w:line="360" w:lineRule="auto"/>
        <w:jc w:val="both"/>
      </w:pPr>
      <w:r w:rsidRPr="00300344">
        <w:t>IV – Certidão Negativa junto ao FGTS - CRF;</w:t>
      </w:r>
    </w:p>
    <w:p w:rsidR="00E741D5" w:rsidRPr="00300344" w:rsidRDefault="00E741D5" w:rsidP="00D019C7">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D019C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D019C7">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D019C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CB55EC">
        <w:t xml:space="preserve"> </w:t>
      </w:r>
      <w:r w:rsidRPr="00300344">
        <w:t>(SUASA), Serviço de Inspeção Estadual (SISP) e Serviço de Inspeção Federal (SIF);</w:t>
      </w:r>
    </w:p>
    <w:p w:rsidR="00E741D5" w:rsidRPr="00300344" w:rsidRDefault="00E741D5" w:rsidP="00D019C7">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D019C7">
      <w:pPr>
        <w:autoSpaceDE w:val="0"/>
        <w:autoSpaceDN w:val="0"/>
        <w:adjustRightInd w:val="0"/>
        <w:spacing w:line="360" w:lineRule="auto"/>
        <w:jc w:val="both"/>
      </w:pPr>
    </w:p>
    <w:p w:rsidR="00E741D5" w:rsidRPr="00300344" w:rsidRDefault="007667EC" w:rsidP="00D019C7">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D019C7">
      <w:pPr>
        <w:autoSpaceDE w:val="0"/>
        <w:autoSpaceDN w:val="0"/>
        <w:adjustRightInd w:val="0"/>
        <w:spacing w:line="360" w:lineRule="auto"/>
        <w:jc w:val="both"/>
      </w:pPr>
      <w:r w:rsidRPr="00300344">
        <w:rPr>
          <w:b/>
          <w:bCs/>
        </w:rPr>
        <w:t>5</w:t>
      </w:r>
      <w:r w:rsidR="00E741D5" w:rsidRPr="00300344">
        <w:rPr>
          <w:b/>
          <w:bCs/>
        </w:rPr>
        <w:t>.1.</w:t>
      </w:r>
      <w:r w:rsidR="00CB55EC">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00CB55EC">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CB55EC" w:rsidRPr="00300344">
        <w:lastRenderedPageBreak/>
        <w:t>Familiar Rural</w:t>
      </w:r>
      <w:r w:rsidR="00E741D5" w:rsidRPr="00300344">
        <w:t xml:space="preserve"> para a Merenda Escolar, no período determinado, os documentos relacionados abaixo para </w:t>
      </w:r>
      <w:r w:rsidR="00CB55EC" w:rsidRPr="00300344">
        <w:t>serem avaliados</w:t>
      </w:r>
      <w:r w:rsidR="00E741D5" w:rsidRPr="00300344">
        <w:t xml:space="preserve"> e aprovados:</w:t>
      </w:r>
    </w:p>
    <w:p w:rsidR="00E741D5" w:rsidRPr="00300344" w:rsidRDefault="00E741D5" w:rsidP="00D019C7">
      <w:pPr>
        <w:autoSpaceDE w:val="0"/>
        <w:autoSpaceDN w:val="0"/>
        <w:adjustRightInd w:val="0"/>
        <w:spacing w:line="360" w:lineRule="auto"/>
        <w:jc w:val="both"/>
      </w:pPr>
      <w:r w:rsidRPr="00300344">
        <w:t>I – cópia de inscrição no cadastro de pessoa física (CPF);</w:t>
      </w:r>
    </w:p>
    <w:p w:rsidR="00E741D5" w:rsidRPr="00300344" w:rsidRDefault="00E741D5" w:rsidP="00D019C7">
      <w:pPr>
        <w:autoSpaceDE w:val="0"/>
        <w:autoSpaceDN w:val="0"/>
        <w:adjustRightInd w:val="0"/>
        <w:spacing w:line="360" w:lineRule="auto"/>
        <w:jc w:val="both"/>
      </w:pPr>
      <w:r w:rsidRPr="00300344">
        <w:t xml:space="preserve">II – cópia da Declaração de Aptidão ao Programa Nacional de Fortalecimento da Agricultura Familiar (PRONAF) </w:t>
      </w:r>
      <w:r w:rsidR="00CB55EC" w:rsidRPr="00300344">
        <w:t>DAP</w:t>
      </w:r>
      <w:r w:rsidR="00CB55EC">
        <w:t xml:space="preserve"> </w:t>
      </w:r>
      <w:r w:rsidR="00CB55EC" w:rsidRPr="00300344">
        <w:t>principal</w:t>
      </w:r>
      <w:r w:rsidRPr="00300344">
        <w:t>, ou extrato da DAP, de cada Agricultor Familiar participante;</w:t>
      </w:r>
    </w:p>
    <w:p w:rsidR="00E741D5" w:rsidRPr="00300344" w:rsidRDefault="00E741D5" w:rsidP="00D019C7">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D019C7">
      <w:pPr>
        <w:autoSpaceDE w:val="0"/>
        <w:autoSpaceDN w:val="0"/>
        <w:adjustRightInd w:val="0"/>
        <w:spacing w:line="360" w:lineRule="auto"/>
        <w:jc w:val="both"/>
      </w:pPr>
    </w:p>
    <w:p w:rsidR="00E741D5" w:rsidRPr="00300344" w:rsidRDefault="007667EC" w:rsidP="00D019C7">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D019C7">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D019C7">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D019C7">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D019C7">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D019C7">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D019C7">
      <w:pPr>
        <w:widowControl w:val="0"/>
        <w:spacing w:line="360" w:lineRule="auto"/>
        <w:ind w:right="-143"/>
        <w:jc w:val="both"/>
      </w:pPr>
    </w:p>
    <w:p w:rsidR="00F26B09" w:rsidRPr="00300344" w:rsidRDefault="00F26B09" w:rsidP="00D019C7">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D019C7">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3F7634">
        <w:rPr>
          <w:b/>
          <w:snapToGrid w:val="0"/>
        </w:rPr>
        <w:t xml:space="preserve"> </w:t>
      </w:r>
      <w:r w:rsidR="004A39A4" w:rsidRPr="004A39A4">
        <w:rPr>
          <w:b/>
          <w:snapToGrid w:val="0"/>
        </w:rPr>
        <w:t xml:space="preserve">Costa e Silva Rua X 26 Qd67 Sitio Santa Luzia Aparecida de Goiânia </w:t>
      </w:r>
      <w:r w:rsidRPr="004A39A4">
        <w:rPr>
          <w:b/>
          <w:snapToGrid w:val="0"/>
        </w:rPr>
        <w:t>durante o período</w:t>
      </w:r>
      <w:r w:rsidR="003F7634">
        <w:rPr>
          <w:b/>
          <w:snapToGrid w:val="0"/>
        </w:rPr>
        <w:t xml:space="preserve"> </w:t>
      </w:r>
      <w:r w:rsidR="009D5921">
        <w:rPr>
          <w:b/>
          <w:snapToGrid w:val="0"/>
        </w:rPr>
        <w:t>0</w:t>
      </w:r>
      <w:r w:rsidR="0092383D">
        <w:rPr>
          <w:b/>
          <w:snapToGrid w:val="0"/>
        </w:rPr>
        <w:t>1</w:t>
      </w:r>
      <w:r w:rsidR="004A39A4" w:rsidRPr="004A39A4">
        <w:rPr>
          <w:b/>
          <w:snapToGrid w:val="0"/>
        </w:rPr>
        <w:t>/</w:t>
      </w:r>
      <w:r w:rsidR="00CE6310">
        <w:rPr>
          <w:b/>
          <w:snapToGrid w:val="0"/>
        </w:rPr>
        <w:t>0</w:t>
      </w:r>
      <w:r w:rsidR="0092383D">
        <w:rPr>
          <w:b/>
          <w:snapToGrid w:val="0"/>
        </w:rPr>
        <w:t>8</w:t>
      </w:r>
      <w:r w:rsidR="004A39A4" w:rsidRPr="004A39A4">
        <w:rPr>
          <w:b/>
          <w:snapToGrid w:val="0"/>
        </w:rPr>
        <w:t>/201</w:t>
      </w:r>
      <w:r w:rsidR="00CE6310">
        <w:rPr>
          <w:b/>
          <w:snapToGrid w:val="0"/>
        </w:rPr>
        <w:t>4</w:t>
      </w:r>
      <w:r w:rsidR="003F7634">
        <w:rPr>
          <w:b/>
          <w:snapToGrid w:val="0"/>
        </w:rPr>
        <w:t xml:space="preserve"> </w:t>
      </w:r>
      <w:r w:rsidR="004A39A4" w:rsidRPr="004A39A4">
        <w:rPr>
          <w:b/>
          <w:snapToGrid w:val="0"/>
        </w:rPr>
        <w:t>a</w:t>
      </w:r>
      <w:r w:rsidR="003F7634">
        <w:rPr>
          <w:b/>
          <w:snapToGrid w:val="0"/>
        </w:rPr>
        <w:t xml:space="preserve"> </w:t>
      </w:r>
      <w:r w:rsidR="0092383D">
        <w:rPr>
          <w:b/>
          <w:snapToGrid w:val="0"/>
        </w:rPr>
        <w:t>31</w:t>
      </w:r>
      <w:r w:rsidR="004A39A4" w:rsidRPr="004A39A4">
        <w:rPr>
          <w:b/>
          <w:snapToGrid w:val="0"/>
        </w:rPr>
        <w:t>/</w:t>
      </w:r>
      <w:r w:rsidR="0092383D">
        <w:rPr>
          <w:b/>
          <w:snapToGrid w:val="0"/>
        </w:rPr>
        <w:t>12</w:t>
      </w:r>
      <w:r w:rsidR="004A39A4" w:rsidRPr="004A39A4">
        <w:rPr>
          <w:b/>
          <w:snapToGrid w:val="0"/>
        </w:rPr>
        <w:t>/201</w:t>
      </w:r>
      <w:r w:rsidR="00CE6310">
        <w:rPr>
          <w:b/>
          <w:snapToGrid w:val="0"/>
        </w:rPr>
        <w:t>4</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CE6310">
        <w:rPr>
          <w:b/>
          <w:snapToGrid w:val="0"/>
        </w:rPr>
        <w:t>s</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D019C7">
      <w:pPr>
        <w:widowControl w:val="0"/>
        <w:spacing w:line="360" w:lineRule="auto"/>
        <w:ind w:right="-143"/>
        <w:jc w:val="both"/>
        <w:rPr>
          <w:snapToGrid w:val="0"/>
        </w:rPr>
      </w:pPr>
    </w:p>
    <w:p w:rsidR="00F26B09" w:rsidRPr="00300344" w:rsidRDefault="00F26B09" w:rsidP="00D019C7">
      <w:pPr>
        <w:widowControl w:val="0"/>
        <w:spacing w:line="360" w:lineRule="auto"/>
        <w:ind w:right="-143"/>
        <w:jc w:val="both"/>
        <w:rPr>
          <w:b/>
          <w:snapToGrid w:val="0"/>
        </w:rPr>
      </w:pPr>
      <w:r w:rsidRPr="00300344">
        <w:rPr>
          <w:b/>
          <w:snapToGrid w:val="0"/>
        </w:rPr>
        <w:t>8. PAGAMENTO</w:t>
      </w:r>
    </w:p>
    <w:p w:rsidR="00F26B09" w:rsidRPr="00300344" w:rsidRDefault="00F26B09" w:rsidP="00D019C7">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w:t>
      </w:r>
      <w:r w:rsidR="00CB55EC" w:rsidRPr="004D66F3">
        <w:rPr>
          <w:b/>
        </w:rPr>
        <w:t>Estadual Presidente</w:t>
      </w:r>
      <w:r w:rsidR="004D66F3" w:rsidRPr="004D66F3">
        <w:rPr>
          <w:b/>
        </w:rPr>
        <w:t xml:space="preserve"> Artur da Costa e Silva </w:t>
      </w:r>
      <w:r w:rsidRPr="004D66F3">
        <w:rPr>
          <w:b/>
        </w:rPr>
        <w:t>da Secretaria da Educação do Estado de Goiás</w:t>
      </w:r>
      <w:r w:rsidRPr="00300344">
        <w:t>, corresponderá ao documento fiscal emitido a cada entrega.</w:t>
      </w:r>
    </w:p>
    <w:p w:rsidR="00F26B09" w:rsidRPr="00300344" w:rsidRDefault="00F26B09" w:rsidP="00D019C7">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D019C7">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D019C7">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w:t>
      </w:r>
      <w:r w:rsidR="00CB55EC" w:rsidRPr="00300344">
        <w:t>Nacional de</w:t>
      </w:r>
      <w:r w:rsidR="00F26B09" w:rsidRPr="00300344">
        <w:t xml:space="preserve"> Pessoas Jurídicas –</w:t>
      </w:r>
      <w:r w:rsidR="0071370A" w:rsidRPr="00300344">
        <w:t xml:space="preserve"> CNPJ indicado no Contrato;</w:t>
      </w:r>
    </w:p>
    <w:p w:rsidR="0071370A" w:rsidRPr="00300344" w:rsidRDefault="0071370A" w:rsidP="00D019C7">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D019C7">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D019C7">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D019C7">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D019C7">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CB55EC" w:rsidRPr="00300344">
        <w:t xml:space="preserve">) </w:t>
      </w:r>
      <w:r w:rsidR="003A12EC" w:rsidRPr="00300344">
        <w:t>/ano</w:t>
      </w:r>
      <w:r w:rsidRPr="00300344">
        <w:t>.</w:t>
      </w:r>
    </w:p>
    <w:p w:rsidR="004F22DD" w:rsidRPr="00300344" w:rsidRDefault="004F22DD" w:rsidP="00D019C7">
      <w:pPr>
        <w:autoSpaceDE w:val="0"/>
        <w:autoSpaceDN w:val="0"/>
        <w:adjustRightInd w:val="0"/>
        <w:spacing w:line="360" w:lineRule="auto"/>
        <w:jc w:val="both"/>
      </w:pPr>
    </w:p>
    <w:p w:rsidR="00DE472D" w:rsidRPr="00300344" w:rsidRDefault="00BE4E1A" w:rsidP="00D019C7">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D019C7">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CB55EC" w:rsidP="00D019C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w:t>
      </w:r>
      <w:r>
        <w:t xml:space="preserve"> </w:t>
      </w:r>
      <w:r w:rsidRPr="00300344">
        <w:t>como observando as embalagens características de cada produto;</w:t>
      </w:r>
    </w:p>
    <w:p w:rsidR="00232AC2" w:rsidRPr="00300344" w:rsidRDefault="00CB55EC" w:rsidP="00D019C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w:t>
      </w:r>
      <w:r w:rsidRPr="004D66F3">
        <w:rPr>
          <w:b/>
        </w:rPr>
        <w:t>Caixa Escolar</w:t>
      </w:r>
      <w:r>
        <w:rPr>
          <w:b/>
        </w:rPr>
        <w:t xml:space="preserve"> </w:t>
      </w:r>
      <w:r w:rsidRPr="004D66F3">
        <w:rPr>
          <w:b/>
        </w:rPr>
        <w:t>do</w:t>
      </w:r>
      <w:r>
        <w:rPr>
          <w:b/>
        </w:rPr>
        <w:t xml:space="preserve"> </w:t>
      </w:r>
      <w:r w:rsidRPr="004A39A4">
        <w:rPr>
          <w:b/>
          <w:snapToGrid w:val="0"/>
        </w:rPr>
        <w:t>Colégio Estadual Presidente Artur</w:t>
      </w:r>
      <w:r w:rsidRPr="004D66F3">
        <w:rPr>
          <w:b/>
        </w:rPr>
        <w:t xml:space="preserve"> da Costa e Silva</w:t>
      </w:r>
      <w:r>
        <w:rPr>
          <w:b/>
        </w:rPr>
        <w:t xml:space="preserve">, </w:t>
      </w:r>
      <w:r w:rsidRPr="00300344">
        <w:t>do frete para transporte e distribuição ponto a ponto.</w:t>
      </w:r>
      <w:r w:rsidR="00DE472D" w:rsidRPr="00300344">
        <w:t xml:space="preserve"> </w:t>
      </w:r>
      <w:r w:rsidR="00232AC2" w:rsidRPr="004D66F3">
        <w:rPr>
          <w:b/>
        </w:rPr>
        <w:t>O C</w:t>
      </w:r>
      <w:r w:rsidR="004D66F3" w:rsidRPr="004D66F3">
        <w:rPr>
          <w:b/>
        </w:rPr>
        <w:t xml:space="preserve">aixa Escolar do Gaspar dos </w:t>
      </w:r>
      <w:r w:rsidRPr="004D66F3">
        <w:rPr>
          <w:b/>
        </w:rPr>
        <w:t>Reis</w:t>
      </w:r>
      <w:r>
        <w:rPr>
          <w:b/>
        </w:rPr>
        <w:t xml:space="preserve"> </w:t>
      </w:r>
      <w:r w:rsidRPr="00300344">
        <w:t>dará</w:t>
      </w:r>
      <w:r w:rsidR="00DE472D" w:rsidRPr="00300344">
        <w:t xml:space="preserve"> </w:t>
      </w:r>
      <w:r w:rsidRPr="00300344">
        <w:t>preferência para</w:t>
      </w:r>
      <w:r w:rsidR="00DE472D" w:rsidRPr="00300344">
        <w:t xml:space="preserve">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CB55EC" w:rsidP="00D019C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w:t>
      </w:r>
      <w:r>
        <w:t xml:space="preserve"> </w:t>
      </w:r>
      <w:r w:rsidRPr="00300344">
        <w:t>e atendimento na totalidade da estimativa de aquisição anual.</w:t>
      </w:r>
    </w:p>
    <w:p w:rsidR="00DE472D" w:rsidRPr="00300344" w:rsidRDefault="007F5554" w:rsidP="00D019C7">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 xml:space="preserve">será considerado o produto na </w:t>
      </w:r>
      <w:r w:rsidR="00CB55EC" w:rsidRPr="00300344">
        <w:t>embalagem original</w:t>
      </w:r>
      <w:r w:rsidR="00DE472D" w:rsidRPr="00300344">
        <w:t xml:space="preserve"> no atacado.</w:t>
      </w:r>
    </w:p>
    <w:p w:rsidR="00DE472D" w:rsidRPr="00300344" w:rsidRDefault="00CB55EC" w:rsidP="00D019C7">
      <w:pPr>
        <w:autoSpaceDE w:val="0"/>
        <w:autoSpaceDN w:val="0"/>
        <w:adjustRightInd w:val="0"/>
        <w:spacing w:line="360" w:lineRule="auto"/>
        <w:jc w:val="both"/>
      </w:pPr>
      <w:r w:rsidRPr="00300344">
        <w:rPr>
          <w:b/>
          <w:bCs/>
        </w:rPr>
        <w:t>9.6</w:t>
      </w:r>
      <w:r w:rsidRPr="00300344">
        <w:t xml:space="preserve">Na hipótese de ocorrer cisão ou fusão ou incorporação envolvendo duas ou mais entidades e até a criação de uma terceira (cooperativa ou associação) que venha agregar uma ou mais associações, as </w:t>
      </w:r>
      <w:r w:rsidRPr="00300344">
        <w:lastRenderedPageBreak/>
        <w:t>compras terão sua continuidade,</w:t>
      </w:r>
      <w:r>
        <w:t xml:space="preserve"> </w:t>
      </w:r>
      <w:r w:rsidRPr="00300344">
        <w:t>respeitando as DAPs já cadastradas.</w:t>
      </w:r>
      <w:r w:rsidR="00DE472D" w:rsidRPr="00300344">
        <w:t xml:space="preserve"> Para efeito de documento fiscal, caso esta nova entidade venha emitir </w:t>
      </w:r>
      <w:r w:rsidRPr="00300344">
        <w:t>documento fiscal</w:t>
      </w:r>
      <w:r w:rsidR="00DE472D" w:rsidRPr="00300344">
        <w:t>, será necessário a assinatura de novo contrato, com a anuência da entidade.</w:t>
      </w:r>
    </w:p>
    <w:p w:rsidR="004F22DD" w:rsidRDefault="004F22DD" w:rsidP="00D019C7">
      <w:pPr>
        <w:autoSpaceDE w:val="0"/>
        <w:autoSpaceDN w:val="0"/>
        <w:adjustRightInd w:val="0"/>
        <w:spacing w:line="360" w:lineRule="auto"/>
        <w:jc w:val="both"/>
      </w:pPr>
    </w:p>
    <w:p w:rsidR="00DE472D" w:rsidRPr="00300344" w:rsidRDefault="00AE68D8" w:rsidP="00D019C7">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D019C7">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 xml:space="preserve">após o julgamento </w:t>
      </w:r>
      <w:r w:rsidR="00CB55EC" w:rsidRPr="00300344">
        <w:t>e</w:t>
      </w:r>
      <w:r w:rsidR="00CB55EC">
        <w:t xml:space="preserve"> </w:t>
      </w:r>
      <w:r w:rsidR="00CB55EC" w:rsidRPr="00300344">
        <w:t>classificação</w:t>
      </w:r>
      <w:r w:rsidR="00DE472D" w:rsidRPr="00300344">
        <w:t>, dará ampla publicidade</w:t>
      </w:r>
      <w:r w:rsidRPr="00300344">
        <w:t xml:space="preserve"> ao resultado da presente </w:t>
      </w:r>
      <w:r w:rsidRPr="008E063F">
        <w:rPr>
          <w:b/>
        </w:rPr>
        <w:t>Chamada Pública nº</w:t>
      </w:r>
      <w:r w:rsidR="00D24270">
        <w:rPr>
          <w:b/>
        </w:rPr>
        <w:t xml:space="preserve"> </w:t>
      </w:r>
      <w:r w:rsidR="008E063F" w:rsidRPr="008E063F">
        <w:rPr>
          <w:b/>
        </w:rPr>
        <w:t>00</w:t>
      </w:r>
      <w:r w:rsidR="0092383D">
        <w:rPr>
          <w:b/>
        </w:rPr>
        <w:t>3</w:t>
      </w:r>
      <w:r w:rsidRPr="008E063F">
        <w:rPr>
          <w:b/>
        </w:rPr>
        <w:t>/201</w:t>
      </w:r>
      <w:r w:rsidR="00CE6310">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24270" w:rsidRPr="00300344" w:rsidRDefault="00D24270" w:rsidP="00D019C7">
      <w:pPr>
        <w:autoSpaceDE w:val="0"/>
        <w:autoSpaceDN w:val="0"/>
        <w:adjustRightInd w:val="0"/>
        <w:spacing w:line="360" w:lineRule="auto"/>
        <w:jc w:val="both"/>
      </w:pPr>
    </w:p>
    <w:p w:rsidR="008B7306" w:rsidRPr="00300344" w:rsidRDefault="008B7306" w:rsidP="00D019C7">
      <w:pPr>
        <w:autoSpaceDE w:val="0"/>
        <w:autoSpaceDN w:val="0"/>
        <w:adjustRightInd w:val="0"/>
        <w:spacing w:line="360" w:lineRule="auto"/>
        <w:jc w:val="both"/>
        <w:rPr>
          <w:b/>
          <w:bCs/>
        </w:rPr>
      </w:pPr>
      <w:r w:rsidRPr="00300344">
        <w:rPr>
          <w:b/>
          <w:bCs/>
        </w:rPr>
        <w:t>11. CONTRATAÇÃO</w:t>
      </w:r>
    </w:p>
    <w:p w:rsidR="008B7306" w:rsidRPr="00300344" w:rsidRDefault="008B7306" w:rsidP="00D019C7">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w:t>
      </w:r>
      <w:r w:rsidR="00CB55EC">
        <w:t>junho de</w:t>
      </w:r>
      <w:r w:rsidR="00D80FAF">
        <w:t xml:space="preserve"> </w:t>
      </w:r>
      <w:r w:rsidRPr="00300344">
        <w:t>20</w:t>
      </w:r>
      <w:r w:rsidR="00D80FAF">
        <w:t>13</w:t>
      </w:r>
      <w:r w:rsidRPr="00300344">
        <w:t>.</w:t>
      </w:r>
    </w:p>
    <w:p w:rsidR="004F22DD" w:rsidRDefault="008B7306" w:rsidP="00D019C7">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D24270">
        <w:t>de</w:t>
      </w:r>
      <w:r w:rsidR="003F7634" w:rsidRPr="00D24270">
        <w:t xml:space="preserve"> </w:t>
      </w:r>
      <w:proofErr w:type="gramStart"/>
      <w:r w:rsidR="00454374" w:rsidRPr="00454374">
        <w:rPr>
          <w:b/>
        </w:rPr>
        <w:t>0</w:t>
      </w:r>
      <w:r w:rsidR="0092383D">
        <w:rPr>
          <w:b/>
        </w:rPr>
        <w:t>5</w:t>
      </w:r>
      <w:r w:rsidR="003F7634">
        <w:rPr>
          <w:b/>
        </w:rPr>
        <w:t xml:space="preserve"> </w:t>
      </w:r>
      <w:r w:rsidR="004052E7" w:rsidRPr="00454374">
        <w:rPr>
          <w:b/>
        </w:rPr>
        <w:t>(</w:t>
      </w:r>
      <w:r w:rsidR="0092383D">
        <w:rPr>
          <w:b/>
        </w:rPr>
        <w:t>cinco</w:t>
      </w:r>
      <w:r w:rsidR="009D5921">
        <w:rPr>
          <w:b/>
        </w:rPr>
        <w:t>)</w:t>
      </w:r>
      <w:r w:rsidR="0092383D">
        <w:rPr>
          <w:b/>
        </w:rPr>
        <w:t xml:space="preserve"> </w:t>
      </w:r>
      <w:r w:rsidR="008E549E" w:rsidRPr="00D24270">
        <w:rPr>
          <w:b/>
        </w:rPr>
        <w:t>meses</w:t>
      </w:r>
      <w:r w:rsidRPr="00300344">
        <w:t>, período</w:t>
      </w:r>
      <w:proofErr w:type="gramEnd"/>
      <w:r w:rsidRPr="00300344">
        <w:t xml:space="preserve"> este compreendido de</w:t>
      </w:r>
      <w:r w:rsidR="003F7634">
        <w:t xml:space="preserve"> </w:t>
      </w:r>
      <w:r w:rsidR="009D5921" w:rsidRPr="009D5921">
        <w:rPr>
          <w:b/>
        </w:rPr>
        <w:t>0</w:t>
      </w:r>
      <w:r w:rsidR="0092383D">
        <w:rPr>
          <w:b/>
        </w:rPr>
        <w:t>1</w:t>
      </w:r>
      <w:r w:rsidR="00454374" w:rsidRPr="00454374">
        <w:rPr>
          <w:b/>
        </w:rPr>
        <w:t>/</w:t>
      </w:r>
      <w:r w:rsidR="00CE6310">
        <w:rPr>
          <w:b/>
        </w:rPr>
        <w:t>0</w:t>
      </w:r>
      <w:r w:rsidR="0092383D">
        <w:rPr>
          <w:b/>
        </w:rPr>
        <w:t>8</w:t>
      </w:r>
      <w:r w:rsidR="00454374" w:rsidRPr="00454374">
        <w:rPr>
          <w:b/>
        </w:rPr>
        <w:t>/201</w:t>
      </w:r>
      <w:r w:rsidR="00CE6310">
        <w:rPr>
          <w:b/>
        </w:rPr>
        <w:t>4</w:t>
      </w:r>
      <w:r w:rsidR="00454374" w:rsidRPr="00454374">
        <w:rPr>
          <w:b/>
        </w:rPr>
        <w:t xml:space="preserve"> a</w:t>
      </w:r>
      <w:r w:rsidR="003F7634">
        <w:rPr>
          <w:b/>
        </w:rPr>
        <w:t xml:space="preserve"> </w:t>
      </w:r>
      <w:r w:rsidR="0092383D">
        <w:rPr>
          <w:b/>
        </w:rPr>
        <w:t>31</w:t>
      </w:r>
      <w:r w:rsidR="00454374" w:rsidRPr="00454374">
        <w:rPr>
          <w:b/>
        </w:rPr>
        <w:t>/</w:t>
      </w:r>
      <w:r w:rsidR="0092383D">
        <w:rPr>
          <w:b/>
        </w:rPr>
        <w:t>12</w:t>
      </w:r>
      <w:r w:rsidR="00454374" w:rsidRPr="00454374">
        <w:rPr>
          <w:b/>
        </w:rPr>
        <w:t>/201</w:t>
      </w:r>
      <w:r w:rsidR="00CE6310">
        <w:rPr>
          <w:b/>
        </w:rPr>
        <w:t>4</w:t>
      </w:r>
      <w:r w:rsidR="00454374">
        <w:rPr>
          <w:b/>
        </w:rPr>
        <w:t>.</w:t>
      </w:r>
    </w:p>
    <w:p w:rsidR="003F7634" w:rsidRPr="00300344" w:rsidRDefault="003F7634" w:rsidP="00D019C7">
      <w:pPr>
        <w:autoSpaceDE w:val="0"/>
        <w:autoSpaceDN w:val="0"/>
        <w:adjustRightInd w:val="0"/>
        <w:spacing w:line="360" w:lineRule="auto"/>
        <w:jc w:val="both"/>
      </w:pPr>
    </w:p>
    <w:p w:rsidR="00A9596A" w:rsidRPr="00300344" w:rsidRDefault="008214E8" w:rsidP="00D019C7">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D019C7">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 xml:space="preserve">Os fornecedores que aderirem a este processo declaram que atendem a todas as exigências legais e regulatórias </w:t>
      </w:r>
      <w:r w:rsidR="00CB55EC" w:rsidRPr="00300344">
        <w:t>para tanto</w:t>
      </w:r>
      <w:r w:rsidR="00A9596A" w:rsidRPr="00300344">
        <w:t xml:space="preserve"> e que possuem autorização legal para fazer a proposta, sujeitando-se, em caso de declaração falsa, às </w:t>
      </w:r>
      <w:r w:rsidR="00CB55EC" w:rsidRPr="00300344">
        <w:t>penalidades da</w:t>
      </w:r>
      <w:r w:rsidR="00A9596A" w:rsidRPr="00300344">
        <w:t xml:space="preserve"> legislação civil e penal aplicáveis.</w:t>
      </w:r>
    </w:p>
    <w:p w:rsidR="00A9596A" w:rsidRPr="00300344" w:rsidRDefault="003E03E1" w:rsidP="00D019C7">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 xml:space="preserve">O fornecedor se compromete a fornecer os gêneros alimentícios conforme padrão de identidade e </w:t>
      </w:r>
      <w:r w:rsidR="00CB55EC" w:rsidRPr="00300344">
        <w:t>qualidade estabelecida</w:t>
      </w:r>
      <w:r w:rsidR="00A9596A" w:rsidRPr="00300344">
        <w:t xml:space="preserve"> na legislação v</w:t>
      </w:r>
      <w:r w:rsidR="00BD0E0D" w:rsidRPr="00300344">
        <w:t>igente, da Agência Nacional de V</w:t>
      </w:r>
      <w:r w:rsidR="00A9596A" w:rsidRPr="00300344">
        <w:t xml:space="preserve">igilância Sanitária, Ministério da Saúde e do Ministério </w:t>
      </w:r>
      <w:r w:rsidR="00CB55EC" w:rsidRPr="00300344">
        <w:t>da Agricultura</w:t>
      </w:r>
      <w:r w:rsidR="00C95118" w:rsidRPr="00300344">
        <w:t>,</w:t>
      </w:r>
      <w:r w:rsidR="00A9596A" w:rsidRPr="00300344">
        <w:t xml:space="preserve"> Pecuária e Abastecimento </w:t>
      </w:r>
      <w:r w:rsidR="00C95118" w:rsidRPr="00300344">
        <w:t xml:space="preserve">e Seagro,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 xml:space="preserve">ública. </w:t>
      </w:r>
      <w:r w:rsidR="00CB55EC" w:rsidRPr="00300344">
        <w:t>É</w:t>
      </w:r>
      <w:r w:rsidR="00CB55EC">
        <w:t xml:space="preserve"> </w:t>
      </w:r>
      <w:r w:rsidR="00CB55EC" w:rsidRPr="00300344">
        <w:t>parte</w:t>
      </w:r>
      <w:r w:rsidR="00A9596A" w:rsidRPr="00300344">
        <w:t xml:space="preserve"> integrante dessa chamada pública o anexo com estimativa de consumo mensal, de fornecimento contínuo.</w:t>
      </w:r>
    </w:p>
    <w:p w:rsidR="00A9596A" w:rsidRPr="00300344" w:rsidRDefault="00CB55EC" w:rsidP="00D019C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w:t>
      </w:r>
      <w:r>
        <w:t>lizados da Agricultura Familiar</w:t>
      </w:r>
      <w:r w:rsidRPr="00300344">
        <w:t xml:space="preserve"> Empreendedor Familiar Rural</w:t>
      </w:r>
      <w:r>
        <w:t>,</w:t>
      </w:r>
      <w:r w:rsidRPr="00300344">
        <w:t xml:space="preserve"> para o Conselho Escolar da Unidade Escolar da Secretaria de Educação do Estado de Goiás, conforme cronograma de entrega definido pelo Presidente do Conselho Escolar;</w:t>
      </w:r>
    </w:p>
    <w:p w:rsidR="00A9596A" w:rsidRPr="00300344" w:rsidRDefault="003E03E1" w:rsidP="00D019C7">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 xml:space="preserve">As embalagens quando desmembradas deverão obedecer à legislação vigente e as características próprias de </w:t>
      </w:r>
      <w:r w:rsidR="00CB55EC" w:rsidRPr="00300344">
        <w:t>cada produto</w:t>
      </w:r>
      <w:r w:rsidR="00A9596A" w:rsidRPr="00300344">
        <w:t xml:space="preserve">, bem como apresentar-se em boas condições de conservação e higiene; com os </w:t>
      </w:r>
      <w:r w:rsidR="00A9596A" w:rsidRPr="00300344">
        <w:lastRenderedPageBreak/>
        <w:t xml:space="preserve">produtos </w:t>
      </w:r>
      <w:r w:rsidR="00CB55EC" w:rsidRPr="00300344">
        <w:t>adequadamente acondicionados</w:t>
      </w:r>
      <w:r w:rsidR="00A9596A" w:rsidRPr="00300344">
        <w:t xml:space="preserve"> em caixa de papelão,</w:t>
      </w:r>
      <w:r w:rsidR="000B2D17" w:rsidRPr="00300344">
        <w:t xml:space="preserve"> embalagens plásticas, sacos de </w:t>
      </w:r>
      <w:r w:rsidR="00A9596A" w:rsidRPr="00300344">
        <w:t xml:space="preserve">nylon e outros tipos de acondicionamento </w:t>
      </w:r>
      <w:r w:rsidR="00CB55EC" w:rsidRPr="00300344">
        <w:t>que garantam</w:t>
      </w:r>
      <w:r w:rsidR="00A9596A" w:rsidRPr="00300344">
        <w:t xml:space="preserve"> a integridade do produto. Durante o transporte essas embalagens devem permanecer em caixas </w:t>
      </w:r>
      <w:r w:rsidR="00CB55EC" w:rsidRPr="00300344">
        <w:t>plásticas devidamente</w:t>
      </w:r>
      <w:r w:rsidR="00A9596A" w:rsidRPr="00300344">
        <w:t xml:space="preserve"> higienizadas.</w:t>
      </w:r>
    </w:p>
    <w:p w:rsidR="00A9596A" w:rsidRPr="00300344" w:rsidRDefault="00CB55EC" w:rsidP="00D019C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w:t>
      </w:r>
      <w:r>
        <w:t xml:space="preserve"> </w:t>
      </w:r>
      <w:r w:rsidRPr="00300344">
        <w:t>legislação vigente.</w:t>
      </w:r>
    </w:p>
    <w:p w:rsidR="00A9596A" w:rsidRPr="00300344" w:rsidRDefault="000B2D17" w:rsidP="00D019C7">
      <w:pPr>
        <w:autoSpaceDE w:val="0"/>
        <w:autoSpaceDN w:val="0"/>
        <w:adjustRightInd w:val="0"/>
        <w:spacing w:line="360" w:lineRule="auto"/>
        <w:jc w:val="both"/>
      </w:pPr>
      <w:r w:rsidRPr="00300344">
        <w:rPr>
          <w:b/>
          <w:bCs/>
        </w:rPr>
        <w:t>12.5</w:t>
      </w:r>
      <w:r w:rsidR="0092383D">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 xml:space="preserve">direito de aceitar ou não, alteração no fornecimento quanto </w:t>
      </w:r>
      <w:r w:rsidR="00CB55EC" w:rsidRPr="00300344">
        <w:t>à</w:t>
      </w:r>
      <w:r w:rsidR="00CB55EC">
        <w:t xml:space="preserve"> </w:t>
      </w:r>
      <w:r w:rsidR="00CB55EC" w:rsidRPr="00300344">
        <w:t>classificação</w:t>
      </w:r>
      <w:r w:rsidR="00A9596A" w:rsidRPr="00300344">
        <w:t xml:space="preserve"> dos produtos, exceto por conta de problemas climáticos que poderão afetar a produção. Em caso </w:t>
      </w:r>
      <w:r w:rsidR="00CB55EC" w:rsidRPr="00300344">
        <w:t>de</w:t>
      </w:r>
      <w:r w:rsidR="00CB55EC">
        <w:t xml:space="preserve"> </w:t>
      </w:r>
      <w:r w:rsidR="00CB55EC" w:rsidRPr="00300344">
        <w:t>reclassificação</w:t>
      </w:r>
      <w:r w:rsidR="00A9596A" w:rsidRPr="00300344">
        <w:t xml:space="preserve"> os preços oscila</w:t>
      </w:r>
      <w:r w:rsidR="008E549E" w:rsidRPr="00300344">
        <w:t xml:space="preserve">rão de acordo com as cotações </w:t>
      </w:r>
      <w:r w:rsidR="00CB55EC" w:rsidRPr="00300344">
        <w:t>do</w:t>
      </w:r>
      <w:r w:rsidR="00CB55EC">
        <w:t xml:space="preserve"> </w:t>
      </w:r>
      <w:r w:rsidR="00CB55EC" w:rsidRPr="00300344">
        <w:t>PAA</w:t>
      </w:r>
      <w:r w:rsidR="008E549E" w:rsidRPr="00300344">
        <w:t xml:space="preserve"> e média de preço por região </w:t>
      </w:r>
      <w:r w:rsidR="00A9596A" w:rsidRPr="00300344">
        <w:t xml:space="preserve">e respeitará os preços mínimos </w:t>
      </w:r>
      <w:r w:rsidR="00CB55EC" w:rsidRPr="00300344">
        <w:t>sugeridos pelos</w:t>
      </w:r>
      <w:r w:rsidR="00A9596A" w:rsidRPr="00300344">
        <w:t xml:space="preserve"> órgãos oficiais do governo.</w:t>
      </w:r>
    </w:p>
    <w:p w:rsidR="00A9596A" w:rsidRPr="00300344" w:rsidRDefault="000B2D17" w:rsidP="00D019C7">
      <w:pPr>
        <w:autoSpaceDE w:val="0"/>
        <w:autoSpaceDN w:val="0"/>
        <w:adjustRightInd w:val="0"/>
        <w:spacing w:line="360" w:lineRule="auto"/>
        <w:jc w:val="both"/>
      </w:pPr>
      <w:r w:rsidRPr="00300344">
        <w:rPr>
          <w:b/>
          <w:bCs/>
        </w:rPr>
        <w:t>12.6</w:t>
      </w:r>
      <w:r w:rsidR="0092383D">
        <w:rPr>
          <w:b/>
          <w:bCs/>
        </w:rPr>
        <w:t xml:space="preserve"> </w:t>
      </w:r>
      <w:r w:rsidRPr="00300344">
        <w:rPr>
          <w:b/>
          <w:bCs/>
        </w:rPr>
        <w:t>O C</w:t>
      </w:r>
      <w:r w:rsidR="00676F4C">
        <w:rPr>
          <w:b/>
          <w:bCs/>
        </w:rPr>
        <w:t>aixa</w:t>
      </w:r>
      <w:r w:rsidRPr="00300344">
        <w:rPr>
          <w:b/>
          <w:bCs/>
        </w:rPr>
        <w:t xml:space="preserve"> Escolar da Unidade Escolar</w:t>
      </w:r>
      <w:r w:rsidR="00A9596A" w:rsidRPr="00300344">
        <w:t xml:space="preserve">, reserva-se no direito, também de subtrair, substituir ou incluir novos pontos </w:t>
      </w:r>
      <w:r w:rsidR="00CB55EC" w:rsidRPr="00300344">
        <w:t>de entrega</w:t>
      </w:r>
      <w:r w:rsidR="00A9596A" w:rsidRPr="00300344">
        <w:t xml:space="preserve">, durante a vigência do </w:t>
      </w:r>
      <w:r w:rsidR="00D80FAF">
        <w:t>projeto</w:t>
      </w:r>
      <w:r w:rsidR="00A9596A" w:rsidRPr="00300344">
        <w:t>, de acordo com sua real necessidade.</w:t>
      </w:r>
    </w:p>
    <w:p w:rsidR="00A9596A" w:rsidRPr="00300344" w:rsidRDefault="000B2D17" w:rsidP="00D019C7">
      <w:pPr>
        <w:autoSpaceDE w:val="0"/>
        <w:autoSpaceDN w:val="0"/>
        <w:adjustRightInd w:val="0"/>
        <w:spacing w:line="360" w:lineRule="auto"/>
        <w:jc w:val="both"/>
      </w:pPr>
      <w:r w:rsidRPr="00300344">
        <w:rPr>
          <w:b/>
          <w:bCs/>
        </w:rPr>
        <w:t>12.7</w:t>
      </w:r>
      <w:r w:rsidR="0092383D">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w:t>
      </w:r>
      <w:r w:rsidR="00CB55EC" w:rsidRPr="00300344">
        <w:t>de acordo</w:t>
      </w:r>
      <w:r w:rsidR="00A9596A" w:rsidRPr="00300344">
        <w:t xml:space="preserve"> com as cotações da </w:t>
      </w:r>
      <w:r w:rsidR="008E549E" w:rsidRPr="00300344">
        <w:t>PAA e média de preço por região</w:t>
      </w:r>
      <w:r w:rsidR="00A9596A" w:rsidRPr="00300344">
        <w:t xml:space="preserve"> ou por outras cotações oficiais.</w:t>
      </w:r>
    </w:p>
    <w:p w:rsidR="004F22DD" w:rsidRDefault="000B2D17" w:rsidP="00D019C7">
      <w:pPr>
        <w:autoSpaceDE w:val="0"/>
        <w:autoSpaceDN w:val="0"/>
        <w:adjustRightInd w:val="0"/>
        <w:spacing w:line="360" w:lineRule="auto"/>
        <w:jc w:val="both"/>
      </w:pPr>
      <w:r w:rsidRPr="00300344">
        <w:rPr>
          <w:b/>
          <w:bCs/>
        </w:rPr>
        <w:t>12.8</w:t>
      </w:r>
      <w:r w:rsidR="0092383D">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D5921" w:rsidRPr="009D5921">
        <w:rPr>
          <w:b/>
        </w:rPr>
        <w:t>0</w:t>
      </w:r>
      <w:r w:rsidR="0092383D">
        <w:rPr>
          <w:b/>
        </w:rPr>
        <w:t>1</w:t>
      </w:r>
      <w:r w:rsidR="00454374" w:rsidRPr="00F4628D">
        <w:rPr>
          <w:b/>
        </w:rPr>
        <w:t>/</w:t>
      </w:r>
      <w:r w:rsidR="00676F4C">
        <w:rPr>
          <w:b/>
        </w:rPr>
        <w:t>0</w:t>
      </w:r>
      <w:r w:rsidR="0092383D">
        <w:rPr>
          <w:b/>
        </w:rPr>
        <w:t>8</w:t>
      </w:r>
      <w:r w:rsidR="00454374" w:rsidRPr="00454374">
        <w:rPr>
          <w:b/>
        </w:rPr>
        <w:t>/201</w:t>
      </w:r>
      <w:r w:rsidR="0092383D">
        <w:rPr>
          <w:b/>
        </w:rPr>
        <w:t>4</w:t>
      </w:r>
      <w:r w:rsidR="00454374" w:rsidRPr="00454374">
        <w:rPr>
          <w:b/>
        </w:rPr>
        <w:t xml:space="preserve"> a </w:t>
      </w:r>
      <w:r w:rsidR="0092383D">
        <w:rPr>
          <w:b/>
        </w:rPr>
        <w:t>31</w:t>
      </w:r>
      <w:r w:rsidR="00454374" w:rsidRPr="00454374">
        <w:rPr>
          <w:b/>
        </w:rPr>
        <w:t>/</w:t>
      </w:r>
      <w:r w:rsidR="0092383D">
        <w:rPr>
          <w:b/>
        </w:rPr>
        <w:t>12</w:t>
      </w:r>
      <w:r w:rsidR="00454374" w:rsidRPr="00454374">
        <w:rPr>
          <w:b/>
        </w:rPr>
        <w:t>/201</w:t>
      </w:r>
      <w:r w:rsidR="00676F4C">
        <w:rPr>
          <w:b/>
        </w:rPr>
        <w:t>4</w:t>
      </w:r>
      <w:r w:rsidR="00454374">
        <w:t>.</w:t>
      </w:r>
    </w:p>
    <w:p w:rsidR="00454374" w:rsidRPr="00300344" w:rsidRDefault="00454374" w:rsidP="00D019C7">
      <w:pPr>
        <w:autoSpaceDE w:val="0"/>
        <w:autoSpaceDN w:val="0"/>
        <w:adjustRightInd w:val="0"/>
        <w:spacing w:line="360" w:lineRule="auto"/>
        <w:jc w:val="both"/>
      </w:pPr>
    </w:p>
    <w:p w:rsidR="008214E8" w:rsidRPr="00300344" w:rsidRDefault="00A9596A" w:rsidP="00D019C7">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D019C7">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 xml:space="preserve">Os eventos previstos nesta Chamada Pública estão diretamente subordinados à realização e ao sucesso das </w:t>
      </w:r>
      <w:r w:rsidR="00CB55EC" w:rsidRPr="00300344">
        <w:t>diversas etapas</w:t>
      </w:r>
      <w:r w:rsidRPr="00300344">
        <w:t xml:space="preserve"> do processo. </w:t>
      </w:r>
      <w:r w:rsidR="00CB55EC" w:rsidRPr="00300344">
        <w:t>Na hipótese de ocorrência de fatos supervenientes à sua publicação, que possam vir a prejudicar o</w:t>
      </w:r>
      <w:r w:rsidR="00CB55EC">
        <w:t xml:space="preserve"> </w:t>
      </w:r>
      <w:r w:rsidR="00CB55EC" w:rsidRPr="00300344">
        <w:t xml:space="preserve">processo e/ou por determinação legal ou judicial, ou ainda por decisão do </w:t>
      </w:r>
      <w:r w:rsidR="00CB55EC" w:rsidRPr="00454374">
        <w:rPr>
          <w:b/>
        </w:rPr>
        <w:t>Caixa Escolar do Colégio Estadual Presidente Artur da Costa e Silva</w:t>
      </w:r>
      <w:r w:rsidR="00CB55EC" w:rsidRPr="00300344">
        <w:t xml:space="preserve"> ou da Comissão de Avaliação Alimentícia designada pela </w:t>
      </w:r>
      <w:r w:rsidR="00CB55EC" w:rsidRPr="00300344">
        <w:rPr>
          <w:b/>
          <w:bCs/>
        </w:rPr>
        <w:t>Portaria (se for o caso).</w:t>
      </w:r>
    </w:p>
    <w:p w:rsidR="00A9596A" w:rsidRPr="00300344" w:rsidRDefault="00A9596A" w:rsidP="00D019C7">
      <w:pPr>
        <w:autoSpaceDE w:val="0"/>
        <w:autoSpaceDN w:val="0"/>
        <w:adjustRightInd w:val="0"/>
        <w:spacing w:line="360" w:lineRule="auto"/>
        <w:jc w:val="both"/>
      </w:pPr>
      <w:r w:rsidRPr="00300344">
        <w:t>a) Adiamento do processo;</w:t>
      </w:r>
    </w:p>
    <w:p w:rsidR="00A9596A" w:rsidRPr="00300344" w:rsidRDefault="00A9596A" w:rsidP="00D019C7">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D019C7">
      <w:pPr>
        <w:autoSpaceDE w:val="0"/>
        <w:autoSpaceDN w:val="0"/>
        <w:adjustRightInd w:val="0"/>
        <w:spacing w:line="360" w:lineRule="auto"/>
        <w:jc w:val="both"/>
      </w:pPr>
    </w:p>
    <w:p w:rsidR="00A9596A" w:rsidRPr="00300344" w:rsidRDefault="00A9596A" w:rsidP="00D019C7">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D019C7">
      <w:pPr>
        <w:autoSpaceDE w:val="0"/>
        <w:autoSpaceDN w:val="0"/>
        <w:adjustRightInd w:val="0"/>
        <w:spacing w:line="360" w:lineRule="auto"/>
        <w:jc w:val="both"/>
      </w:pPr>
      <w:r w:rsidRPr="00300344">
        <w:t xml:space="preserve">A participação de qualquer proponente Vendedor no processo implica a aceitação tácita, incondicional, irrevogável </w:t>
      </w:r>
      <w:r w:rsidR="00CB55EC" w:rsidRPr="00300344">
        <w:t>e</w:t>
      </w:r>
      <w:r w:rsidR="00CB55EC">
        <w:t xml:space="preserve"> </w:t>
      </w:r>
      <w:r w:rsidR="00CB55EC" w:rsidRPr="00300344">
        <w:t>irretratável</w:t>
      </w:r>
      <w:r w:rsidRPr="00300344">
        <w:t xml:space="preserve"> dos seus termos, regras e condições, assim como dos seus anexos.</w:t>
      </w:r>
    </w:p>
    <w:p w:rsidR="00E86591" w:rsidRPr="00300344" w:rsidRDefault="00E86591" w:rsidP="00D019C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D019C7">
      <w:pPr>
        <w:autoSpaceDE w:val="0"/>
        <w:autoSpaceDN w:val="0"/>
        <w:adjustRightInd w:val="0"/>
        <w:spacing w:line="360" w:lineRule="auto"/>
        <w:jc w:val="both"/>
        <w:rPr>
          <w:b/>
        </w:rPr>
      </w:pPr>
      <w:r w:rsidRPr="00300344">
        <w:lastRenderedPageBreak/>
        <w:t xml:space="preserve">Os interessados poderão dirimir quaisquer dúvidas por meio do </w:t>
      </w:r>
      <w:r w:rsidRPr="00676F4C">
        <w:rPr>
          <w:b/>
        </w:rPr>
        <w:t xml:space="preserve">Telefone </w:t>
      </w:r>
      <w:r w:rsidR="00454374" w:rsidRPr="00676F4C">
        <w:rPr>
          <w:b/>
        </w:rPr>
        <w:t>32829783</w:t>
      </w:r>
      <w:r w:rsidRPr="00676F4C">
        <w:rPr>
          <w:b/>
        </w:rPr>
        <w:t>, C</w:t>
      </w:r>
      <w:r w:rsidR="00454374" w:rsidRPr="00676F4C">
        <w:rPr>
          <w:b/>
        </w:rPr>
        <w:t>aixa E</w:t>
      </w:r>
      <w:r w:rsidRPr="00676F4C">
        <w:rPr>
          <w:b/>
        </w:rPr>
        <w:t xml:space="preserve">scolar </w:t>
      </w:r>
      <w:r w:rsidR="00CB55EC" w:rsidRPr="00676F4C">
        <w:rPr>
          <w:b/>
        </w:rPr>
        <w:t>do Colégio</w:t>
      </w:r>
      <w:r w:rsidR="00454374" w:rsidRPr="00676F4C">
        <w:rPr>
          <w:b/>
        </w:rPr>
        <w:t xml:space="preserve"> Estadual Presidente Artur da Costa e Silva</w:t>
      </w:r>
      <w:r w:rsidR="00454374">
        <w:t>.</w:t>
      </w:r>
    </w:p>
    <w:p w:rsidR="008214E8" w:rsidRPr="00300344" w:rsidRDefault="008214E8" w:rsidP="00D019C7">
      <w:pPr>
        <w:autoSpaceDE w:val="0"/>
        <w:autoSpaceDN w:val="0"/>
        <w:adjustRightInd w:val="0"/>
        <w:spacing w:line="360" w:lineRule="auto"/>
        <w:jc w:val="both"/>
      </w:pPr>
    </w:p>
    <w:p w:rsidR="00A9596A" w:rsidRPr="00300344" w:rsidRDefault="00A9596A" w:rsidP="00D019C7">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D019C7">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r w:rsidR="00CB55EC" w:rsidRPr="00300344">
        <w:t>da Comarca</w:t>
      </w:r>
      <w:r w:rsidR="008214E8" w:rsidRPr="00300344">
        <w:t xml:space="preserve"> de Goiânia, Capital do Estado de Goiás, para conhecer e julgar quaisquer questões dela decorrentes, excluído qualquer outro.</w:t>
      </w:r>
    </w:p>
    <w:p w:rsidR="000E1164" w:rsidRPr="00300344" w:rsidRDefault="000E1164" w:rsidP="00D019C7">
      <w:pPr>
        <w:autoSpaceDE w:val="0"/>
        <w:autoSpaceDN w:val="0"/>
        <w:adjustRightInd w:val="0"/>
        <w:spacing w:line="360" w:lineRule="auto"/>
        <w:jc w:val="both"/>
      </w:pPr>
    </w:p>
    <w:p w:rsidR="00A9596A" w:rsidRPr="00300344" w:rsidRDefault="00CB55EC" w:rsidP="00D019C7">
      <w:pPr>
        <w:autoSpaceDE w:val="0"/>
        <w:autoSpaceDN w:val="0"/>
        <w:adjustRightInd w:val="0"/>
        <w:spacing w:line="360" w:lineRule="auto"/>
        <w:jc w:val="both"/>
        <w:rPr>
          <w:b/>
          <w:bCs/>
        </w:rPr>
      </w:pPr>
      <w:r w:rsidRPr="00300344">
        <w:rPr>
          <w:b/>
          <w:bCs/>
        </w:rPr>
        <w:t>ANEXO I –</w:t>
      </w:r>
      <w:r>
        <w:rPr>
          <w:b/>
          <w:bCs/>
        </w:rPr>
        <w:t xml:space="preserve"> </w:t>
      </w:r>
      <w:r w:rsidRPr="00300344">
        <w:rPr>
          <w:b/>
          <w:bCs/>
        </w:rPr>
        <w:t>RELAÇÃO</w:t>
      </w:r>
      <w:r>
        <w:rPr>
          <w:b/>
          <w:bCs/>
        </w:rPr>
        <w:t xml:space="preserve"> </w:t>
      </w:r>
      <w:r w:rsidRPr="00300344">
        <w:rPr>
          <w:b/>
          <w:bCs/>
        </w:rPr>
        <w:t>DAS ESCOLAS DO ESTADO</w:t>
      </w:r>
    </w:p>
    <w:p w:rsidR="003859DD" w:rsidRPr="00300344" w:rsidRDefault="003859DD" w:rsidP="00D019C7">
      <w:pPr>
        <w:autoSpaceDE w:val="0"/>
        <w:autoSpaceDN w:val="0"/>
        <w:adjustRightInd w:val="0"/>
        <w:spacing w:line="360" w:lineRule="auto"/>
        <w:jc w:val="both"/>
        <w:rPr>
          <w:b/>
          <w:bCs/>
        </w:rPr>
      </w:pPr>
    </w:p>
    <w:p w:rsidR="00A9596A" w:rsidRPr="00300344" w:rsidRDefault="00A9596A" w:rsidP="00D019C7">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D019C7">
      <w:pPr>
        <w:autoSpaceDE w:val="0"/>
        <w:autoSpaceDN w:val="0"/>
        <w:adjustRightInd w:val="0"/>
        <w:spacing w:line="360" w:lineRule="auto"/>
        <w:jc w:val="both"/>
        <w:rPr>
          <w:b/>
          <w:bCs/>
        </w:rPr>
      </w:pPr>
    </w:p>
    <w:p w:rsidR="00A9596A" w:rsidRPr="00300344" w:rsidRDefault="00A9596A" w:rsidP="00D019C7">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D019C7">
      <w:pPr>
        <w:autoSpaceDE w:val="0"/>
        <w:autoSpaceDN w:val="0"/>
        <w:adjustRightInd w:val="0"/>
        <w:spacing w:line="360" w:lineRule="auto"/>
        <w:jc w:val="both"/>
        <w:rPr>
          <w:b/>
          <w:bCs/>
        </w:rPr>
      </w:pPr>
    </w:p>
    <w:p w:rsidR="00A9596A" w:rsidRPr="00300344" w:rsidRDefault="00A9596A" w:rsidP="00D019C7">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D019C7">
      <w:pPr>
        <w:autoSpaceDE w:val="0"/>
        <w:autoSpaceDN w:val="0"/>
        <w:adjustRightInd w:val="0"/>
        <w:spacing w:line="360" w:lineRule="auto"/>
        <w:jc w:val="both"/>
      </w:pPr>
    </w:p>
    <w:p w:rsidR="008E549E" w:rsidRPr="005157E5" w:rsidRDefault="00CB55EC" w:rsidP="00D019C7">
      <w:pPr>
        <w:autoSpaceDE w:val="0"/>
        <w:autoSpaceDN w:val="0"/>
        <w:adjustRightInd w:val="0"/>
        <w:spacing w:line="360" w:lineRule="auto"/>
        <w:jc w:val="center"/>
        <w:rPr>
          <w:b/>
          <w:bCs/>
          <w:color w:val="000000" w:themeColor="text1"/>
        </w:rPr>
      </w:pPr>
      <w:r w:rsidRPr="005157E5">
        <w:rPr>
          <w:b/>
          <w:bCs/>
          <w:color w:val="000000" w:themeColor="text1"/>
        </w:rPr>
        <w:t>Suyane</w:t>
      </w:r>
      <w:r>
        <w:rPr>
          <w:b/>
          <w:bCs/>
          <w:color w:val="000000" w:themeColor="text1"/>
        </w:rPr>
        <w:t xml:space="preserve"> </w:t>
      </w:r>
      <w:r w:rsidRPr="005157E5">
        <w:rPr>
          <w:b/>
          <w:bCs/>
          <w:color w:val="000000" w:themeColor="text1"/>
        </w:rPr>
        <w:t>Ferreira</w:t>
      </w:r>
      <w:r w:rsidR="005157E5" w:rsidRPr="005157E5">
        <w:rPr>
          <w:b/>
          <w:bCs/>
          <w:color w:val="000000" w:themeColor="text1"/>
        </w:rPr>
        <w:t xml:space="preserve"> de Faria</w:t>
      </w:r>
    </w:p>
    <w:p w:rsidR="00190E13" w:rsidRDefault="00993D2C" w:rsidP="00D019C7">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5157E5" w:rsidP="00D019C7">
      <w:pPr>
        <w:autoSpaceDE w:val="0"/>
        <w:autoSpaceDN w:val="0"/>
        <w:adjustRightInd w:val="0"/>
        <w:spacing w:line="360" w:lineRule="auto"/>
        <w:jc w:val="center"/>
        <w:rPr>
          <w:b/>
          <w:bCs/>
        </w:rPr>
      </w:pPr>
      <w:r>
        <w:rPr>
          <w:b/>
          <w:bCs/>
        </w:rPr>
        <w:t xml:space="preserve">Presidente do </w:t>
      </w:r>
      <w:r w:rsidR="00CB55EC">
        <w:rPr>
          <w:b/>
          <w:bCs/>
        </w:rPr>
        <w:t>Caixa da</w:t>
      </w:r>
      <w:r>
        <w:rPr>
          <w:b/>
          <w:bCs/>
        </w:rPr>
        <w:t xml:space="preserve"> Unidade Escolar Colégio Estadual Presidente Artur da Costa e Silva </w:t>
      </w:r>
    </w:p>
    <w:p w:rsidR="00BE4E1A" w:rsidRPr="00300344" w:rsidRDefault="00A9596A" w:rsidP="00D019C7">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D019C7">
      <w:pPr>
        <w:tabs>
          <w:tab w:val="left" w:pos="1701"/>
          <w:tab w:val="left" w:pos="9639"/>
        </w:tabs>
        <w:spacing w:line="360" w:lineRule="auto"/>
        <w:ind w:right="-81"/>
        <w:jc w:val="both"/>
      </w:pPr>
    </w:p>
    <w:p w:rsidR="00475531" w:rsidRPr="00300344" w:rsidRDefault="00475531" w:rsidP="00D019C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D019C7">
      <w:pPr>
        <w:autoSpaceDE w:val="0"/>
        <w:autoSpaceDN w:val="0"/>
        <w:adjustRightInd w:val="0"/>
        <w:spacing w:line="360" w:lineRule="auto"/>
        <w:jc w:val="both"/>
        <w:rPr>
          <w:b/>
          <w:bCs/>
        </w:rPr>
      </w:pPr>
    </w:p>
    <w:p w:rsidR="00475531" w:rsidRPr="00300344" w:rsidRDefault="00475531" w:rsidP="00D019C7">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D019C7">
      <w:pPr>
        <w:autoSpaceDE w:val="0"/>
        <w:autoSpaceDN w:val="0"/>
        <w:adjustRightInd w:val="0"/>
        <w:spacing w:line="360" w:lineRule="auto"/>
        <w:jc w:val="both"/>
      </w:pPr>
    </w:p>
    <w:p w:rsidR="00E509BA" w:rsidRPr="00300344" w:rsidRDefault="00E509BA" w:rsidP="00D019C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D019C7">
      <w:pPr>
        <w:autoSpaceDE w:val="0"/>
        <w:autoSpaceDN w:val="0"/>
        <w:adjustRightInd w:val="0"/>
        <w:spacing w:line="360" w:lineRule="auto"/>
        <w:jc w:val="both"/>
        <w:rPr>
          <w:b/>
        </w:rPr>
      </w:pPr>
    </w:p>
    <w:p w:rsidR="00E509BA" w:rsidRDefault="00E509BA" w:rsidP="00D019C7">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D019C7">
      <w:pPr>
        <w:autoSpaceDE w:val="0"/>
        <w:autoSpaceDN w:val="0"/>
        <w:adjustRightInd w:val="0"/>
        <w:spacing w:line="360" w:lineRule="auto"/>
        <w:ind w:firstLine="1440"/>
        <w:jc w:val="both"/>
      </w:pPr>
    </w:p>
    <w:p w:rsidR="00893331" w:rsidRDefault="00E509BA" w:rsidP="00D019C7">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D019C7">
      <w:pPr>
        <w:numPr>
          <w:ilvl w:val="0"/>
          <w:numId w:val="38"/>
        </w:numPr>
        <w:autoSpaceDE w:val="0"/>
        <w:autoSpaceDN w:val="0"/>
        <w:adjustRightInd w:val="0"/>
        <w:spacing w:line="360" w:lineRule="auto"/>
        <w:jc w:val="both"/>
      </w:pPr>
      <w:r w:rsidRPr="00300344">
        <w:t>Lista de ingredientes;</w:t>
      </w:r>
    </w:p>
    <w:p w:rsidR="00E509BA" w:rsidRPr="00300344" w:rsidRDefault="00E509BA" w:rsidP="00D019C7">
      <w:pPr>
        <w:numPr>
          <w:ilvl w:val="0"/>
          <w:numId w:val="38"/>
        </w:numPr>
        <w:autoSpaceDE w:val="0"/>
        <w:autoSpaceDN w:val="0"/>
        <w:adjustRightInd w:val="0"/>
        <w:spacing w:line="360" w:lineRule="auto"/>
        <w:jc w:val="both"/>
      </w:pPr>
      <w:r w:rsidRPr="00300344">
        <w:t>Conteúdos líquidos</w:t>
      </w:r>
    </w:p>
    <w:p w:rsidR="00E509BA" w:rsidRPr="00300344" w:rsidRDefault="00E509BA" w:rsidP="00D019C7">
      <w:pPr>
        <w:numPr>
          <w:ilvl w:val="0"/>
          <w:numId w:val="38"/>
        </w:numPr>
        <w:autoSpaceDE w:val="0"/>
        <w:autoSpaceDN w:val="0"/>
        <w:adjustRightInd w:val="0"/>
        <w:spacing w:line="360" w:lineRule="auto"/>
        <w:jc w:val="both"/>
      </w:pPr>
      <w:r w:rsidRPr="00300344">
        <w:t>Identificação do lote;</w:t>
      </w:r>
    </w:p>
    <w:p w:rsidR="00E509BA" w:rsidRPr="00300344" w:rsidRDefault="00E509BA" w:rsidP="00D019C7">
      <w:pPr>
        <w:numPr>
          <w:ilvl w:val="0"/>
          <w:numId w:val="38"/>
        </w:numPr>
        <w:autoSpaceDE w:val="0"/>
        <w:autoSpaceDN w:val="0"/>
        <w:adjustRightInd w:val="0"/>
        <w:spacing w:line="360" w:lineRule="auto"/>
        <w:jc w:val="both"/>
      </w:pPr>
      <w:r w:rsidRPr="00300344">
        <w:t>Prazo de validade;</w:t>
      </w:r>
    </w:p>
    <w:p w:rsidR="00E509BA" w:rsidRPr="00300344" w:rsidRDefault="00E509BA" w:rsidP="00D019C7">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D019C7">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D019C7">
      <w:pPr>
        <w:numPr>
          <w:ilvl w:val="0"/>
          <w:numId w:val="38"/>
        </w:numPr>
        <w:autoSpaceDE w:val="0"/>
        <w:autoSpaceDN w:val="0"/>
        <w:adjustRightInd w:val="0"/>
        <w:spacing w:line="360" w:lineRule="auto"/>
        <w:jc w:val="both"/>
      </w:pPr>
      <w:r w:rsidRPr="00300344">
        <w:t>Informação nutricional;</w:t>
      </w:r>
    </w:p>
    <w:p w:rsidR="00E509BA" w:rsidRPr="00300344" w:rsidRDefault="00E509BA" w:rsidP="00D019C7">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D019C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D019C7">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D019C7">
      <w:pPr>
        <w:numPr>
          <w:ilvl w:val="0"/>
          <w:numId w:val="38"/>
        </w:numPr>
        <w:autoSpaceDE w:val="0"/>
        <w:autoSpaceDN w:val="0"/>
        <w:adjustRightInd w:val="0"/>
        <w:spacing w:line="360" w:lineRule="auto"/>
        <w:jc w:val="both"/>
      </w:pPr>
      <w:r w:rsidRPr="00300344">
        <w:t>Vinagre;</w:t>
      </w:r>
    </w:p>
    <w:p w:rsidR="00E509BA" w:rsidRPr="00300344" w:rsidRDefault="00E509BA" w:rsidP="00D019C7">
      <w:pPr>
        <w:numPr>
          <w:ilvl w:val="0"/>
          <w:numId w:val="38"/>
        </w:numPr>
        <w:autoSpaceDE w:val="0"/>
        <w:autoSpaceDN w:val="0"/>
        <w:adjustRightInd w:val="0"/>
        <w:spacing w:line="360" w:lineRule="auto"/>
        <w:jc w:val="both"/>
      </w:pPr>
      <w:r w:rsidRPr="00300344">
        <w:t>Açúcar;</w:t>
      </w:r>
    </w:p>
    <w:p w:rsidR="00E509BA" w:rsidRPr="00300344" w:rsidRDefault="00E509BA" w:rsidP="00D019C7">
      <w:pPr>
        <w:numPr>
          <w:ilvl w:val="0"/>
          <w:numId w:val="38"/>
        </w:numPr>
        <w:autoSpaceDE w:val="0"/>
        <w:autoSpaceDN w:val="0"/>
        <w:adjustRightInd w:val="0"/>
        <w:spacing w:line="360" w:lineRule="auto"/>
        <w:jc w:val="both"/>
      </w:pPr>
      <w:r w:rsidRPr="00300344">
        <w:t>Sal.</w:t>
      </w:r>
    </w:p>
    <w:p w:rsidR="000E1164" w:rsidRPr="00300344" w:rsidRDefault="000E1164" w:rsidP="00D019C7">
      <w:pPr>
        <w:autoSpaceDE w:val="0"/>
        <w:autoSpaceDN w:val="0"/>
        <w:adjustRightInd w:val="0"/>
        <w:spacing w:line="360" w:lineRule="auto"/>
        <w:ind w:left="360"/>
        <w:jc w:val="both"/>
      </w:pPr>
    </w:p>
    <w:p w:rsidR="00E509BA" w:rsidRPr="00300344" w:rsidRDefault="00E509BA" w:rsidP="00D019C7">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D019C7">
      <w:pPr>
        <w:autoSpaceDE w:val="0"/>
        <w:autoSpaceDN w:val="0"/>
        <w:adjustRightInd w:val="0"/>
        <w:spacing w:line="360" w:lineRule="auto"/>
        <w:jc w:val="both"/>
      </w:pPr>
      <w:r w:rsidRPr="00300344">
        <w:t>Órgãos responsáveis pela legislação de alimentos:</w:t>
      </w:r>
    </w:p>
    <w:p w:rsidR="00E509BA" w:rsidRPr="00300344" w:rsidRDefault="00E509BA" w:rsidP="00D019C7">
      <w:pPr>
        <w:autoSpaceDE w:val="0"/>
        <w:autoSpaceDN w:val="0"/>
        <w:adjustRightInd w:val="0"/>
        <w:spacing w:line="360" w:lineRule="auto"/>
        <w:jc w:val="both"/>
      </w:pPr>
      <w:r w:rsidRPr="00300344">
        <w:t>ANVISA (Agência Nacional de Vigilância Sanitária)</w:t>
      </w:r>
    </w:p>
    <w:p w:rsidR="00E509BA" w:rsidRPr="00300344" w:rsidRDefault="00E509BA" w:rsidP="00D019C7">
      <w:pPr>
        <w:autoSpaceDE w:val="0"/>
        <w:autoSpaceDN w:val="0"/>
        <w:adjustRightInd w:val="0"/>
        <w:spacing w:line="360" w:lineRule="auto"/>
        <w:jc w:val="both"/>
      </w:pPr>
      <w:r w:rsidRPr="00300344">
        <w:t>MAPA (Ministério da Agricultura, Pecuária e Abastecimento)</w:t>
      </w:r>
    </w:p>
    <w:p w:rsidR="00E509BA" w:rsidRDefault="00E509BA" w:rsidP="00D019C7">
      <w:pPr>
        <w:autoSpaceDE w:val="0"/>
        <w:autoSpaceDN w:val="0"/>
        <w:adjustRightInd w:val="0"/>
        <w:spacing w:line="360" w:lineRule="auto"/>
        <w:jc w:val="both"/>
      </w:pPr>
      <w:r w:rsidRPr="00300344">
        <w:t>INMETRO (Instituto de Metrologia)</w:t>
      </w:r>
    </w:p>
    <w:p w:rsidR="00D019C7" w:rsidRPr="00300344" w:rsidRDefault="00D019C7" w:rsidP="00D019C7">
      <w:pPr>
        <w:autoSpaceDE w:val="0"/>
        <w:autoSpaceDN w:val="0"/>
        <w:adjustRightInd w:val="0"/>
        <w:spacing w:line="360" w:lineRule="auto"/>
        <w:jc w:val="both"/>
      </w:pPr>
    </w:p>
    <w:p w:rsidR="000E1164" w:rsidRPr="00300344" w:rsidRDefault="00E509BA" w:rsidP="00D019C7">
      <w:pPr>
        <w:autoSpaceDE w:val="0"/>
        <w:autoSpaceDN w:val="0"/>
        <w:adjustRightInd w:val="0"/>
        <w:spacing w:line="360" w:lineRule="auto"/>
        <w:jc w:val="both"/>
        <w:rPr>
          <w:b/>
        </w:rPr>
      </w:pPr>
      <w:r w:rsidRPr="00300344">
        <w:rPr>
          <w:b/>
        </w:rPr>
        <w:t>1 – HORTIFRUTIGRANJEIROS</w:t>
      </w:r>
    </w:p>
    <w:p w:rsidR="00CF4E5D" w:rsidRPr="003F7634" w:rsidRDefault="00E509BA" w:rsidP="00D019C7">
      <w:pPr>
        <w:autoSpaceDE w:val="0"/>
        <w:autoSpaceDN w:val="0"/>
        <w:adjustRightInd w:val="0"/>
        <w:spacing w:line="360" w:lineRule="auto"/>
        <w:ind w:firstLine="1440"/>
        <w:jc w:val="both"/>
        <w:rPr>
          <w:color w:val="FF0000"/>
        </w:rPr>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D019C7">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D019C7">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D019C7">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Abacaxi</w:t>
            </w:r>
          </w:p>
        </w:tc>
        <w:tc>
          <w:tcPr>
            <w:tcW w:w="2180" w:type="dxa"/>
          </w:tcPr>
          <w:p w:rsidR="00E509BA" w:rsidRPr="00300344" w:rsidRDefault="00E509BA" w:rsidP="00D019C7">
            <w:pPr>
              <w:autoSpaceDE w:val="0"/>
              <w:autoSpaceDN w:val="0"/>
              <w:adjustRightInd w:val="0"/>
              <w:spacing w:line="360" w:lineRule="auto"/>
              <w:jc w:val="both"/>
            </w:pPr>
            <w:r w:rsidRPr="00300344">
              <w:t>Kg/Un</w:t>
            </w:r>
          </w:p>
        </w:tc>
        <w:tc>
          <w:tcPr>
            <w:tcW w:w="4478" w:type="dxa"/>
          </w:tcPr>
          <w:p w:rsidR="00E509BA" w:rsidRPr="00300344" w:rsidRDefault="00E509BA" w:rsidP="00D019C7">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Banana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 xml:space="preserve">Madura; nanica, maçã, prata, </w:t>
            </w:r>
            <w:r w:rsidR="00F4628D">
              <w:t>marmelo</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Laranja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Maçã</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Mamão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Melancia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4700B" w:rsidP="00D019C7">
            <w:pPr>
              <w:autoSpaceDE w:val="0"/>
              <w:autoSpaceDN w:val="0"/>
              <w:adjustRightInd w:val="0"/>
              <w:spacing w:line="360" w:lineRule="auto"/>
              <w:jc w:val="both"/>
            </w:pPr>
            <w:r>
              <w:t>Melão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4700B" w:rsidP="00D019C7">
            <w:pPr>
              <w:autoSpaceDE w:val="0"/>
              <w:autoSpaceDN w:val="0"/>
              <w:adjustRightInd w:val="0"/>
              <w:spacing w:line="360" w:lineRule="auto"/>
              <w:jc w:val="both"/>
            </w:pPr>
            <w:r>
              <w:t>Maduro</w:t>
            </w:r>
          </w:p>
        </w:tc>
      </w:tr>
      <w:tr w:rsidR="00E509BA" w:rsidRPr="00300344" w:rsidTr="003E40A3">
        <w:tc>
          <w:tcPr>
            <w:tcW w:w="3328" w:type="dxa"/>
          </w:tcPr>
          <w:p w:rsidR="00E509BA" w:rsidRPr="00300344" w:rsidRDefault="00E4700B" w:rsidP="00D019C7">
            <w:pPr>
              <w:autoSpaceDE w:val="0"/>
              <w:autoSpaceDN w:val="0"/>
              <w:adjustRightInd w:val="0"/>
              <w:spacing w:line="360" w:lineRule="auto"/>
              <w:jc w:val="both"/>
            </w:pPr>
            <w:r>
              <w:t>Tangerina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4700B" w:rsidP="00D019C7">
            <w:pPr>
              <w:autoSpaceDE w:val="0"/>
              <w:autoSpaceDN w:val="0"/>
              <w:adjustRightInd w:val="0"/>
              <w:spacing w:line="360" w:lineRule="auto"/>
              <w:jc w:val="both"/>
            </w:pPr>
            <w:r>
              <w:t>Madura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Milho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Mandioca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670D32" w:rsidP="00D019C7">
            <w:pPr>
              <w:autoSpaceDE w:val="0"/>
              <w:autoSpaceDN w:val="0"/>
              <w:adjustRightInd w:val="0"/>
              <w:spacing w:line="360" w:lineRule="auto"/>
              <w:jc w:val="both"/>
            </w:pPr>
            <w:r>
              <w:t>Sem casca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Cebola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Cenoura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CB55EC" w:rsidP="00D019C7">
            <w:pPr>
              <w:autoSpaceDE w:val="0"/>
              <w:autoSpaceDN w:val="0"/>
              <w:adjustRightInd w:val="0"/>
              <w:spacing w:line="360" w:lineRule="auto"/>
              <w:jc w:val="both"/>
            </w:pPr>
            <w:r>
              <w:t>Sem rama, fresca, e firme, sem lesões de origem físicas, rachadura e cortes, tamanho e coloração uniformes.</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Alho</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Branco ou roxo, sem réstia, bulbo inteiriço</w:t>
            </w:r>
            <w:r w:rsidR="008C05E6">
              <w:t>.</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Batata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E509BA" w:rsidP="00D019C7">
            <w:pPr>
              <w:autoSpaceDE w:val="0"/>
              <w:autoSpaceDN w:val="0"/>
              <w:adjustRightInd w:val="0"/>
              <w:spacing w:line="360" w:lineRule="auto"/>
              <w:jc w:val="both"/>
            </w:pPr>
            <w:r w:rsidRPr="00300344">
              <w:t>Doce</w:t>
            </w:r>
            <w:r w:rsidR="00F665CB">
              <w:t xml:space="preserve"> roxa firme, sem lesões de origem física devendo ser graúda.</w:t>
            </w:r>
          </w:p>
        </w:tc>
      </w:tr>
      <w:tr w:rsidR="00E509BA" w:rsidRPr="00300344" w:rsidTr="003E40A3">
        <w:tc>
          <w:tcPr>
            <w:tcW w:w="3328" w:type="dxa"/>
          </w:tcPr>
          <w:p w:rsidR="00E509BA" w:rsidRPr="00300344" w:rsidRDefault="00E509BA" w:rsidP="00D019C7">
            <w:pPr>
              <w:autoSpaceDE w:val="0"/>
              <w:autoSpaceDN w:val="0"/>
              <w:adjustRightInd w:val="0"/>
              <w:spacing w:line="360" w:lineRule="auto"/>
              <w:jc w:val="both"/>
            </w:pPr>
            <w:r w:rsidRPr="00300344">
              <w:t>Batata</w:t>
            </w:r>
          </w:p>
        </w:tc>
        <w:tc>
          <w:tcPr>
            <w:tcW w:w="2180" w:type="dxa"/>
          </w:tcPr>
          <w:p w:rsidR="00E509BA" w:rsidRPr="00300344" w:rsidRDefault="00E509BA" w:rsidP="00D019C7">
            <w:pPr>
              <w:autoSpaceDE w:val="0"/>
              <w:autoSpaceDN w:val="0"/>
              <w:adjustRightInd w:val="0"/>
              <w:spacing w:line="360" w:lineRule="auto"/>
              <w:jc w:val="both"/>
            </w:pPr>
            <w:r w:rsidRPr="00300344">
              <w:t>Kg</w:t>
            </w:r>
          </w:p>
        </w:tc>
        <w:tc>
          <w:tcPr>
            <w:tcW w:w="4478" w:type="dxa"/>
          </w:tcPr>
          <w:p w:rsidR="00E509BA" w:rsidRPr="00300344" w:rsidRDefault="00CB55EC" w:rsidP="00D019C7">
            <w:pPr>
              <w:autoSpaceDE w:val="0"/>
              <w:autoSpaceDN w:val="0"/>
              <w:adjustRightInd w:val="0"/>
              <w:spacing w:line="360" w:lineRule="auto"/>
              <w:jc w:val="both"/>
            </w:pPr>
            <w:r w:rsidRPr="00300344">
              <w:t>Inglesa</w:t>
            </w:r>
            <w:r>
              <w:t>, deve ser firme, sem lesões de origem físicas, rachadura e cortes, tamanho graúdo.</w:t>
            </w:r>
          </w:p>
        </w:tc>
      </w:tr>
    </w:tbl>
    <w:p w:rsidR="008E063F" w:rsidRDefault="008E063F" w:rsidP="00D019C7">
      <w:pPr>
        <w:autoSpaceDE w:val="0"/>
        <w:autoSpaceDN w:val="0"/>
        <w:adjustRightInd w:val="0"/>
        <w:spacing w:line="360" w:lineRule="auto"/>
        <w:rPr>
          <w:b/>
          <w:bCs/>
        </w:rPr>
      </w:pPr>
    </w:p>
    <w:p w:rsidR="005157E5" w:rsidRDefault="00E509BA" w:rsidP="00D019C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019C7" w:rsidRDefault="00D019C7" w:rsidP="00D019C7">
      <w:pPr>
        <w:autoSpaceDE w:val="0"/>
        <w:autoSpaceDN w:val="0"/>
        <w:adjustRightInd w:val="0"/>
        <w:spacing w:line="360" w:lineRule="auto"/>
        <w:jc w:val="center"/>
        <w:rPr>
          <w:b/>
          <w:bCs/>
        </w:rPr>
      </w:pPr>
    </w:p>
    <w:p w:rsidR="003F7634" w:rsidRPr="00300344" w:rsidRDefault="003F7634" w:rsidP="00D019C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D019C7">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F840F2" w:rsidRPr="00300344" w:rsidRDefault="00F840F2" w:rsidP="00D019C7">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D019C7">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E453BC" w:rsidP="00D019C7">
            <w:pPr>
              <w:autoSpaceDE w:val="0"/>
              <w:autoSpaceDN w:val="0"/>
              <w:adjustRightInd w:val="0"/>
              <w:spacing w:line="360" w:lineRule="auto"/>
            </w:pPr>
            <w:r>
              <w:t>Abacaxi perola</w:t>
            </w:r>
          </w:p>
        </w:tc>
        <w:tc>
          <w:tcPr>
            <w:tcW w:w="2977" w:type="dxa"/>
          </w:tcPr>
          <w:p w:rsidR="00F840F2" w:rsidRPr="00300344" w:rsidRDefault="00A47736" w:rsidP="00D019C7">
            <w:pPr>
              <w:autoSpaceDE w:val="0"/>
              <w:autoSpaceDN w:val="0"/>
              <w:adjustRightInd w:val="0"/>
              <w:spacing w:line="360" w:lineRule="auto"/>
            </w:pPr>
            <w:r>
              <w:t>255</w:t>
            </w:r>
            <w:r w:rsidR="00D47FB6">
              <w:t xml:space="preserve"> K</w:t>
            </w:r>
            <w:r w:rsidR="00CB55EC" w:rsidRPr="00300344">
              <w:t>g</w:t>
            </w:r>
          </w:p>
        </w:tc>
        <w:tc>
          <w:tcPr>
            <w:tcW w:w="2977" w:type="dxa"/>
          </w:tcPr>
          <w:p w:rsidR="00F840F2" w:rsidRPr="00300344" w:rsidRDefault="00A47736" w:rsidP="00D019C7">
            <w:pPr>
              <w:autoSpaceDE w:val="0"/>
              <w:autoSpaceDN w:val="0"/>
              <w:adjustRightInd w:val="0"/>
              <w:spacing w:line="360" w:lineRule="auto"/>
            </w:pPr>
            <w:r>
              <w:t>3,00</w:t>
            </w:r>
          </w:p>
        </w:tc>
      </w:tr>
      <w:tr w:rsidR="00F840F2" w:rsidRPr="00300344" w:rsidTr="00F840F2">
        <w:tc>
          <w:tcPr>
            <w:tcW w:w="3652" w:type="dxa"/>
          </w:tcPr>
          <w:p w:rsidR="00F840F2" w:rsidRPr="00300344" w:rsidRDefault="00A47736" w:rsidP="00D019C7">
            <w:pPr>
              <w:autoSpaceDE w:val="0"/>
              <w:autoSpaceDN w:val="0"/>
              <w:adjustRightInd w:val="0"/>
              <w:spacing w:line="360" w:lineRule="auto"/>
            </w:pPr>
            <w:r>
              <w:t>Alho</w:t>
            </w:r>
            <w:r w:rsidR="00DA2A8D">
              <w:t xml:space="preserve"> c/ casca</w:t>
            </w:r>
          </w:p>
        </w:tc>
        <w:tc>
          <w:tcPr>
            <w:tcW w:w="2977" w:type="dxa"/>
          </w:tcPr>
          <w:p w:rsidR="00F840F2" w:rsidRPr="00300344" w:rsidRDefault="00A47736" w:rsidP="00D019C7">
            <w:pPr>
              <w:autoSpaceDE w:val="0"/>
              <w:autoSpaceDN w:val="0"/>
              <w:adjustRightInd w:val="0"/>
              <w:spacing w:line="360" w:lineRule="auto"/>
            </w:pPr>
            <w:r>
              <w:t>60</w:t>
            </w:r>
            <w:r w:rsidR="00CC2B3B">
              <w:t xml:space="preserve"> </w:t>
            </w:r>
            <w:r w:rsidR="00F840F2" w:rsidRPr="00300344">
              <w:t>Kg</w:t>
            </w:r>
          </w:p>
        </w:tc>
        <w:tc>
          <w:tcPr>
            <w:tcW w:w="2977" w:type="dxa"/>
          </w:tcPr>
          <w:p w:rsidR="00F840F2" w:rsidRPr="00300344" w:rsidRDefault="00A47736" w:rsidP="00D019C7">
            <w:pPr>
              <w:autoSpaceDE w:val="0"/>
              <w:autoSpaceDN w:val="0"/>
              <w:adjustRightInd w:val="0"/>
              <w:spacing w:line="360" w:lineRule="auto"/>
            </w:pPr>
            <w:r>
              <w:t>11,50</w:t>
            </w:r>
          </w:p>
        </w:tc>
      </w:tr>
      <w:tr w:rsidR="00F840F2" w:rsidRPr="00300344" w:rsidTr="00F840F2">
        <w:tc>
          <w:tcPr>
            <w:tcW w:w="3652" w:type="dxa"/>
          </w:tcPr>
          <w:p w:rsidR="00F840F2" w:rsidRPr="00300344" w:rsidRDefault="00F840F2" w:rsidP="00D019C7">
            <w:pPr>
              <w:autoSpaceDE w:val="0"/>
              <w:autoSpaceDN w:val="0"/>
              <w:adjustRightInd w:val="0"/>
              <w:spacing w:line="360" w:lineRule="auto"/>
            </w:pPr>
            <w:r w:rsidRPr="00300344">
              <w:t xml:space="preserve">Banana </w:t>
            </w:r>
            <w:r w:rsidR="00DA2A8D">
              <w:t>maçã</w:t>
            </w:r>
          </w:p>
        </w:tc>
        <w:tc>
          <w:tcPr>
            <w:tcW w:w="2977" w:type="dxa"/>
          </w:tcPr>
          <w:p w:rsidR="00F840F2" w:rsidRPr="00300344" w:rsidRDefault="00DA2A8D" w:rsidP="00D019C7">
            <w:pPr>
              <w:autoSpaceDE w:val="0"/>
              <w:autoSpaceDN w:val="0"/>
              <w:adjustRightInd w:val="0"/>
              <w:spacing w:line="360" w:lineRule="auto"/>
            </w:pPr>
            <w:r>
              <w:t>125</w:t>
            </w:r>
            <w:r w:rsidR="00CC2B3B">
              <w:t xml:space="preserve"> </w:t>
            </w:r>
            <w:r w:rsidR="00F840F2" w:rsidRPr="00300344">
              <w:t>Kg</w:t>
            </w:r>
          </w:p>
        </w:tc>
        <w:tc>
          <w:tcPr>
            <w:tcW w:w="2977" w:type="dxa"/>
          </w:tcPr>
          <w:p w:rsidR="00F840F2" w:rsidRPr="00300344" w:rsidRDefault="00DA2A8D" w:rsidP="00D019C7">
            <w:pPr>
              <w:autoSpaceDE w:val="0"/>
              <w:autoSpaceDN w:val="0"/>
              <w:adjustRightInd w:val="0"/>
              <w:spacing w:line="360" w:lineRule="auto"/>
            </w:pPr>
            <w:r>
              <w:t>3,20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Banana prata</w:t>
            </w:r>
          </w:p>
        </w:tc>
        <w:tc>
          <w:tcPr>
            <w:tcW w:w="2977" w:type="dxa"/>
          </w:tcPr>
          <w:p w:rsidR="00F840F2" w:rsidRPr="00300344" w:rsidRDefault="00DA2A8D" w:rsidP="00D019C7">
            <w:pPr>
              <w:autoSpaceDE w:val="0"/>
              <w:autoSpaceDN w:val="0"/>
              <w:adjustRightInd w:val="0"/>
              <w:spacing w:line="360" w:lineRule="auto"/>
            </w:pPr>
            <w:r>
              <w:t xml:space="preserve">850 </w:t>
            </w:r>
            <w:r w:rsidR="00D47FB6">
              <w:t>K</w:t>
            </w:r>
            <w:r w:rsidR="00CB55EC" w:rsidRPr="00300344">
              <w:t>g</w:t>
            </w:r>
          </w:p>
        </w:tc>
        <w:tc>
          <w:tcPr>
            <w:tcW w:w="2977" w:type="dxa"/>
          </w:tcPr>
          <w:p w:rsidR="00F840F2" w:rsidRPr="00300344" w:rsidRDefault="00DA2A8D" w:rsidP="00D019C7">
            <w:pPr>
              <w:autoSpaceDE w:val="0"/>
              <w:autoSpaceDN w:val="0"/>
              <w:adjustRightInd w:val="0"/>
              <w:spacing w:line="360" w:lineRule="auto"/>
            </w:pPr>
            <w:r>
              <w:t>2,30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Batata doce</w:t>
            </w:r>
          </w:p>
        </w:tc>
        <w:tc>
          <w:tcPr>
            <w:tcW w:w="2977" w:type="dxa"/>
          </w:tcPr>
          <w:p w:rsidR="00F840F2" w:rsidRPr="00300344" w:rsidRDefault="00DA2A8D" w:rsidP="00D019C7">
            <w:pPr>
              <w:autoSpaceDE w:val="0"/>
              <w:autoSpaceDN w:val="0"/>
              <w:adjustRightInd w:val="0"/>
              <w:spacing w:line="360" w:lineRule="auto"/>
            </w:pPr>
            <w:r>
              <w:t xml:space="preserve">75 </w:t>
            </w:r>
            <w:r w:rsidR="00F840F2" w:rsidRPr="00300344">
              <w:t>Kg</w:t>
            </w:r>
          </w:p>
        </w:tc>
        <w:tc>
          <w:tcPr>
            <w:tcW w:w="2977" w:type="dxa"/>
          </w:tcPr>
          <w:p w:rsidR="00F840F2" w:rsidRPr="00300344" w:rsidRDefault="00DA2A8D" w:rsidP="00D019C7">
            <w:pPr>
              <w:autoSpaceDE w:val="0"/>
              <w:autoSpaceDN w:val="0"/>
              <w:adjustRightInd w:val="0"/>
              <w:spacing w:line="360" w:lineRule="auto"/>
            </w:pPr>
            <w:r>
              <w:t>2,50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Batata inglesa</w:t>
            </w:r>
          </w:p>
        </w:tc>
        <w:tc>
          <w:tcPr>
            <w:tcW w:w="2977" w:type="dxa"/>
          </w:tcPr>
          <w:p w:rsidR="00F840F2" w:rsidRPr="00300344" w:rsidRDefault="00DA2A8D" w:rsidP="00D019C7">
            <w:pPr>
              <w:autoSpaceDE w:val="0"/>
              <w:autoSpaceDN w:val="0"/>
              <w:adjustRightInd w:val="0"/>
              <w:spacing w:line="360" w:lineRule="auto"/>
            </w:pPr>
            <w:r>
              <w:t>150</w:t>
            </w:r>
            <w:r w:rsidR="000764A7">
              <w:t xml:space="preserve"> </w:t>
            </w:r>
            <w:r w:rsidR="00F840F2" w:rsidRPr="00300344">
              <w:t>Kg</w:t>
            </w:r>
          </w:p>
        </w:tc>
        <w:tc>
          <w:tcPr>
            <w:tcW w:w="2977" w:type="dxa"/>
          </w:tcPr>
          <w:p w:rsidR="00F840F2" w:rsidRPr="00300344" w:rsidRDefault="00DA2A8D" w:rsidP="00D019C7">
            <w:pPr>
              <w:autoSpaceDE w:val="0"/>
              <w:autoSpaceDN w:val="0"/>
              <w:adjustRightInd w:val="0"/>
              <w:spacing w:line="360" w:lineRule="auto"/>
            </w:pPr>
            <w:r>
              <w:t>3,20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Cebola</w:t>
            </w:r>
          </w:p>
        </w:tc>
        <w:tc>
          <w:tcPr>
            <w:tcW w:w="2977" w:type="dxa"/>
          </w:tcPr>
          <w:p w:rsidR="00F840F2" w:rsidRPr="00300344" w:rsidRDefault="00DA2A8D" w:rsidP="00D019C7">
            <w:pPr>
              <w:autoSpaceDE w:val="0"/>
              <w:autoSpaceDN w:val="0"/>
              <w:adjustRightInd w:val="0"/>
              <w:spacing w:line="360" w:lineRule="auto"/>
            </w:pPr>
            <w:r>
              <w:t>60</w:t>
            </w:r>
            <w:r w:rsidR="00F840F2" w:rsidRPr="00300344">
              <w:t xml:space="preserve"> Kg</w:t>
            </w:r>
          </w:p>
        </w:tc>
        <w:tc>
          <w:tcPr>
            <w:tcW w:w="2977" w:type="dxa"/>
          </w:tcPr>
          <w:p w:rsidR="00F840F2" w:rsidRPr="00300344" w:rsidRDefault="00DA2A8D" w:rsidP="00D019C7">
            <w:pPr>
              <w:autoSpaceDE w:val="0"/>
              <w:autoSpaceDN w:val="0"/>
              <w:adjustRightInd w:val="0"/>
              <w:spacing w:line="360" w:lineRule="auto"/>
            </w:pPr>
            <w:r>
              <w:t>2,80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Cenoura</w:t>
            </w:r>
          </w:p>
        </w:tc>
        <w:tc>
          <w:tcPr>
            <w:tcW w:w="2977" w:type="dxa"/>
          </w:tcPr>
          <w:p w:rsidR="00F840F2" w:rsidRPr="00300344" w:rsidRDefault="00DA2A8D" w:rsidP="00D019C7">
            <w:pPr>
              <w:autoSpaceDE w:val="0"/>
              <w:autoSpaceDN w:val="0"/>
              <w:adjustRightInd w:val="0"/>
              <w:spacing w:line="360" w:lineRule="auto"/>
            </w:pPr>
            <w:r>
              <w:t>180 Kg</w:t>
            </w:r>
          </w:p>
        </w:tc>
        <w:tc>
          <w:tcPr>
            <w:tcW w:w="2977" w:type="dxa"/>
          </w:tcPr>
          <w:p w:rsidR="00F840F2" w:rsidRPr="00300344" w:rsidRDefault="00DA2A8D" w:rsidP="00D019C7">
            <w:pPr>
              <w:autoSpaceDE w:val="0"/>
              <w:autoSpaceDN w:val="0"/>
              <w:adjustRightInd w:val="0"/>
              <w:spacing w:line="360" w:lineRule="auto"/>
            </w:pPr>
            <w:r>
              <w:t>2,20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Laranja</w:t>
            </w:r>
          </w:p>
        </w:tc>
        <w:tc>
          <w:tcPr>
            <w:tcW w:w="2977" w:type="dxa"/>
          </w:tcPr>
          <w:p w:rsidR="00F840F2" w:rsidRPr="00300344" w:rsidRDefault="00DA2A8D" w:rsidP="00D019C7">
            <w:pPr>
              <w:autoSpaceDE w:val="0"/>
              <w:autoSpaceDN w:val="0"/>
              <w:adjustRightInd w:val="0"/>
              <w:spacing w:line="360" w:lineRule="auto"/>
            </w:pPr>
            <w:r>
              <w:t>400</w:t>
            </w:r>
            <w:r w:rsidR="000764A7">
              <w:t xml:space="preserve"> </w:t>
            </w:r>
            <w:r w:rsidR="00F840F2" w:rsidRPr="00300344">
              <w:t>Kg</w:t>
            </w:r>
          </w:p>
        </w:tc>
        <w:tc>
          <w:tcPr>
            <w:tcW w:w="2977" w:type="dxa"/>
          </w:tcPr>
          <w:p w:rsidR="00F840F2" w:rsidRPr="00300344" w:rsidRDefault="00DA2A8D" w:rsidP="00D019C7">
            <w:pPr>
              <w:autoSpaceDE w:val="0"/>
              <w:autoSpaceDN w:val="0"/>
              <w:adjustRightInd w:val="0"/>
              <w:spacing w:line="360" w:lineRule="auto"/>
            </w:pPr>
            <w:r>
              <w:t>1,30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Mamão</w:t>
            </w:r>
          </w:p>
        </w:tc>
        <w:tc>
          <w:tcPr>
            <w:tcW w:w="2977" w:type="dxa"/>
          </w:tcPr>
          <w:p w:rsidR="00F840F2" w:rsidRPr="00300344" w:rsidRDefault="00DA2A8D" w:rsidP="00D019C7">
            <w:pPr>
              <w:autoSpaceDE w:val="0"/>
              <w:autoSpaceDN w:val="0"/>
              <w:adjustRightInd w:val="0"/>
              <w:spacing w:line="360" w:lineRule="auto"/>
            </w:pPr>
            <w:r>
              <w:t xml:space="preserve">445 </w:t>
            </w:r>
            <w:r w:rsidR="00CC2B3B">
              <w:t>Kg</w:t>
            </w:r>
          </w:p>
        </w:tc>
        <w:tc>
          <w:tcPr>
            <w:tcW w:w="2977" w:type="dxa"/>
          </w:tcPr>
          <w:p w:rsidR="00F840F2" w:rsidRPr="00300344" w:rsidRDefault="00DA2A8D" w:rsidP="00D019C7">
            <w:pPr>
              <w:autoSpaceDE w:val="0"/>
              <w:autoSpaceDN w:val="0"/>
              <w:adjustRightInd w:val="0"/>
              <w:spacing w:line="360" w:lineRule="auto"/>
            </w:pPr>
            <w:r>
              <w:t>2,30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Maçã</w:t>
            </w:r>
          </w:p>
        </w:tc>
        <w:tc>
          <w:tcPr>
            <w:tcW w:w="2977" w:type="dxa"/>
          </w:tcPr>
          <w:p w:rsidR="00F840F2" w:rsidRPr="00300344" w:rsidRDefault="00DA2A8D" w:rsidP="00D019C7">
            <w:pPr>
              <w:autoSpaceDE w:val="0"/>
              <w:autoSpaceDN w:val="0"/>
              <w:adjustRightInd w:val="0"/>
              <w:spacing w:line="360" w:lineRule="auto"/>
            </w:pPr>
            <w:r>
              <w:t>180 K</w:t>
            </w:r>
            <w:r w:rsidR="00F840F2" w:rsidRPr="00300344">
              <w:t>g</w:t>
            </w:r>
          </w:p>
        </w:tc>
        <w:tc>
          <w:tcPr>
            <w:tcW w:w="2977" w:type="dxa"/>
          </w:tcPr>
          <w:p w:rsidR="00F840F2" w:rsidRPr="00300344" w:rsidRDefault="00D1449E" w:rsidP="00D019C7">
            <w:pPr>
              <w:autoSpaceDE w:val="0"/>
              <w:autoSpaceDN w:val="0"/>
              <w:adjustRightInd w:val="0"/>
              <w:spacing w:line="360" w:lineRule="auto"/>
            </w:pPr>
            <w:r>
              <w:t>3,</w:t>
            </w:r>
            <w:r w:rsidR="00DA2A8D">
              <w:t>2</w:t>
            </w:r>
            <w:r>
              <w:t>0</w:t>
            </w:r>
          </w:p>
        </w:tc>
      </w:tr>
      <w:tr w:rsidR="00F840F2" w:rsidRPr="00300344" w:rsidTr="00F840F2">
        <w:tc>
          <w:tcPr>
            <w:tcW w:w="3652" w:type="dxa"/>
          </w:tcPr>
          <w:p w:rsidR="00F840F2" w:rsidRPr="00300344" w:rsidRDefault="00DA2A8D" w:rsidP="00D019C7">
            <w:pPr>
              <w:autoSpaceDE w:val="0"/>
              <w:autoSpaceDN w:val="0"/>
              <w:adjustRightInd w:val="0"/>
              <w:spacing w:line="360" w:lineRule="auto"/>
            </w:pPr>
            <w:r>
              <w:t>Mandioca</w:t>
            </w:r>
          </w:p>
        </w:tc>
        <w:tc>
          <w:tcPr>
            <w:tcW w:w="2977" w:type="dxa"/>
          </w:tcPr>
          <w:p w:rsidR="00F840F2" w:rsidRPr="00300344" w:rsidRDefault="002E5129" w:rsidP="00D019C7">
            <w:pPr>
              <w:autoSpaceDE w:val="0"/>
              <w:autoSpaceDN w:val="0"/>
              <w:adjustRightInd w:val="0"/>
              <w:spacing w:line="360" w:lineRule="auto"/>
            </w:pPr>
            <w:r>
              <w:t>290</w:t>
            </w:r>
            <w:r w:rsidR="000764A7">
              <w:t xml:space="preserve"> </w:t>
            </w:r>
            <w:r w:rsidR="00F840F2" w:rsidRPr="00300344">
              <w:t>Kg</w:t>
            </w:r>
          </w:p>
        </w:tc>
        <w:tc>
          <w:tcPr>
            <w:tcW w:w="2977" w:type="dxa"/>
          </w:tcPr>
          <w:p w:rsidR="00F840F2" w:rsidRPr="00300344" w:rsidRDefault="002E5129" w:rsidP="00D019C7">
            <w:pPr>
              <w:autoSpaceDE w:val="0"/>
              <w:autoSpaceDN w:val="0"/>
              <w:adjustRightInd w:val="0"/>
              <w:spacing w:line="360" w:lineRule="auto"/>
            </w:pPr>
            <w:r>
              <w:t>1,80</w:t>
            </w:r>
          </w:p>
        </w:tc>
      </w:tr>
      <w:tr w:rsidR="00F840F2" w:rsidRPr="00300344" w:rsidTr="00F840F2">
        <w:tc>
          <w:tcPr>
            <w:tcW w:w="3652" w:type="dxa"/>
          </w:tcPr>
          <w:p w:rsidR="00F840F2" w:rsidRPr="00300344" w:rsidRDefault="002E5129" w:rsidP="00D019C7">
            <w:pPr>
              <w:autoSpaceDE w:val="0"/>
              <w:autoSpaceDN w:val="0"/>
              <w:adjustRightInd w:val="0"/>
              <w:spacing w:line="360" w:lineRule="auto"/>
            </w:pPr>
            <w:r>
              <w:t>Melancia</w:t>
            </w:r>
          </w:p>
        </w:tc>
        <w:tc>
          <w:tcPr>
            <w:tcW w:w="2977" w:type="dxa"/>
          </w:tcPr>
          <w:p w:rsidR="00F840F2" w:rsidRPr="00300344" w:rsidRDefault="002E5129" w:rsidP="00D019C7">
            <w:pPr>
              <w:autoSpaceDE w:val="0"/>
              <w:autoSpaceDN w:val="0"/>
              <w:adjustRightInd w:val="0"/>
              <w:spacing w:line="360" w:lineRule="auto"/>
            </w:pPr>
            <w:r>
              <w:t>310</w:t>
            </w:r>
            <w:r w:rsidR="000764A7">
              <w:t xml:space="preserve"> </w:t>
            </w:r>
            <w:r w:rsidR="00F840F2" w:rsidRPr="00300344">
              <w:t>Kg</w:t>
            </w:r>
          </w:p>
        </w:tc>
        <w:tc>
          <w:tcPr>
            <w:tcW w:w="2977" w:type="dxa"/>
          </w:tcPr>
          <w:p w:rsidR="00F840F2" w:rsidRPr="00300344" w:rsidRDefault="002E5129" w:rsidP="00D019C7">
            <w:pPr>
              <w:autoSpaceDE w:val="0"/>
              <w:autoSpaceDN w:val="0"/>
              <w:adjustRightInd w:val="0"/>
              <w:spacing w:line="360" w:lineRule="auto"/>
            </w:pPr>
            <w:r>
              <w:t>1,45</w:t>
            </w:r>
          </w:p>
        </w:tc>
      </w:tr>
      <w:tr w:rsidR="00F840F2" w:rsidRPr="00300344" w:rsidTr="00F840F2">
        <w:tc>
          <w:tcPr>
            <w:tcW w:w="3652" w:type="dxa"/>
          </w:tcPr>
          <w:p w:rsidR="00F840F2" w:rsidRPr="00300344" w:rsidRDefault="002E5129" w:rsidP="00D019C7">
            <w:pPr>
              <w:autoSpaceDE w:val="0"/>
              <w:autoSpaceDN w:val="0"/>
              <w:adjustRightInd w:val="0"/>
              <w:spacing w:line="360" w:lineRule="auto"/>
            </w:pPr>
            <w:r>
              <w:t>Melão</w:t>
            </w:r>
          </w:p>
        </w:tc>
        <w:tc>
          <w:tcPr>
            <w:tcW w:w="2977" w:type="dxa"/>
          </w:tcPr>
          <w:p w:rsidR="00F840F2" w:rsidRPr="00300344" w:rsidRDefault="002E5129" w:rsidP="00D019C7">
            <w:pPr>
              <w:autoSpaceDE w:val="0"/>
              <w:autoSpaceDN w:val="0"/>
              <w:adjustRightInd w:val="0"/>
              <w:spacing w:line="360" w:lineRule="auto"/>
            </w:pPr>
            <w:r>
              <w:t xml:space="preserve">120 </w:t>
            </w:r>
            <w:r w:rsidR="007914E6">
              <w:t>Kg</w:t>
            </w:r>
          </w:p>
        </w:tc>
        <w:tc>
          <w:tcPr>
            <w:tcW w:w="2977" w:type="dxa"/>
          </w:tcPr>
          <w:p w:rsidR="00F840F2" w:rsidRPr="00300344" w:rsidRDefault="002E5129" w:rsidP="00D019C7">
            <w:pPr>
              <w:autoSpaceDE w:val="0"/>
              <w:autoSpaceDN w:val="0"/>
              <w:adjustRightInd w:val="0"/>
              <w:spacing w:line="360" w:lineRule="auto"/>
            </w:pPr>
            <w:r>
              <w:t>3,50</w:t>
            </w:r>
          </w:p>
        </w:tc>
      </w:tr>
      <w:tr w:rsidR="00F840F2" w:rsidRPr="00300344" w:rsidTr="00F840F2">
        <w:tc>
          <w:tcPr>
            <w:tcW w:w="3652" w:type="dxa"/>
          </w:tcPr>
          <w:p w:rsidR="00F840F2" w:rsidRPr="002E5129" w:rsidRDefault="002E5129" w:rsidP="00D019C7">
            <w:pPr>
              <w:autoSpaceDE w:val="0"/>
              <w:autoSpaceDN w:val="0"/>
              <w:adjustRightInd w:val="0"/>
              <w:spacing w:line="360" w:lineRule="auto"/>
              <w:jc w:val="both"/>
              <w:rPr>
                <w:bCs/>
              </w:rPr>
            </w:pPr>
            <w:r w:rsidRPr="002E5129">
              <w:rPr>
                <w:bCs/>
              </w:rPr>
              <w:t>Mi</w:t>
            </w:r>
            <w:r>
              <w:rPr>
                <w:bCs/>
              </w:rPr>
              <w:t>lho verde espiga</w:t>
            </w:r>
          </w:p>
        </w:tc>
        <w:tc>
          <w:tcPr>
            <w:tcW w:w="2977" w:type="dxa"/>
          </w:tcPr>
          <w:p w:rsidR="00F840F2" w:rsidRPr="00300344" w:rsidRDefault="002E5129" w:rsidP="00D019C7">
            <w:pPr>
              <w:autoSpaceDE w:val="0"/>
              <w:autoSpaceDN w:val="0"/>
              <w:adjustRightInd w:val="0"/>
              <w:spacing w:line="360" w:lineRule="auto"/>
              <w:jc w:val="both"/>
              <w:rPr>
                <w:bCs/>
              </w:rPr>
            </w:pPr>
            <w:r>
              <w:t xml:space="preserve">330 </w:t>
            </w:r>
            <w:r w:rsidR="007914E6">
              <w:t>Kg</w:t>
            </w:r>
          </w:p>
        </w:tc>
        <w:tc>
          <w:tcPr>
            <w:tcW w:w="2977" w:type="dxa"/>
          </w:tcPr>
          <w:p w:rsidR="00F840F2" w:rsidRPr="00300344" w:rsidRDefault="002E5129" w:rsidP="00D019C7">
            <w:pPr>
              <w:autoSpaceDE w:val="0"/>
              <w:autoSpaceDN w:val="0"/>
              <w:adjustRightInd w:val="0"/>
              <w:spacing w:line="360" w:lineRule="auto"/>
              <w:jc w:val="both"/>
              <w:rPr>
                <w:bCs/>
              </w:rPr>
            </w:pPr>
            <w:r>
              <w:rPr>
                <w:bCs/>
              </w:rPr>
              <w:t>4,50</w:t>
            </w:r>
          </w:p>
        </w:tc>
      </w:tr>
      <w:tr w:rsidR="00CC2B3B" w:rsidRPr="00300344" w:rsidTr="00CC2B3B">
        <w:tc>
          <w:tcPr>
            <w:tcW w:w="3652" w:type="dxa"/>
          </w:tcPr>
          <w:p w:rsidR="00CC2B3B" w:rsidRPr="00E453BC" w:rsidRDefault="002E5129" w:rsidP="00D019C7">
            <w:pPr>
              <w:autoSpaceDE w:val="0"/>
              <w:autoSpaceDN w:val="0"/>
              <w:adjustRightInd w:val="0"/>
              <w:spacing w:line="360" w:lineRule="auto"/>
              <w:jc w:val="both"/>
              <w:rPr>
                <w:bCs/>
              </w:rPr>
            </w:pPr>
            <w:r>
              <w:rPr>
                <w:bCs/>
              </w:rPr>
              <w:t>Tangerina</w:t>
            </w:r>
          </w:p>
        </w:tc>
        <w:tc>
          <w:tcPr>
            <w:tcW w:w="2977" w:type="dxa"/>
          </w:tcPr>
          <w:p w:rsidR="00CC2B3B" w:rsidRPr="00300344" w:rsidRDefault="002E5129" w:rsidP="00D019C7">
            <w:pPr>
              <w:autoSpaceDE w:val="0"/>
              <w:autoSpaceDN w:val="0"/>
              <w:adjustRightInd w:val="0"/>
              <w:spacing w:line="360" w:lineRule="auto"/>
              <w:jc w:val="both"/>
              <w:rPr>
                <w:bCs/>
              </w:rPr>
            </w:pPr>
            <w:r>
              <w:rPr>
                <w:bCs/>
              </w:rPr>
              <w:t>255</w:t>
            </w:r>
            <w:r w:rsidR="007914E6">
              <w:rPr>
                <w:bCs/>
              </w:rPr>
              <w:t xml:space="preserve"> Kg</w:t>
            </w:r>
          </w:p>
        </w:tc>
        <w:tc>
          <w:tcPr>
            <w:tcW w:w="2977" w:type="dxa"/>
          </w:tcPr>
          <w:p w:rsidR="00CC2B3B" w:rsidRPr="00300344" w:rsidRDefault="002E5129" w:rsidP="00D019C7">
            <w:pPr>
              <w:autoSpaceDE w:val="0"/>
              <w:autoSpaceDN w:val="0"/>
              <w:adjustRightInd w:val="0"/>
              <w:spacing w:line="360" w:lineRule="auto"/>
              <w:jc w:val="both"/>
              <w:rPr>
                <w:bCs/>
              </w:rPr>
            </w:pPr>
            <w:r>
              <w:rPr>
                <w:bCs/>
              </w:rPr>
              <w:t>2,00</w:t>
            </w:r>
          </w:p>
        </w:tc>
      </w:tr>
    </w:tbl>
    <w:p w:rsidR="00031303" w:rsidRPr="00300344" w:rsidRDefault="00031303" w:rsidP="00D019C7">
      <w:pPr>
        <w:autoSpaceDE w:val="0"/>
        <w:autoSpaceDN w:val="0"/>
        <w:adjustRightInd w:val="0"/>
        <w:spacing w:line="360" w:lineRule="auto"/>
        <w:jc w:val="both"/>
        <w:rPr>
          <w:b/>
          <w:bCs/>
        </w:rPr>
      </w:pPr>
    </w:p>
    <w:p w:rsidR="00E71BD6" w:rsidRPr="00300344" w:rsidRDefault="001E4754" w:rsidP="00D019C7">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1E4754" w:rsidRPr="008D459F" w:rsidRDefault="008D459F" w:rsidP="00D019C7">
      <w:pPr>
        <w:autoSpaceDE w:val="0"/>
        <w:autoSpaceDN w:val="0"/>
        <w:adjustRightInd w:val="0"/>
        <w:spacing w:line="360" w:lineRule="auto"/>
        <w:jc w:val="center"/>
        <w:rPr>
          <w:color w:val="FFFFFF" w:themeColor="background1"/>
        </w:rPr>
      </w:pPr>
      <w:r>
        <w:rPr>
          <w:color w:val="FFFFFF" w:themeColor="background1"/>
        </w:rPr>
        <w:t>AAAAAAAAAAAA</w:t>
      </w:r>
      <w:r w:rsidRPr="008D459F">
        <w:rPr>
          <w:color w:val="FFFFFF" w:themeColor="background1"/>
        </w:rPr>
        <w:t>APARECIDA DEGOIÂNIA,01 DE NOVEMBRO DE 2013.</w:t>
      </w:r>
    </w:p>
    <w:p w:rsidR="003F7634" w:rsidRPr="00300344" w:rsidRDefault="008D459F" w:rsidP="00D019C7">
      <w:pPr>
        <w:autoSpaceDE w:val="0"/>
        <w:autoSpaceDN w:val="0"/>
        <w:adjustRightInd w:val="0"/>
        <w:spacing w:line="360" w:lineRule="auto"/>
        <w:jc w:val="center"/>
        <w:rPr>
          <w:b/>
          <w:bCs/>
        </w:rPr>
      </w:pPr>
      <w:r>
        <w:rPr>
          <w:b/>
          <w:bCs/>
        </w:rPr>
        <w:t>APARECIDA DE GOIÂNIA,</w:t>
      </w:r>
      <w:r w:rsidR="003F7634">
        <w:rPr>
          <w:b/>
          <w:bCs/>
        </w:rPr>
        <w:t xml:space="preserve"> </w:t>
      </w:r>
      <w:r w:rsidR="00D019C7">
        <w:rPr>
          <w:b/>
          <w:bCs/>
        </w:rPr>
        <w:t>01</w:t>
      </w:r>
      <w:r w:rsidR="002E5129">
        <w:rPr>
          <w:b/>
          <w:bCs/>
        </w:rPr>
        <w:t xml:space="preserve"> </w:t>
      </w:r>
      <w:r>
        <w:rPr>
          <w:b/>
          <w:bCs/>
        </w:rPr>
        <w:t xml:space="preserve">DE </w:t>
      </w:r>
      <w:bookmarkStart w:id="0" w:name="_GoBack"/>
      <w:bookmarkEnd w:id="0"/>
      <w:r w:rsidR="00D019C7">
        <w:rPr>
          <w:b/>
          <w:bCs/>
        </w:rPr>
        <w:t>AGOSTO</w:t>
      </w:r>
      <w:r w:rsidR="009D5921">
        <w:rPr>
          <w:b/>
          <w:bCs/>
        </w:rPr>
        <w:t xml:space="preserve"> D</w:t>
      </w:r>
      <w:r w:rsidR="008E063F">
        <w:rPr>
          <w:b/>
          <w:bCs/>
        </w:rPr>
        <w:t>E 201</w:t>
      </w:r>
      <w:r w:rsidR="00676F4C">
        <w:rPr>
          <w:b/>
          <w:bCs/>
        </w:rPr>
        <w:t>4</w:t>
      </w:r>
      <w:r w:rsidR="00D019C7">
        <w:rPr>
          <w:b/>
          <w:bCs/>
        </w:rPr>
        <w:t>.</w:t>
      </w:r>
    </w:p>
    <w:p w:rsidR="00A93B52" w:rsidRDefault="00A93B52"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D019C7" w:rsidRDefault="00D019C7" w:rsidP="00D019C7">
      <w:pPr>
        <w:autoSpaceDE w:val="0"/>
        <w:autoSpaceDN w:val="0"/>
        <w:adjustRightInd w:val="0"/>
        <w:spacing w:line="360" w:lineRule="auto"/>
        <w:jc w:val="both"/>
        <w:rPr>
          <w:b/>
          <w:bCs/>
        </w:rPr>
      </w:pPr>
    </w:p>
    <w:p w:rsidR="00475531" w:rsidRPr="00300344" w:rsidRDefault="00475531" w:rsidP="00D019C7">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3F763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D019C7">
      <w:pPr>
        <w:autoSpaceDE w:val="0"/>
        <w:autoSpaceDN w:val="0"/>
        <w:adjustRightInd w:val="0"/>
        <w:spacing w:line="360" w:lineRule="auto"/>
        <w:jc w:val="both"/>
        <w:rPr>
          <w:b/>
          <w:bCs/>
        </w:rPr>
      </w:pPr>
    </w:p>
    <w:p w:rsidR="00031303" w:rsidRPr="00300344" w:rsidRDefault="00031303" w:rsidP="00D019C7">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D019C7">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D019C7">
      <w:pPr>
        <w:autoSpaceDE w:val="0"/>
        <w:autoSpaceDN w:val="0"/>
        <w:adjustRightInd w:val="0"/>
        <w:spacing w:line="360" w:lineRule="auto"/>
        <w:jc w:val="both"/>
        <w:rPr>
          <w:b/>
          <w:bCs/>
        </w:rPr>
      </w:pPr>
    </w:p>
    <w:p w:rsidR="00031303" w:rsidRPr="00300344" w:rsidRDefault="00031303" w:rsidP="00D019C7">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D019C7">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676F4C">
        <w:rPr>
          <w:b/>
          <w:bCs/>
        </w:rPr>
        <w:t>4.</w:t>
      </w:r>
    </w:p>
    <w:p w:rsidR="00031303" w:rsidRPr="00300344" w:rsidRDefault="00031303" w:rsidP="00D019C7">
      <w:pPr>
        <w:autoSpaceDE w:val="0"/>
        <w:autoSpaceDN w:val="0"/>
        <w:adjustRightInd w:val="0"/>
        <w:spacing w:line="360" w:lineRule="auto"/>
        <w:jc w:val="both"/>
        <w:rPr>
          <w:b/>
          <w:bCs/>
        </w:rPr>
      </w:pPr>
      <w:r w:rsidRPr="00300344">
        <w:rPr>
          <w:b/>
          <w:bCs/>
        </w:rPr>
        <w:t>A-Grupo Formal</w:t>
      </w:r>
    </w:p>
    <w:p w:rsidR="008B346D" w:rsidRPr="00300344" w:rsidRDefault="00031303" w:rsidP="00D019C7">
      <w:pPr>
        <w:autoSpaceDE w:val="0"/>
        <w:autoSpaceDN w:val="0"/>
        <w:adjustRightInd w:val="0"/>
        <w:spacing w:line="360" w:lineRule="auto"/>
        <w:jc w:val="both"/>
      </w:pPr>
      <w:r w:rsidRPr="00300344">
        <w:t>1.Nome do Proponente</w:t>
      </w:r>
    </w:p>
    <w:p w:rsidR="00031303" w:rsidRPr="00300344" w:rsidRDefault="00031303" w:rsidP="00D019C7">
      <w:pPr>
        <w:autoSpaceDE w:val="0"/>
        <w:autoSpaceDN w:val="0"/>
        <w:adjustRightInd w:val="0"/>
        <w:spacing w:line="360" w:lineRule="auto"/>
        <w:jc w:val="both"/>
      </w:pPr>
      <w:r w:rsidRPr="00300344">
        <w:t xml:space="preserve"> 2.CNPJ</w:t>
      </w:r>
    </w:p>
    <w:p w:rsidR="008B346D" w:rsidRPr="00300344" w:rsidRDefault="00031303" w:rsidP="00D019C7">
      <w:pPr>
        <w:autoSpaceDE w:val="0"/>
        <w:autoSpaceDN w:val="0"/>
        <w:adjustRightInd w:val="0"/>
        <w:spacing w:line="360" w:lineRule="auto"/>
        <w:jc w:val="both"/>
      </w:pPr>
      <w:r w:rsidRPr="00300344">
        <w:t xml:space="preserve">3.Endereço </w:t>
      </w:r>
    </w:p>
    <w:p w:rsidR="008B346D" w:rsidRPr="00300344" w:rsidRDefault="00031303" w:rsidP="00D019C7">
      <w:pPr>
        <w:autoSpaceDE w:val="0"/>
        <w:autoSpaceDN w:val="0"/>
        <w:adjustRightInd w:val="0"/>
        <w:spacing w:line="360" w:lineRule="auto"/>
        <w:jc w:val="both"/>
      </w:pPr>
      <w:r w:rsidRPr="00300344">
        <w:t xml:space="preserve">4. Município </w:t>
      </w:r>
    </w:p>
    <w:p w:rsidR="00031303" w:rsidRPr="00300344" w:rsidRDefault="00031303" w:rsidP="00D019C7">
      <w:pPr>
        <w:autoSpaceDE w:val="0"/>
        <w:autoSpaceDN w:val="0"/>
        <w:adjustRightInd w:val="0"/>
        <w:spacing w:line="360" w:lineRule="auto"/>
        <w:jc w:val="both"/>
      </w:pPr>
      <w:r w:rsidRPr="00300344">
        <w:t>5.CEP</w:t>
      </w:r>
    </w:p>
    <w:p w:rsidR="00031303" w:rsidRPr="00300344" w:rsidRDefault="00031303" w:rsidP="00D019C7">
      <w:pPr>
        <w:autoSpaceDE w:val="0"/>
        <w:autoSpaceDN w:val="0"/>
        <w:adjustRightInd w:val="0"/>
        <w:spacing w:line="360" w:lineRule="auto"/>
        <w:jc w:val="both"/>
      </w:pPr>
      <w:r w:rsidRPr="00300344">
        <w:t>6. Nome representante Legal</w:t>
      </w:r>
    </w:p>
    <w:p w:rsidR="008B346D" w:rsidRPr="00300344" w:rsidRDefault="00031303" w:rsidP="00D019C7">
      <w:pPr>
        <w:autoSpaceDE w:val="0"/>
        <w:autoSpaceDN w:val="0"/>
        <w:adjustRightInd w:val="0"/>
        <w:spacing w:line="360" w:lineRule="auto"/>
        <w:jc w:val="both"/>
      </w:pPr>
      <w:r w:rsidRPr="00300344">
        <w:t xml:space="preserve">7.CPF </w:t>
      </w:r>
    </w:p>
    <w:p w:rsidR="00031303" w:rsidRPr="00300344" w:rsidRDefault="00031303" w:rsidP="00D019C7">
      <w:pPr>
        <w:autoSpaceDE w:val="0"/>
        <w:autoSpaceDN w:val="0"/>
        <w:adjustRightInd w:val="0"/>
        <w:spacing w:line="360" w:lineRule="auto"/>
        <w:jc w:val="both"/>
      </w:pPr>
      <w:r w:rsidRPr="00300344">
        <w:t>8.DDD/Fone</w:t>
      </w:r>
    </w:p>
    <w:p w:rsidR="008B346D" w:rsidRPr="00300344" w:rsidRDefault="00031303" w:rsidP="00D019C7">
      <w:pPr>
        <w:autoSpaceDE w:val="0"/>
        <w:autoSpaceDN w:val="0"/>
        <w:adjustRightInd w:val="0"/>
        <w:spacing w:line="360" w:lineRule="auto"/>
        <w:jc w:val="both"/>
      </w:pPr>
      <w:r w:rsidRPr="00300344">
        <w:t xml:space="preserve">9.Banco </w:t>
      </w:r>
    </w:p>
    <w:p w:rsidR="008B346D" w:rsidRPr="00300344" w:rsidRDefault="00031303" w:rsidP="00D019C7">
      <w:pPr>
        <w:autoSpaceDE w:val="0"/>
        <w:autoSpaceDN w:val="0"/>
        <w:adjustRightInd w:val="0"/>
        <w:spacing w:line="360" w:lineRule="auto"/>
        <w:jc w:val="both"/>
      </w:pPr>
      <w:r w:rsidRPr="00300344">
        <w:t xml:space="preserve">10. Nº Agência </w:t>
      </w:r>
    </w:p>
    <w:p w:rsidR="00031303" w:rsidRPr="00300344" w:rsidRDefault="00031303" w:rsidP="00D019C7">
      <w:pPr>
        <w:autoSpaceDE w:val="0"/>
        <w:autoSpaceDN w:val="0"/>
        <w:adjustRightInd w:val="0"/>
        <w:spacing w:line="360" w:lineRule="auto"/>
        <w:jc w:val="both"/>
      </w:pPr>
      <w:r w:rsidRPr="00300344">
        <w:t>11. Nº Conta Corrente</w:t>
      </w:r>
    </w:p>
    <w:p w:rsidR="008B346D" w:rsidRPr="00300344" w:rsidRDefault="008B346D" w:rsidP="00D019C7">
      <w:pPr>
        <w:autoSpaceDE w:val="0"/>
        <w:autoSpaceDN w:val="0"/>
        <w:adjustRightInd w:val="0"/>
        <w:spacing w:line="360" w:lineRule="auto"/>
        <w:jc w:val="both"/>
        <w:rPr>
          <w:b/>
          <w:bCs/>
        </w:rPr>
      </w:pPr>
    </w:p>
    <w:p w:rsidR="00031303" w:rsidRPr="00300344" w:rsidRDefault="00031303" w:rsidP="00D019C7">
      <w:pPr>
        <w:autoSpaceDE w:val="0"/>
        <w:autoSpaceDN w:val="0"/>
        <w:adjustRightInd w:val="0"/>
        <w:spacing w:line="360" w:lineRule="auto"/>
        <w:jc w:val="both"/>
        <w:rPr>
          <w:b/>
          <w:bCs/>
        </w:rPr>
      </w:pPr>
      <w:r w:rsidRPr="00300344">
        <w:rPr>
          <w:b/>
          <w:bCs/>
        </w:rPr>
        <w:t>A-Grupo Informal</w:t>
      </w:r>
    </w:p>
    <w:p w:rsidR="008B346D" w:rsidRPr="00300344" w:rsidRDefault="00031303" w:rsidP="00D019C7">
      <w:pPr>
        <w:autoSpaceDE w:val="0"/>
        <w:autoSpaceDN w:val="0"/>
        <w:adjustRightInd w:val="0"/>
        <w:spacing w:line="360" w:lineRule="auto"/>
        <w:jc w:val="both"/>
      </w:pPr>
      <w:r w:rsidRPr="00300344">
        <w:t xml:space="preserve">1. Nome Proponente </w:t>
      </w:r>
    </w:p>
    <w:p w:rsidR="00031303" w:rsidRPr="00300344" w:rsidRDefault="00031303" w:rsidP="00D019C7">
      <w:pPr>
        <w:autoSpaceDE w:val="0"/>
        <w:autoSpaceDN w:val="0"/>
        <w:adjustRightInd w:val="0"/>
        <w:spacing w:line="360" w:lineRule="auto"/>
        <w:jc w:val="both"/>
      </w:pPr>
      <w:r w:rsidRPr="00300344">
        <w:t>2.CPF</w:t>
      </w:r>
    </w:p>
    <w:p w:rsidR="008B346D" w:rsidRPr="00300344" w:rsidRDefault="00031303" w:rsidP="00D019C7">
      <w:pPr>
        <w:autoSpaceDE w:val="0"/>
        <w:autoSpaceDN w:val="0"/>
        <w:adjustRightInd w:val="0"/>
        <w:spacing w:line="360" w:lineRule="auto"/>
        <w:jc w:val="both"/>
      </w:pPr>
      <w:r w:rsidRPr="00300344">
        <w:t xml:space="preserve">3.Endereço </w:t>
      </w:r>
    </w:p>
    <w:p w:rsidR="00031303" w:rsidRPr="00300344" w:rsidRDefault="00031303" w:rsidP="00D019C7">
      <w:pPr>
        <w:autoSpaceDE w:val="0"/>
        <w:autoSpaceDN w:val="0"/>
        <w:adjustRightInd w:val="0"/>
        <w:spacing w:line="360" w:lineRule="auto"/>
        <w:jc w:val="both"/>
      </w:pPr>
      <w:r w:rsidRPr="00300344">
        <w:t>4. Município</w:t>
      </w:r>
    </w:p>
    <w:p w:rsidR="00031303" w:rsidRPr="00300344" w:rsidRDefault="00031303" w:rsidP="00D019C7">
      <w:pPr>
        <w:autoSpaceDE w:val="0"/>
        <w:autoSpaceDN w:val="0"/>
        <w:adjustRightInd w:val="0"/>
        <w:spacing w:line="360" w:lineRule="auto"/>
        <w:jc w:val="both"/>
      </w:pPr>
      <w:r w:rsidRPr="00300344">
        <w:t>5.CEP</w:t>
      </w:r>
    </w:p>
    <w:p w:rsidR="008B346D" w:rsidRPr="00300344" w:rsidRDefault="00031303" w:rsidP="00D019C7">
      <w:pPr>
        <w:autoSpaceDE w:val="0"/>
        <w:autoSpaceDN w:val="0"/>
        <w:adjustRightInd w:val="0"/>
        <w:spacing w:line="360" w:lineRule="auto"/>
        <w:jc w:val="both"/>
      </w:pPr>
      <w:r w:rsidRPr="00300344">
        <w:t xml:space="preserve">6. Nome da Entidade Articuladora </w:t>
      </w:r>
    </w:p>
    <w:p w:rsidR="008B346D" w:rsidRPr="00300344" w:rsidRDefault="00031303" w:rsidP="00D019C7">
      <w:pPr>
        <w:autoSpaceDE w:val="0"/>
        <w:autoSpaceDN w:val="0"/>
        <w:adjustRightInd w:val="0"/>
        <w:spacing w:line="360" w:lineRule="auto"/>
        <w:jc w:val="both"/>
      </w:pPr>
      <w:r w:rsidRPr="00300344">
        <w:t xml:space="preserve">7. CPF </w:t>
      </w:r>
    </w:p>
    <w:p w:rsidR="00031303" w:rsidRPr="00300344" w:rsidRDefault="00031303" w:rsidP="00D019C7">
      <w:pPr>
        <w:autoSpaceDE w:val="0"/>
        <w:autoSpaceDN w:val="0"/>
        <w:adjustRightInd w:val="0"/>
        <w:spacing w:line="360" w:lineRule="auto"/>
        <w:jc w:val="both"/>
      </w:pPr>
      <w:r w:rsidRPr="00300344">
        <w:t>8.DDD/Fone</w:t>
      </w:r>
    </w:p>
    <w:p w:rsidR="008B346D" w:rsidRPr="00300344" w:rsidRDefault="008B346D" w:rsidP="00D019C7">
      <w:pPr>
        <w:autoSpaceDE w:val="0"/>
        <w:autoSpaceDN w:val="0"/>
        <w:adjustRightInd w:val="0"/>
        <w:spacing w:line="360" w:lineRule="auto"/>
        <w:jc w:val="both"/>
      </w:pPr>
    </w:p>
    <w:p w:rsidR="00031303" w:rsidRPr="00300344" w:rsidRDefault="00031303" w:rsidP="00D019C7">
      <w:pPr>
        <w:autoSpaceDE w:val="0"/>
        <w:autoSpaceDN w:val="0"/>
        <w:adjustRightInd w:val="0"/>
        <w:spacing w:line="360" w:lineRule="auto"/>
        <w:jc w:val="both"/>
        <w:rPr>
          <w:b/>
          <w:bCs/>
        </w:rPr>
      </w:pPr>
      <w:r w:rsidRPr="00300344">
        <w:rPr>
          <w:b/>
          <w:bCs/>
        </w:rPr>
        <w:lastRenderedPageBreak/>
        <w:t>B- Fornecedores Participantes (Grupo Formal e Informal)</w:t>
      </w:r>
    </w:p>
    <w:p w:rsidR="008B346D" w:rsidRPr="00300344" w:rsidRDefault="00031303" w:rsidP="00D019C7">
      <w:pPr>
        <w:autoSpaceDE w:val="0"/>
        <w:autoSpaceDN w:val="0"/>
        <w:adjustRightInd w:val="0"/>
        <w:spacing w:line="360" w:lineRule="auto"/>
        <w:jc w:val="both"/>
      </w:pPr>
      <w:r w:rsidRPr="00300344">
        <w:t xml:space="preserve">1.Nome </w:t>
      </w:r>
    </w:p>
    <w:p w:rsidR="008B346D" w:rsidRPr="00300344" w:rsidRDefault="00031303" w:rsidP="00D019C7">
      <w:pPr>
        <w:autoSpaceDE w:val="0"/>
        <w:autoSpaceDN w:val="0"/>
        <w:adjustRightInd w:val="0"/>
        <w:spacing w:line="360" w:lineRule="auto"/>
        <w:jc w:val="both"/>
      </w:pPr>
      <w:r w:rsidRPr="00300344">
        <w:t xml:space="preserve">2.CPF </w:t>
      </w:r>
    </w:p>
    <w:p w:rsidR="008B346D" w:rsidRPr="00300344" w:rsidRDefault="00031303" w:rsidP="00D019C7">
      <w:pPr>
        <w:autoSpaceDE w:val="0"/>
        <w:autoSpaceDN w:val="0"/>
        <w:adjustRightInd w:val="0"/>
        <w:spacing w:line="360" w:lineRule="auto"/>
        <w:jc w:val="both"/>
      </w:pPr>
      <w:r w:rsidRPr="00300344">
        <w:t xml:space="preserve">3.DAP </w:t>
      </w:r>
    </w:p>
    <w:p w:rsidR="008B346D" w:rsidRPr="00300344" w:rsidRDefault="00031303" w:rsidP="00D019C7">
      <w:pPr>
        <w:autoSpaceDE w:val="0"/>
        <w:autoSpaceDN w:val="0"/>
        <w:adjustRightInd w:val="0"/>
        <w:spacing w:line="360" w:lineRule="auto"/>
        <w:jc w:val="both"/>
      </w:pPr>
      <w:r w:rsidRPr="00300344">
        <w:t>4. Nº Agência</w:t>
      </w:r>
    </w:p>
    <w:p w:rsidR="00031303" w:rsidRPr="00300344" w:rsidRDefault="00031303" w:rsidP="00D019C7">
      <w:pPr>
        <w:autoSpaceDE w:val="0"/>
        <w:autoSpaceDN w:val="0"/>
        <w:adjustRightInd w:val="0"/>
        <w:spacing w:line="360" w:lineRule="auto"/>
        <w:jc w:val="both"/>
      </w:pPr>
      <w:r w:rsidRPr="00300344">
        <w:t>5. Nº Conta Corrente</w:t>
      </w:r>
    </w:p>
    <w:p w:rsidR="00CF4E5D" w:rsidRDefault="00CF4E5D" w:rsidP="00D019C7">
      <w:pPr>
        <w:autoSpaceDE w:val="0"/>
        <w:autoSpaceDN w:val="0"/>
        <w:adjustRightInd w:val="0"/>
        <w:spacing w:line="360" w:lineRule="auto"/>
        <w:jc w:val="both"/>
        <w:rPr>
          <w:b/>
          <w:bCs/>
        </w:rPr>
      </w:pPr>
    </w:p>
    <w:p w:rsidR="00475531" w:rsidRPr="00D24270" w:rsidRDefault="00031303" w:rsidP="00D019C7">
      <w:pPr>
        <w:autoSpaceDE w:val="0"/>
        <w:autoSpaceDN w:val="0"/>
        <w:adjustRightInd w:val="0"/>
        <w:spacing w:line="360" w:lineRule="auto"/>
        <w:jc w:val="both"/>
      </w:pPr>
      <w:r w:rsidRPr="00300344">
        <w:rPr>
          <w:b/>
          <w:bCs/>
        </w:rPr>
        <w:t>ANEXO IV –</w:t>
      </w:r>
      <w:r w:rsidR="00D24270">
        <w:rPr>
          <w:b/>
          <w:bCs/>
        </w:rPr>
        <w:t xml:space="preserve"> </w:t>
      </w:r>
      <w:r w:rsidR="00504CC9" w:rsidRPr="00D24270">
        <w:rPr>
          <w:bCs/>
        </w:rPr>
        <w:t>O Projeto de Venda de Gêneros Alimentícios da Agricultura Familiar para A</w:t>
      </w:r>
      <w:r w:rsidR="009630C1" w:rsidRPr="00D24270">
        <w:rPr>
          <w:bCs/>
        </w:rPr>
        <w:t>limentação Escolar está postado</w:t>
      </w:r>
      <w:r w:rsidR="00504CC9" w:rsidRPr="00D24270">
        <w:rPr>
          <w:bCs/>
        </w:rPr>
        <w:t xml:space="preserve"> logo abaixo</w:t>
      </w:r>
      <w:r w:rsidR="009630C1" w:rsidRPr="00D24270">
        <w:rPr>
          <w:bCs/>
        </w:rPr>
        <w:t xml:space="preserve"> do Modelo de Edital de Chamada Pública</w:t>
      </w:r>
      <w:r w:rsidR="00AD55BF" w:rsidRPr="00D24270">
        <w:rPr>
          <w:bCs/>
        </w:rPr>
        <w:t xml:space="preserve">, no </w:t>
      </w:r>
      <w:r w:rsidR="005952A2" w:rsidRPr="00D24270">
        <w:rPr>
          <w:bCs/>
          <w:i/>
        </w:rPr>
        <w:t>site</w:t>
      </w:r>
      <w:r w:rsidR="00AD55BF" w:rsidRPr="00D24270">
        <w:rPr>
          <w:bCs/>
        </w:rPr>
        <w:t xml:space="preserve"> da Secretaria de Estado da Educação.</w:t>
      </w:r>
    </w:p>
    <w:p w:rsidR="00C6748A" w:rsidRPr="00D24270" w:rsidRDefault="00C6748A" w:rsidP="00D019C7">
      <w:pPr>
        <w:autoSpaceDE w:val="0"/>
        <w:autoSpaceDN w:val="0"/>
        <w:adjustRightInd w:val="0"/>
        <w:spacing w:line="360" w:lineRule="auto"/>
        <w:jc w:val="both"/>
      </w:pPr>
    </w:p>
    <w:sectPr w:rsidR="00C6748A" w:rsidRPr="00D24270"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624" w:rsidRDefault="009C6624">
      <w:r>
        <w:separator/>
      </w:r>
    </w:p>
  </w:endnote>
  <w:endnote w:type="continuationSeparator" w:id="0">
    <w:p w:rsidR="009C6624" w:rsidRDefault="009C66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Rodap"/>
      <w:ind w:right="360"/>
    </w:pPr>
  </w:p>
  <w:p w:rsidR="00682EF9" w:rsidRDefault="00682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separate"/>
    </w:r>
    <w:r w:rsidR="00F37344">
      <w:rPr>
        <w:rStyle w:val="Nmerodepgina"/>
        <w:noProof/>
      </w:rPr>
      <w:t>1</w:t>
    </w:r>
    <w:r>
      <w:rPr>
        <w:rStyle w:val="Nmerodepgina"/>
      </w:rPr>
      <w:fldChar w:fldCharType="end"/>
    </w:r>
  </w:p>
  <w:p w:rsidR="00682EF9" w:rsidRPr="00A753A8" w:rsidRDefault="00682E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EF9" w:rsidRPr="00A753A8" w:rsidRDefault="00682E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pPr>
      <w:pStyle w:val="Rodap"/>
      <w:jc w:val="center"/>
      <w:rPr>
        <w:sz w:val="14"/>
      </w:rPr>
    </w:pPr>
    <w:r>
      <w:rPr>
        <w:sz w:val="14"/>
      </w:rPr>
      <w:fldChar w:fldCharType="begin"/>
    </w:r>
    <w:r w:rsidR="00682EF9">
      <w:rPr>
        <w:sz w:val="14"/>
      </w:rPr>
      <w:instrText xml:space="preserve"> FILENAME \p </w:instrText>
    </w:r>
    <w:r>
      <w:rPr>
        <w:sz w:val="14"/>
      </w:rPr>
      <w:fldChar w:fldCharType="separate"/>
    </w:r>
    <w:r w:rsidR="00E4700B">
      <w:rPr>
        <w:noProof/>
        <w:sz w:val="14"/>
      </w:rPr>
      <w:t>F:\C. E. PRESIDENTE A. COSTA E SILVA ED2 OK.docx</w:t>
    </w:r>
    <w:r>
      <w:rPr>
        <w:sz w:val="14"/>
      </w:rPr>
      <w:fldChar w:fldCharType="end"/>
    </w:r>
  </w:p>
  <w:p w:rsidR="00682EF9" w:rsidRDefault="00682EF9">
    <w:pPr>
      <w:pStyle w:val="Rodap"/>
      <w:jc w:val="center"/>
      <w:rPr>
        <w:sz w:val="14"/>
      </w:rPr>
    </w:pPr>
    <w:r>
      <w:rPr>
        <w:sz w:val="14"/>
      </w:rPr>
      <w:t>Secretaria de Estado da Educação, Av. Anhanguera, Qd. R-1 Lote 26, nº 7.171 – Setor Oeste – Goiânia-GO. CEP-74.110-010 – CNPJ Nº 01409705/0001-20</w:t>
    </w:r>
  </w:p>
  <w:p w:rsidR="00682EF9" w:rsidRDefault="00682E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624" w:rsidRDefault="009C6624">
      <w:r>
        <w:separator/>
      </w:r>
    </w:p>
  </w:footnote>
  <w:footnote w:type="continuationSeparator" w:id="0">
    <w:p w:rsidR="009C6624" w:rsidRDefault="009C6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pPr>
      <w:pStyle w:val="Cabealho"/>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682EF9">
    <w:pPr>
      <w:pStyle w:val="Cabealho"/>
      <w:framePr w:wrap="around" w:vAnchor="text" w:hAnchor="margin" w:xAlign="right" w:y="1"/>
      <w:rPr>
        <w:rStyle w:val="Nmerodepgina"/>
      </w:rPr>
    </w:pPr>
  </w:p>
  <w:p w:rsidR="003F7634" w:rsidRDefault="00D019C7" w:rsidP="00972658">
    <w:pPr>
      <w:spacing w:line="360" w:lineRule="auto"/>
      <w:jc w:val="right"/>
    </w:pPr>
    <w:r w:rsidRPr="00D019C7">
      <w:drawing>
        <wp:inline distT="0" distB="0" distL="0" distR="0">
          <wp:extent cx="5553075" cy="600075"/>
          <wp:effectExtent l="19050" t="0" r="9525" b="0"/>
          <wp:docPr id="29"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682EF9" w:rsidRDefault="00682E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8F4665">
    <w:pPr>
      <w:pStyle w:val="Legenda"/>
      <w:rPr>
        <w:b w:val="0"/>
        <w:sz w:val="28"/>
      </w:rPr>
    </w:pPr>
    <w:r w:rsidRPr="008F46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362702" r:id="rId2"/>
      </w:pict>
    </w:r>
  </w:p>
  <w:p w:rsidR="00682EF9" w:rsidRDefault="00682EF9">
    <w:pPr>
      <w:pStyle w:val="Legenda"/>
      <w:rPr>
        <w:b w:val="0"/>
        <w:sz w:val="16"/>
      </w:rPr>
    </w:pPr>
  </w:p>
  <w:p w:rsidR="00682EF9" w:rsidRDefault="00682EF9">
    <w:pPr>
      <w:pStyle w:val="Legenda"/>
      <w:rPr>
        <w:b w:val="0"/>
      </w:rPr>
    </w:pPr>
  </w:p>
  <w:p w:rsidR="00682EF9" w:rsidRDefault="00682EF9">
    <w:pPr>
      <w:pStyle w:val="Legenda"/>
      <w:rPr>
        <w:b w:val="0"/>
      </w:rPr>
    </w:pPr>
  </w:p>
  <w:p w:rsidR="00682EF9" w:rsidRDefault="00682EF9">
    <w:pPr>
      <w:pStyle w:val="Legenda"/>
      <w:rPr>
        <w:b w:val="0"/>
      </w:rPr>
    </w:pPr>
    <w:r>
      <w:rPr>
        <w:b w:val="0"/>
      </w:rPr>
      <w:t>ESTADO DE GOIÁS</w:t>
    </w:r>
  </w:p>
  <w:p w:rsidR="00682EF9" w:rsidRDefault="00682EF9">
    <w:pPr>
      <w:spacing w:line="360" w:lineRule="auto"/>
      <w:jc w:val="center"/>
      <w:rPr>
        <w:rFonts w:ascii="Garamond" w:hAnsi="Garamond"/>
        <w:b/>
        <w:sz w:val="20"/>
        <w:lang w:val="pt-PT"/>
      </w:rPr>
    </w:pPr>
    <w:r>
      <w:rPr>
        <w:rFonts w:ascii="Garamond" w:hAnsi="Garamond"/>
        <w:sz w:val="20"/>
        <w:lang w:val="pt-PT"/>
      </w:rPr>
      <w:t>SECRETARIA DE ESTADO DA EDUCAÇÃO</w:t>
    </w:r>
  </w:p>
  <w:p w:rsidR="00682EF9" w:rsidRDefault="00682E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4A7"/>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DD8"/>
    <w:rsid w:val="00103E4B"/>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755"/>
    <w:rsid w:val="00182AD3"/>
    <w:rsid w:val="001862F5"/>
    <w:rsid w:val="00187702"/>
    <w:rsid w:val="00190B94"/>
    <w:rsid w:val="00190E13"/>
    <w:rsid w:val="0019162C"/>
    <w:rsid w:val="0019595E"/>
    <w:rsid w:val="00196E09"/>
    <w:rsid w:val="001A08A6"/>
    <w:rsid w:val="001A1804"/>
    <w:rsid w:val="001A2774"/>
    <w:rsid w:val="001A5129"/>
    <w:rsid w:val="001A62AA"/>
    <w:rsid w:val="001B06F1"/>
    <w:rsid w:val="001B121E"/>
    <w:rsid w:val="001B2EAF"/>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F6"/>
    <w:rsid w:val="001F7305"/>
    <w:rsid w:val="00201826"/>
    <w:rsid w:val="0020318A"/>
    <w:rsid w:val="00203217"/>
    <w:rsid w:val="00207390"/>
    <w:rsid w:val="002073B4"/>
    <w:rsid w:val="00210410"/>
    <w:rsid w:val="002126A6"/>
    <w:rsid w:val="002140CA"/>
    <w:rsid w:val="00214EFC"/>
    <w:rsid w:val="00216CF4"/>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10F"/>
    <w:rsid w:val="002E2761"/>
    <w:rsid w:val="002E512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0FA"/>
    <w:rsid w:val="00345FFD"/>
    <w:rsid w:val="003514E2"/>
    <w:rsid w:val="003528A5"/>
    <w:rsid w:val="00353FA5"/>
    <w:rsid w:val="00360848"/>
    <w:rsid w:val="00363E6D"/>
    <w:rsid w:val="00363F77"/>
    <w:rsid w:val="0036588A"/>
    <w:rsid w:val="00366B96"/>
    <w:rsid w:val="00370A72"/>
    <w:rsid w:val="003714B4"/>
    <w:rsid w:val="00376BB9"/>
    <w:rsid w:val="00381C7C"/>
    <w:rsid w:val="0038227F"/>
    <w:rsid w:val="0038240E"/>
    <w:rsid w:val="003859DD"/>
    <w:rsid w:val="00386772"/>
    <w:rsid w:val="0038715F"/>
    <w:rsid w:val="00392B7C"/>
    <w:rsid w:val="00395781"/>
    <w:rsid w:val="00396815"/>
    <w:rsid w:val="003A12EC"/>
    <w:rsid w:val="003A32C6"/>
    <w:rsid w:val="003A5A0C"/>
    <w:rsid w:val="003B04DD"/>
    <w:rsid w:val="003B05A6"/>
    <w:rsid w:val="003B1FB3"/>
    <w:rsid w:val="003B2BB0"/>
    <w:rsid w:val="003B39B7"/>
    <w:rsid w:val="003B3FC7"/>
    <w:rsid w:val="003B4967"/>
    <w:rsid w:val="003C2B22"/>
    <w:rsid w:val="003C2E27"/>
    <w:rsid w:val="003C2FCE"/>
    <w:rsid w:val="003C46C4"/>
    <w:rsid w:val="003C5150"/>
    <w:rsid w:val="003C63E1"/>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634"/>
    <w:rsid w:val="00400F7A"/>
    <w:rsid w:val="004052E7"/>
    <w:rsid w:val="004067E3"/>
    <w:rsid w:val="0041273B"/>
    <w:rsid w:val="00416AC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67A21"/>
    <w:rsid w:val="00470F77"/>
    <w:rsid w:val="004743C9"/>
    <w:rsid w:val="00474C00"/>
    <w:rsid w:val="00474FB6"/>
    <w:rsid w:val="00475531"/>
    <w:rsid w:val="00480A52"/>
    <w:rsid w:val="00482B68"/>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A5249"/>
    <w:rsid w:val="004A56F0"/>
    <w:rsid w:val="004B0889"/>
    <w:rsid w:val="004B09FE"/>
    <w:rsid w:val="004B3076"/>
    <w:rsid w:val="004B48DB"/>
    <w:rsid w:val="004B7185"/>
    <w:rsid w:val="004C33BA"/>
    <w:rsid w:val="004C46D1"/>
    <w:rsid w:val="004D0E83"/>
    <w:rsid w:val="004D245E"/>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0D8B"/>
    <w:rsid w:val="005312FE"/>
    <w:rsid w:val="00531761"/>
    <w:rsid w:val="005335AC"/>
    <w:rsid w:val="00534CD4"/>
    <w:rsid w:val="00534F2E"/>
    <w:rsid w:val="00536588"/>
    <w:rsid w:val="00537CF0"/>
    <w:rsid w:val="0054106B"/>
    <w:rsid w:val="00541093"/>
    <w:rsid w:val="00550B2B"/>
    <w:rsid w:val="00552D4A"/>
    <w:rsid w:val="00552E99"/>
    <w:rsid w:val="005532F8"/>
    <w:rsid w:val="0055753A"/>
    <w:rsid w:val="0056107A"/>
    <w:rsid w:val="00562163"/>
    <w:rsid w:val="00562D9D"/>
    <w:rsid w:val="00567108"/>
    <w:rsid w:val="00570891"/>
    <w:rsid w:val="00573AC6"/>
    <w:rsid w:val="005758EE"/>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A41FC"/>
    <w:rsid w:val="005A60FC"/>
    <w:rsid w:val="005B023B"/>
    <w:rsid w:val="005B115F"/>
    <w:rsid w:val="005B6593"/>
    <w:rsid w:val="005B69AF"/>
    <w:rsid w:val="005C26A1"/>
    <w:rsid w:val="005C4B78"/>
    <w:rsid w:val="005C4E61"/>
    <w:rsid w:val="005C5670"/>
    <w:rsid w:val="005C62A4"/>
    <w:rsid w:val="005C6B33"/>
    <w:rsid w:val="005C7399"/>
    <w:rsid w:val="005C785E"/>
    <w:rsid w:val="005D18EE"/>
    <w:rsid w:val="005D1F0A"/>
    <w:rsid w:val="005D5E23"/>
    <w:rsid w:val="005D7CE9"/>
    <w:rsid w:val="005D7F36"/>
    <w:rsid w:val="005E2B18"/>
    <w:rsid w:val="005E5284"/>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B9D"/>
    <w:rsid w:val="0066495B"/>
    <w:rsid w:val="00665B23"/>
    <w:rsid w:val="00665B47"/>
    <w:rsid w:val="00666545"/>
    <w:rsid w:val="00666F5A"/>
    <w:rsid w:val="00670345"/>
    <w:rsid w:val="00670449"/>
    <w:rsid w:val="00670D32"/>
    <w:rsid w:val="00670E77"/>
    <w:rsid w:val="006733CD"/>
    <w:rsid w:val="00673A9C"/>
    <w:rsid w:val="006752D6"/>
    <w:rsid w:val="00676F4C"/>
    <w:rsid w:val="00677B77"/>
    <w:rsid w:val="00682EF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7B"/>
    <w:rsid w:val="006F7705"/>
    <w:rsid w:val="00700151"/>
    <w:rsid w:val="00701E45"/>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54"/>
    <w:rsid w:val="00750576"/>
    <w:rsid w:val="00750C6B"/>
    <w:rsid w:val="00750FA4"/>
    <w:rsid w:val="00752B0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4E6"/>
    <w:rsid w:val="00793003"/>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504F"/>
    <w:rsid w:val="00816DBC"/>
    <w:rsid w:val="00820468"/>
    <w:rsid w:val="0082066F"/>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205"/>
    <w:rsid w:val="00896288"/>
    <w:rsid w:val="00896D12"/>
    <w:rsid w:val="008A1173"/>
    <w:rsid w:val="008A2404"/>
    <w:rsid w:val="008A49EA"/>
    <w:rsid w:val="008A592F"/>
    <w:rsid w:val="008B052B"/>
    <w:rsid w:val="008B2525"/>
    <w:rsid w:val="008B346D"/>
    <w:rsid w:val="008B42A8"/>
    <w:rsid w:val="008B56FE"/>
    <w:rsid w:val="008B7306"/>
    <w:rsid w:val="008B7B25"/>
    <w:rsid w:val="008C05E6"/>
    <w:rsid w:val="008C2239"/>
    <w:rsid w:val="008C5538"/>
    <w:rsid w:val="008C579D"/>
    <w:rsid w:val="008C7DA7"/>
    <w:rsid w:val="008D3097"/>
    <w:rsid w:val="008D459F"/>
    <w:rsid w:val="008E063F"/>
    <w:rsid w:val="008E288A"/>
    <w:rsid w:val="008E549E"/>
    <w:rsid w:val="008E6B01"/>
    <w:rsid w:val="008F2D99"/>
    <w:rsid w:val="008F4665"/>
    <w:rsid w:val="00903E13"/>
    <w:rsid w:val="00903F06"/>
    <w:rsid w:val="0090664B"/>
    <w:rsid w:val="0092383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6624"/>
    <w:rsid w:val="009C7006"/>
    <w:rsid w:val="009D10FC"/>
    <w:rsid w:val="009D43E3"/>
    <w:rsid w:val="009D5921"/>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99"/>
    <w:rsid w:val="00A453CA"/>
    <w:rsid w:val="00A47736"/>
    <w:rsid w:val="00A51C72"/>
    <w:rsid w:val="00A51D3B"/>
    <w:rsid w:val="00A52100"/>
    <w:rsid w:val="00A612C9"/>
    <w:rsid w:val="00A64933"/>
    <w:rsid w:val="00A662E4"/>
    <w:rsid w:val="00A753A8"/>
    <w:rsid w:val="00A75F3B"/>
    <w:rsid w:val="00A77488"/>
    <w:rsid w:val="00A843F8"/>
    <w:rsid w:val="00A8624F"/>
    <w:rsid w:val="00A86B9A"/>
    <w:rsid w:val="00A93B52"/>
    <w:rsid w:val="00A94CCB"/>
    <w:rsid w:val="00A9596A"/>
    <w:rsid w:val="00A96A35"/>
    <w:rsid w:val="00AA2EFE"/>
    <w:rsid w:val="00AB0049"/>
    <w:rsid w:val="00AB1971"/>
    <w:rsid w:val="00AB3EF1"/>
    <w:rsid w:val="00AB6FA9"/>
    <w:rsid w:val="00AB79B5"/>
    <w:rsid w:val="00AB7E12"/>
    <w:rsid w:val="00AC1AB1"/>
    <w:rsid w:val="00AC299D"/>
    <w:rsid w:val="00AC2F59"/>
    <w:rsid w:val="00AC2F96"/>
    <w:rsid w:val="00AC4D24"/>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60A1"/>
    <w:rsid w:val="00AF7002"/>
    <w:rsid w:val="00B01928"/>
    <w:rsid w:val="00B01FC6"/>
    <w:rsid w:val="00B06154"/>
    <w:rsid w:val="00B10398"/>
    <w:rsid w:val="00B11469"/>
    <w:rsid w:val="00B115A8"/>
    <w:rsid w:val="00B204D0"/>
    <w:rsid w:val="00B23EDD"/>
    <w:rsid w:val="00B27E5B"/>
    <w:rsid w:val="00B30442"/>
    <w:rsid w:val="00B33FF4"/>
    <w:rsid w:val="00B359C6"/>
    <w:rsid w:val="00B435DA"/>
    <w:rsid w:val="00B43871"/>
    <w:rsid w:val="00B4415E"/>
    <w:rsid w:val="00B441DB"/>
    <w:rsid w:val="00B45432"/>
    <w:rsid w:val="00B46E49"/>
    <w:rsid w:val="00B5044C"/>
    <w:rsid w:val="00B506B5"/>
    <w:rsid w:val="00B51C27"/>
    <w:rsid w:val="00B5241D"/>
    <w:rsid w:val="00B52974"/>
    <w:rsid w:val="00B5565C"/>
    <w:rsid w:val="00B56E71"/>
    <w:rsid w:val="00B60B91"/>
    <w:rsid w:val="00B60FDD"/>
    <w:rsid w:val="00B63307"/>
    <w:rsid w:val="00B66FFE"/>
    <w:rsid w:val="00B74271"/>
    <w:rsid w:val="00B75849"/>
    <w:rsid w:val="00B7601E"/>
    <w:rsid w:val="00B804C8"/>
    <w:rsid w:val="00B82E8D"/>
    <w:rsid w:val="00B83A3D"/>
    <w:rsid w:val="00B84B2A"/>
    <w:rsid w:val="00B87E45"/>
    <w:rsid w:val="00B937D4"/>
    <w:rsid w:val="00BA09B0"/>
    <w:rsid w:val="00BA5E45"/>
    <w:rsid w:val="00BA6FE7"/>
    <w:rsid w:val="00BB0BE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814"/>
    <w:rsid w:val="00BF272E"/>
    <w:rsid w:val="00BF4537"/>
    <w:rsid w:val="00BF6D5D"/>
    <w:rsid w:val="00C07565"/>
    <w:rsid w:val="00C0763A"/>
    <w:rsid w:val="00C1139B"/>
    <w:rsid w:val="00C114C9"/>
    <w:rsid w:val="00C1286B"/>
    <w:rsid w:val="00C14822"/>
    <w:rsid w:val="00C14DD4"/>
    <w:rsid w:val="00C14FD2"/>
    <w:rsid w:val="00C16473"/>
    <w:rsid w:val="00C16FA2"/>
    <w:rsid w:val="00C21856"/>
    <w:rsid w:val="00C24232"/>
    <w:rsid w:val="00C24EBD"/>
    <w:rsid w:val="00C2742E"/>
    <w:rsid w:val="00C277F6"/>
    <w:rsid w:val="00C31DEB"/>
    <w:rsid w:val="00C326AB"/>
    <w:rsid w:val="00C34856"/>
    <w:rsid w:val="00C36BD1"/>
    <w:rsid w:val="00C3717D"/>
    <w:rsid w:val="00C37647"/>
    <w:rsid w:val="00C41F70"/>
    <w:rsid w:val="00C437E6"/>
    <w:rsid w:val="00C43BBF"/>
    <w:rsid w:val="00C440ED"/>
    <w:rsid w:val="00C45DA1"/>
    <w:rsid w:val="00C50DE7"/>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289"/>
    <w:rsid w:val="00CB27AB"/>
    <w:rsid w:val="00CB4B78"/>
    <w:rsid w:val="00CB55EC"/>
    <w:rsid w:val="00CB756A"/>
    <w:rsid w:val="00CB7CBF"/>
    <w:rsid w:val="00CC0BEB"/>
    <w:rsid w:val="00CC12EB"/>
    <w:rsid w:val="00CC2B3B"/>
    <w:rsid w:val="00CC41D6"/>
    <w:rsid w:val="00CC42BE"/>
    <w:rsid w:val="00CC50C4"/>
    <w:rsid w:val="00CE2271"/>
    <w:rsid w:val="00CE3B89"/>
    <w:rsid w:val="00CE44FF"/>
    <w:rsid w:val="00CE4E2E"/>
    <w:rsid w:val="00CE6310"/>
    <w:rsid w:val="00CE73F1"/>
    <w:rsid w:val="00CE7BE0"/>
    <w:rsid w:val="00CF4E5D"/>
    <w:rsid w:val="00CF63F3"/>
    <w:rsid w:val="00D019C7"/>
    <w:rsid w:val="00D019FD"/>
    <w:rsid w:val="00D06A06"/>
    <w:rsid w:val="00D06CD0"/>
    <w:rsid w:val="00D102E2"/>
    <w:rsid w:val="00D107AF"/>
    <w:rsid w:val="00D1264E"/>
    <w:rsid w:val="00D1449E"/>
    <w:rsid w:val="00D14A08"/>
    <w:rsid w:val="00D16155"/>
    <w:rsid w:val="00D171F1"/>
    <w:rsid w:val="00D17321"/>
    <w:rsid w:val="00D201EE"/>
    <w:rsid w:val="00D21184"/>
    <w:rsid w:val="00D24270"/>
    <w:rsid w:val="00D261AA"/>
    <w:rsid w:val="00D33B5B"/>
    <w:rsid w:val="00D35F12"/>
    <w:rsid w:val="00D43A02"/>
    <w:rsid w:val="00D458BF"/>
    <w:rsid w:val="00D45EBA"/>
    <w:rsid w:val="00D471BC"/>
    <w:rsid w:val="00D47FB6"/>
    <w:rsid w:val="00D51D9F"/>
    <w:rsid w:val="00D53428"/>
    <w:rsid w:val="00D55549"/>
    <w:rsid w:val="00D56006"/>
    <w:rsid w:val="00D62B9F"/>
    <w:rsid w:val="00D636C6"/>
    <w:rsid w:val="00D648EE"/>
    <w:rsid w:val="00D65482"/>
    <w:rsid w:val="00D71473"/>
    <w:rsid w:val="00D72439"/>
    <w:rsid w:val="00D73680"/>
    <w:rsid w:val="00D80FAF"/>
    <w:rsid w:val="00D86B52"/>
    <w:rsid w:val="00D941B0"/>
    <w:rsid w:val="00D945BD"/>
    <w:rsid w:val="00D9478D"/>
    <w:rsid w:val="00D94861"/>
    <w:rsid w:val="00D953A7"/>
    <w:rsid w:val="00D97F04"/>
    <w:rsid w:val="00DA1F89"/>
    <w:rsid w:val="00DA2A8D"/>
    <w:rsid w:val="00DA31F7"/>
    <w:rsid w:val="00DA3EAA"/>
    <w:rsid w:val="00DA6A46"/>
    <w:rsid w:val="00DB00CC"/>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74C"/>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1B56"/>
    <w:rsid w:val="00E23D85"/>
    <w:rsid w:val="00E24B74"/>
    <w:rsid w:val="00E279F8"/>
    <w:rsid w:val="00E31558"/>
    <w:rsid w:val="00E33C59"/>
    <w:rsid w:val="00E344E6"/>
    <w:rsid w:val="00E3498D"/>
    <w:rsid w:val="00E376CC"/>
    <w:rsid w:val="00E41487"/>
    <w:rsid w:val="00E42F88"/>
    <w:rsid w:val="00E453BC"/>
    <w:rsid w:val="00E46419"/>
    <w:rsid w:val="00E467CA"/>
    <w:rsid w:val="00E4700B"/>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36E"/>
    <w:rsid w:val="00EB099C"/>
    <w:rsid w:val="00EB7A35"/>
    <w:rsid w:val="00EC0086"/>
    <w:rsid w:val="00EC1469"/>
    <w:rsid w:val="00EC2BCE"/>
    <w:rsid w:val="00EC3216"/>
    <w:rsid w:val="00EC3710"/>
    <w:rsid w:val="00EC423B"/>
    <w:rsid w:val="00EC4B72"/>
    <w:rsid w:val="00EC6BF1"/>
    <w:rsid w:val="00ED7A7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B05"/>
    <w:rsid w:val="00F37344"/>
    <w:rsid w:val="00F4080A"/>
    <w:rsid w:val="00F41AAA"/>
    <w:rsid w:val="00F42875"/>
    <w:rsid w:val="00F42DB4"/>
    <w:rsid w:val="00F44946"/>
    <w:rsid w:val="00F4628D"/>
    <w:rsid w:val="00F46575"/>
    <w:rsid w:val="00F46EF4"/>
    <w:rsid w:val="00F51264"/>
    <w:rsid w:val="00F52444"/>
    <w:rsid w:val="00F569F7"/>
    <w:rsid w:val="00F57805"/>
    <w:rsid w:val="00F6425F"/>
    <w:rsid w:val="00F648D4"/>
    <w:rsid w:val="00F665CB"/>
    <w:rsid w:val="00F67B91"/>
    <w:rsid w:val="00F70CD6"/>
    <w:rsid w:val="00F71F84"/>
    <w:rsid w:val="00F75C46"/>
    <w:rsid w:val="00F76E7E"/>
    <w:rsid w:val="00F83344"/>
    <w:rsid w:val="00F83347"/>
    <w:rsid w:val="00F83DFE"/>
    <w:rsid w:val="00F840F2"/>
    <w:rsid w:val="00F92256"/>
    <w:rsid w:val="00F96B7E"/>
    <w:rsid w:val="00F97D22"/>
    <w:rsid w:val="00FA00F6"/>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A6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4DB07-60C4-4ECB-BC09-FD84EA6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0</TotalTime>
  <Pages>12</Pages>
  <Words>2998</Words>
  <Characters>16191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2014-06-25T11:52:00Z</cp:lastPrinted>
  <dcterms:created xsi:type="dcterms:W3CDTF">2014-08-12T18:31:00Z</dcterms:created>
  <dcterms:modified xsi:type="dcterms:W3CDTF">2014-08-12T18:31:00Z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