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8E" w:rsidRPr="002142BC" w:rsidRDefault="006E0F8E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6E0F8E" w:rsidRPr="002142BC" w:rsidRDefault="006E0F8E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6E0F8E" w:rsidRPr="002142BC" w:rsidRDefault="006E0F8E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E0F8E" w:rsidRPr="002142BC" w:rsidRDefault="006E0F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6E0F8E" w:rsidRPr="002142BC" w:rsidRDefault="006E0F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0F8E" w:rsidRPr="003854FF" w:rsidRDefault="006E0F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AÉCIO OLIVEIRA DE ANDRADE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00.659.643/0001-41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582F80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AÉCIO OLIVEIRA DE ANDRADE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="00E924C2">
        <w:rPr>
          <w:rFonts w:ascii="Times New Roman" w:hAnsi="Times New Roman"/>
          <w:b/>
          <w:noProof/>
          <w:sz w:val="24"/>
          <w:szCs w:val="24"/>
        </w:rPr>
        <w:t>OLÍVIA BERNADETE REZENDE DE SOUZA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582F80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>a) no CPF nº</w:t>
      </w:r>
      <w:r w:rsidR="00E924C2">
        <w:rPr>
          <w:rFonts w:ascii="Times New Roman" w:hAnsi="Times New Roman"/>
          <w:b/>
          <w:noProof/>
          <w:sz w:val="24"/>
          <w:szCs w:val="24"/>
        </w:rPr>
        <w:t xml:space="preserve"> 270.468.931-87</w:t>
      </w:r>
      <w:r w:rsidRPr="003854FF">
        <w:rPr>
          <w:rFonts w:ascii="Times New Roman" w:hAnsi="Times New Roman"/>
          <w:sz w:val="24"/>
          <w:szCs w:val="24"/>
        </w:rPr>
        <w:t>, Carteira de Identidade nº</w:t>
      </w:r>
      <w:r w:rsidR="00E924C2">
        <w:rPr>
          <w:rFonts w:ascii="Times New Roman" w:hAnsi="Times New Roman"/>
          <w:b/>
          <w:noProof/>
          <w:sz w:val="24"/>
          <w:szCs w:val="24"/>
        </w:rPr>
        <w:t xml:space="preserve"> 1300642 SSP</w:t>
      </w:r>
      <w:r w:rsidR="00E924C2" w:rsidRPr="003854FF">
        <w:rPr>
          <w:rFonts w:ascii="Times New Roman" w:hAnsi="Times New Roman"/>
          <w:b/>
          <w:sz w:val="24"/>
          <w:szCs w:val="24"/>
        </w:rPr>
        <w:t>/</w:t>
      </w:r>
      <w:r w:rsidR="00E924C2"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21D16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146868">
        <w:rPr>
          <w:rFonts w:ascii="Times New Roman" w:hAnsi="Times New Roman"/>
          <w:b/>
          <w:bCs/>
          <w:noProof/>
          <w:sz w:val="24"/>
          <w:szCs w:val="24"/>
        </w:rPr>
        <w:t>2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DO PRATA ESQ RUA CARIJÓS, SETOR URIAS MAGALHÃES</w:t>
      </w:r>
      <w:r w:rsidR="00B31D70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6E0F8E" w:rsidRPr="002142BC" w:rsidRDefault="006E0F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6E0F8E" w:rsidRPr="003F13EE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4655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6E0F8E" w:rsidRPr="004C4655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E0F8E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E0F8E" w:rsidRPr="002142BC" w:rsidRDefault="006E0F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E0F8E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0F8E" w:rsidRPr="002142BC" w:rsidRDefault="006E0F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6868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R$ 366,67</w:t>
            </w:r>
          </w:p>
        </w:tc>
      </w:tr>
      <w:tr w:rsidR="00146868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R$ 83,33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R$ 128,10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R$ 706,67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R$ 163,33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R$ 124,67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R$ 122,00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DOCES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R$ 1.875,00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R$ 2.316,67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LARANJA TAM. MÉDIO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R$ 675,00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R$ 930,00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R$ 793,33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R$ 500,00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R$ 490,00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R$ 505,00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R$ 853,33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R$ 3.100,00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14686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4C4655" w:rsidRDefault="0014686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46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B31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6868" w:rsidRPr="00DB176A" w:rsidRDefault="00146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6A">
              <w:rPr>
                <w:rFonts w:ascii="Times New Roman" w:hAnsi="Times New Roman"/>
                <w:color w:val="000000"/>
                <w:sz w:val="24"/>
                <w:szCs w:val="24"/>
              </w:rPr>
              <w:t>R$ 520,00</w:t>
            </w:r>
          </w:p>
        </w:tc>
      </w:tr>
    </w:tbl>
    <w:p w:rsidR="006E0F8E" w:rsidRPr="002142BC" w:rsidRDefault="006E0F8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6E0F8E" w:rsidRPr="002142BC" w:rsidRDefault="006E0F8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6E0F8E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4C4655" w:rsidRPr="002142BC" w:rsidRDefault="004C465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0F8E" w:rsidRPr="00D35EFE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E0F8E" w:rsidRDefault="006E0F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E0F8E" w:rsidRDefault="006E0F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E0F8E" w:rsidRPr="002142BC" w:rsidRDefault="006E0F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0F8E" w:rsidRPr="00D35EFE" w:rsidRDefault="006E0F8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E0F8E" w:rsidRDefault="006E0F8E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E0F8E" w:rsidRDefault="006E0F8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660D27" w:rsidRPr="004C4655" w:rsidRDefault="006E0F8E" w:rsidP="004C465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0F8E" w:rsidRPr="002142BC" w:rsidRDefault="006E0F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0F8E" w:rsidRPr="002142BC" w:rsidRDefault="006E0F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E0F8E" w:rsidRPr="002142BC" w:rsidRDefault="006E0F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E0F8E" w:rsidRPr="002142BC" w:rsidRDefault="006E0F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0F8E" w:rsidRPr="00D35EFE" w:rsidRDefault="006E0F8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E0F8E" w:rsidRPr="00D35EFE" w:rsidRDefault="006E0F8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E0F8E" w:rsidRDefault="006E0F8E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E0F8E" w:rsidRDefault="006E0F8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E0F8E" w:rsidRPr="002142BC" w:rsidRDefault="006E0F8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E0F8E" w:rsidRDefault="006E0F8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4655" w:rsidRDefault="004C465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4655" w:rsidRDefault="004C465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6E0F8E" w:rsidRPr="00C661C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0F8E" w:rsidRDefault="006E0F8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4C4655" w:rsidRPr="002142BC" w:rsidRDefault="004C465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0F8E" w:rsidRPr="00212348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0F8E" w:rsidRPr="002142BC" w:rsidRDefault="006E0F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6E0F8E" w:rsidRPr="002142BC" w:rsidRDefault="006E0F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6E0F8E" w:rsidRPr="002142BC" w:rsidRDefault="006E0F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6E0F8E" w:rsidRPr="002142BC" w:rsidRDefault="006E0F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6E0F8E" w:rsidRPr="002142BC" w:rsidRDefault="006E0F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0F8E" w:rsidRDefault="006E0F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6E0F8E" w:rsidRPr="00067E0B" w:rsidRDefault="006E0F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E0F8E" w:rsidRDefault="006E0F8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E0F8E" w:rsidRPr="002142BC" w:rsidRDefault="006E0F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0F8E" w:rsidRPr="002142BC" w:rsidRDefault="006E0F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0F8E" w:rsidRPr="002142BC" w:rsidRDefault="006E0F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0F8E" w:rsidRPr="002142BC" w:rsidRDefault="006E0F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E0F8E" w:rsidRPr="002142BC" w:rsidRDefault="006E0F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660D27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E0F8E" w:rsidRPr="00796030" w:rsidRDefault="006E0F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0F8E" w:rsidRPr="002142BC" w:rsidRDefault="006E0F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0F8E" w:rsidRPr="002142BC" w:rsidRDefault="006E0F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6E0F8E" w:rsidRPr="002142BC" w:rsidRDefault="006E0F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6E0F8E" w:rsidRDefault="006E0F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0F8E" w:rsidRPr="002142BC" w:rsidRDefault="006E0F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6E0F8E" w:rsidRPr="002142BC" w:rsidRDefault="006E0F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660D27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E0F8E" w:rsidRPr="00796030" w:rsidRDefault="006E0F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0F8E" w:rsidRPr="002142BC" w:rsidRDefault="006E0F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0F8E" w:rsidRPr="002142BC" w:rsidRDefault="006E0F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E0F8E" w:rsidRPr="002142BC" w:rsidRDefault="006E0F8E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0F8E" w:rsidRDefault="006E0F8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60D27" w:rsidRDefault="00660D2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60D27" w:rsidRDefault="00660D2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E0F8E" w:rsidRPr="0067742C" w:rsidRDefault="006E0F8E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6E0F8E" w:rsidRPr="0067742C" w:rsidRDefault="006E0F8E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FD3860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AÉCIO OLIVEIRA DE ANDRADE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DO PRATA ESQ RUA CARIJÓS, SETOR URIAS MAGALHÃES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60D2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821D16">
        <w:rPr>
          <w:rFonts w:ascii="Times New Roman" w:hAnsi="Times New Roman"/>
          <w:b/>
          <w:noProof/>
          <w:sz w:val="24"/>
          <w:szCs w:val="24"/>
        </w:rPr>
        <w:t>09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FD3860">
        <w:rPr>
          <w:rFonts w:ascii="Times New Roman" w:hAnsi="Times New Roman"/>
          <w:noProof/>
          <w:sz w:val="24"/>
          <w:szCs w:val="24"/>
        </w:rPr>
        <w:t>de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821D16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821D16">
        <w:rPr>
          <w:rFonts w:ascii="Times New Roman" w:hAnsi="Times New Roman"/>
          <w:b/>
          <w:noProof/>
          <w:sz w:val="24"/>
          <w:szCs w:val="24"/>
        </w:rPr>
        <w:t>12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FD3860">
        <w:rPr>
          <w:rFonts w:ascii="Times New Roman" w:hAnsi="Times New Roman"/>
          <w:noProof/>
          <w:sz w:val="24"/>
          <w:szCs w:val="24"/>
        </w:rPr>
        <w:t>de</w:t>
      </w:r>
      <w:r w:rsidR="00821D16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6E0F8E" w:rsidRDefault="006E0F8E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E0F8E" w:rsidRPr="0067742C" w:rsidRDefault="006E0F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6E0F8E" w:rsidRPr="0067742C" w:rsidRDefault="006E0F8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AÉCIO OLIVEIRA DE ANDRADE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DO PRATA ESQ RUA CARIJÓS, SETOR URIAS MAGALHÃES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660D2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4655" w:rsidRDefault="004C465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4C4655" w:rsidRDefault="004C465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E0F8E" w:rsidRPr="002142BC" w:rsidRDefault="006E0F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0F8E" w:rsidRPr="002142BC" w:rsidRDefault="006E0F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0F8E" w:rsidRPr="002142BC" w:rsidRDefault="006E0F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E0F8E" w:rsidRPr="002142BC" w:rsidRDefault="006E0F8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6E0F8E" w:rsidRPr="002142BC" w:rsidRDefault="006E0F8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6E0F8E" w:rsidRPr="00202E28" w:rsidRDefault="006E0F8E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6E0F8E" w:rsidRPr="002142BC" w:rsidRDefault="006E0F8E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0F8E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0F8E" w:rsidRPr="002C2B84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6E0F8E" w:rsidRPr="002C2B84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6E0F8E" w:rsidRPr="002C2B84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0F8E" w:rsidRPr="002C2B84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6E0F8E" w:rsidRPr="002142BC" w:rsidRDefault="006E0F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0F8E" w:rsidRPr="002C2B84" w:rsidRDefault="006E0F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E0F8E" w:rsidRPr="002142BC" w:rsidRDefault="006E0F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0F8E" w:rsidRPr="002C2B84" w:rsidRDefault="006E0F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E0F8E" w:rsidRPr="002C2B84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6E0F8E" w:rsidRPr="002142BC" w:rsidRDefault="006E0F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E0F8E" w:rsidRPr="00FB4227" w:rsidRDefault="006E0F8E" w:rsidP="00A45603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4560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A45603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821D16" w:rsidRPr="00821D1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821D16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821D16" w:rsidRPr="00821D1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821D1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E0F8E" w:rsidRPr="00FB4227" w:rsidRDefault="006E0F8E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E0F8E" w:rsidRPr="00A45603" w:rsidRDefault="006E0F8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4560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LUCIRLEI ROSA DE CASTRO SILVA</w:t>
      </w:r>
    </w:p>
    <w:p w:rsidR="006E0F8E" w:rsidRPr="00FB4227" w:rsidRDefault="006E0F8E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6E0F8E" w:rsidRPr="00A45603" w:rsidRDefault="006E0F8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4560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AÉCIO OLIVEIRA DE ANDRADE</w:t>
      </w:r>
    </w:p>
    <w:p w:rsidR="006E0F8E" w:rsidRDefault="006E0F8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6E0F8E" w:rsidSect="006E0F8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6E0F8E" w:rsidRPr="002142BC" w:rsidRDefault="006E0F8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6E0F8E" w:rsidRPr="002142BC" w:rsidSect="006E0F8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4D" w:rsidRDefault="00F3784D" w:rsidP="004C0DC1">
      <w:pPr>
        <w:spacing w:after="0" w:line="240" w:lineRule="auto"/>
      </w:pPr>
      <w:r>
        <w:separator/>
      </w:r>
    </w:p>
  </w:endnote>
  <w:endnote w:type="continuationSeparator" w:id="0">
    <w:p w:rsidR="00F3784D" w:rsidRDefault="00F378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8E" w:rsidRPr="00283531" w:rsidRDefault="006E0F8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0F8E" w:rsidRPr="00283531" w:rsidRDefault="006E0F8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6E0F8E" w:rsidRPr="003D5724" w:rsidRDefault="006E0F8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E0F8E" w:rsidRPr="00283531" w:rsidRDefault="006E0F8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E0F8E" w:rsidRDefault="006E0F8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E0F8E" w:rsidRPr="00581345" w:rsidRDefault="006E0F8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E3" w:rsidRPr="00283531" w:rsidRDefault="00DD50E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D50E3" w:rsidRPr="00283531" w:rsidRDefault="00DD50E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DD50E3" w:rsidRPr="003D5724" w:rsidRDefault="00DD50E3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DD50E3" w:rsidRPr="00283531" w:rsidRDefault="00DD50E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DD50E3" w:rsidRDefault="00DD50E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DD50E3" w:rsidRPr="00581345" w:rsidRDefault="00DD50E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4D" w:rsidRDefault="00F3784D" w:rsidP="004C0DC1">
      <w:pPr>
        <w:spacing w:after="0" w:line="240" w:lineRule="auto"/>
      </w:pPr>
      <w:r>
        <w:separator/>
      </w:r>
    </w:p>
  </w:footnote>
  <w:footnote w:type="continuationSeparator" w:id="0">
    <w:p w:rsidR="00F3784D" w:rsidRDefault="00F378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8E" w:rsidRDefault="006E0F8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E3" w:rsidRDefault="00DD50E3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46868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0C51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C4655"/>
    <w:rsid w:val="004F5CBF"/>
    <w:rsid w:val="00503899"/>
    <w:rsid w:val="0052261E"/>
    <w:rsid w:val="00545C39"/>
    <w:rsid w:val="00570847"/>
    <w:rsid w:val="00576F33"/>
    <w:rsid w:val="00582F80"/>
    <w:rsid w:val="00590945"/>
    <w:rsid w:val="00591CF3"/>
    <w:rsid w:val="00592E6D"/>
    <w:rsid w:val="005A1A2D"/>
    <w:rsid w:val="005B1CCF"/>
    <w:rsid w:val="005C3EDA"/>
    <w:rsid w:val="005C6148"/>
    <w:rsid w:val="005D4CDA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43B"/>
    <w:rsid w:val="00647621"/>
    <w:rsid w:val="00655463"/>
    <w:rsid w:val="00655F1E"/>
    <w:rsid w:val="00657CD6"/>
    <w:rsid w:val="00660AE1"/>
    <w:rsid w:val="00660D27"/>
    <w:rsid w:val="00664428"/>
    <w:rsid w:val="0067742C"/>
    <w:rsid w:val="006A0038"/>
    <w:rsid w:val="006C3C94"/>
    <w:rsid w:val="006C452D"/>
    <w:rsid w:val="006D1930"/>
    <w:rsid w:val="006E0F8E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21D16"/>
    <w:rsid w:val="00837691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3FAE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5603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1D70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02D14"/>
    <w:rsid w:val="00C10707"/>
    <w:rsid w:val="00C151DA"/>
    <w:rsid w:val="00C264C6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263"/>
    <w:rsid w:val="00C669EA"/>
    <w:rsid w:val="00C814B9"/>
    <w:rsid w:val="00C86685"/>
    <w:rsid w:val="00CA64A0"/>
    <w:rsid w:val="00CD5033"/>
    <w:rsid w:val="00CD7C0F"/>
    <w:rsid w:val="00CE3F7E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B176A"/>
    <w:rsid w:val="00DC0EAE"/>
    <w:rsid w:val="00DD13FA"/>
    <w:rsid w:val="00DD50E3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1979"/>
    <w:rsid w:val="00E924C2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167E0"/>
    <w:rsid w:val="00F22C2D"/>
    <w:rsid w:val="00F34C7D"/>
    <w:rsid w:val="00F3784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3860"/>
    <w:rsid w:val="00FD74B7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D966-F50E-4E05-955E-EA6963EA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11</Pages>
  <Words>2823</Words>
  <Characters>15250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2016-06-10T19:07:00Z</dcterms:created>
  <dcterms:modified xsi:type="dcterms:W3CDTF">2016-07-11T12:18:00Z</dcterms:modified>
</cp:coreProperties>
</file>