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39" w:rsidRPr="002142BC" w:rsidRDefault="002D763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2D7639" w:rsidRPr="002142BC" w:rsidRDefault="002D763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2D7639" w:rsidRPr="002142BC" w:rsidRDefault="002D763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7639" w:rsidRPr="002142BC" w:rsidRDefault="002D76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2D7639" w:rsidRPr="002142BC" w:rsidRDefault="002D76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7639" w:rsidRPr="003854FF" w:rsidRDefault="002D76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BANDEIRANTE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00.634.441/0001-45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FB047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BANDEIRANTE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GUSTAVO HENRIQUE GAMA DE OLIVEIRA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641.195.211-68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3010963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B390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EMILIA TAVARES S/N, SETOR BUENO</w:t>
      </w:r>
      <w:r w:rsidR="00FF2F88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2D7639" w:rsidRPr="002142BC" w:rsidRDefault="002D76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2D7639" w:rsidRPr="003F13EE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6B2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C6B2C" w:rsidRDefault="00BC6B2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7639" w:rsidRPr="00BC6B2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D763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763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639" w:rsidRPr="002142BC" w:rsidRDefault="002D763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A5B94" w:rsidRPr="00711AB3" w:rsidTr="00E65E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R$ 138,00</w:t>
            </w:r>
          </w:p>
        </w:tc>
      </w:tr>
      <w:tr w:rsidR="009A5B9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ABÓBORA</w:t>
            </w:r>
            <w:proofErr w:type="gramStart"/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R$ 99,33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R$ 138,00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R$ 240,53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R$ 529,33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R$ 253,67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R$ 241,67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R$ 329,50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R$ 880,67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R$ 198,50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R$ 686,67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R$ 132,33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R$ 229,60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R$ 408,17</w:t>
            </w:r>
          </w:p>
        </w:tc>
      </w:tr>
      <w:tr w:rsidR="009A5B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BC6B2C" w:rsidRDefault="009A5B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6B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FF2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53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A5B94" w:rsidRPr="0053051B" w:rsidRDefault="009A5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1B">
              <w:rPr>
                <w:rFonts w:ascii="Times New Roman" w:hAnsi="Times New Roman"/>
                <w:color w:val="000000"/>
                <w:sz w:val="24"/>
                <w:szCs w:val="24"/>
              </w:rPr>
              <w:t>R$ 397,00</w:t>
            </w:r>
          </w:p>
        </w:tc>
      </w:tr>
    </w:tbl>
    <w:p w:rsidR="002D7639" w:rsidRPr="002142BC" w:rsidRDefault="002D763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D7639" w:rsidRPr="002142BC" w:rsidRDefault="002D763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2D7639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C6B2C" w:rsidRPr="002142BC" w:rsidRDefault="00BC6B2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7639" w:rsidRPr="00D35EFE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39" w:rsidRDefault="002D76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7639" w:rsidRDefault="002D76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7639" w:rsidRPr="002142BC" w:rsidRDefault="002D76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7639" w:rsidRPr="00D35EFE" w:rsidRDefault="002D763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39" w:rsidRDefault="002D763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7639" w:rsidRDefault="002D763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2D7639" w:rsidRPr="002142BC" w:rsidRDefault="002D763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7639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F2F88" w:rsidRDefault="00FF2F8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7639" w:rsidRPr="002142BC" w:rsidRDefault="002D76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7639" w:rsidRPr="002142BC" w:rsidRDefault="002D76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D7639" w:rsidRPr="002142BC" w:rsidRDefault="002D76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D7639" w:rsidRPr="002142BC" w:rsidRDefault="002D76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7639" w:rsidRPr="00D35EFE" w:rsidRDefault="002D763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39" w:rsidRPr="00D35EFE" w:rsidRDefault="002D763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7639" w:rsidRDefault="002D763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7639" w:rsidRDefault="002D763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7639" w:rsidRDefault="002D7639" w:rsidP="00BC6B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2D7639" w:rsidRPr="00C661C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7639" w:rsidRDefault="002D763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C6B2C" w:rsidRPr="002142BC" w:rsidRDefault="00BC6B2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7639" w:rsidRPr="00212348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7639" w:rsidRPr="002142BC" w:rsidRDefault="002D7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2D7639" w:rsidRPr="002142BC" w:rsidRDefault="002D76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2D7639" w:rsidRPr="002142BC" w:rsidRDefault="002D76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D7639" w:rsidRPr="002142BC" w:rsidRDefault="002D76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2D7639" w:rsidRPr="002142BC" w:rsidRDefault="002D7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7639" w:rsidRDefault="002D7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2D7639" w:rsidRPr="00067E0B" w:rsidRDefault="002D76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7639" w:rsidRDefault="002D763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D7639" w:rsidRPr="002142BC" w:rsidRDefault="002D76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7639" w:rsidRPr="002142BC" w:rsidRDefault="002D7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7639" w:rsidRPr="002142BC" w:rsidRDefault="002D7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F2F88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7639" w:rsidRPr="00796030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7639" w:rsidRPr="002142BC" w:rsidRDefault="002D76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D7639" w:rsidRPr="002142BC" w:rsidRDefault="002D76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D7639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F2F88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D7639" w:rsidRPr="00796030" w:rsidRDefault="002D76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639" w:rsidRPr="002142BC" w:rsidRDefault="002D7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7639" w:rsidRPr="002142BC" w:rsidRDefault="002D76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7639" w:rsidRPr="002142BC" w:rsidRDefault="002D763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7639" w:rsidRDefault="002D763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F2F88" w:rsidRDefault="00FF2F8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F2F88" w:rsidRDefault="00FF2F8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7639" w:rsidRPr="0067742C" w:rsidRDefault="002D763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2D7639" w:rsidRPr="0067742C" w:rsidRDefault="002D763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FF2F88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BANDEIRANTE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EMILIA TAVARES S/N, SETOR BUENO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F2F88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427B5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B4E6D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427B5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A427B5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B4E6D">
        <w:rPr>
          <w:rFonts w:ascii="Times New Roman" w:hAnsi="Times New Roman"/>
          <w:noProof/>
          <w:sz w:val="24"/>
          <w:szCs w:val="24"/>
        </w:rPr>
        <w:t>de</w:t>
      </w:r>
      <w:r w:rsidR="00A427B5">
        <w:rPr>
          <w:rFonts w:ascii="Times New Roman" w:hAnsi="Times New Roman"/>
          <w:noProof/>
          <w:sz w:val="24"/>
          <w:szCs w:val="24"/>
        </w:rPr>
        <w:t xml:space="preserve"> </w:t>
      </w:r>
      <w:r w:rsidR="00A427B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D7639" w:rsidRDefault="002D763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7639" w:rsidRPr="0067742C" w:rsidRDefault="002D76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2D7639" w:rsidRPr="0067742C" w:rsidRDefault="002D763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BANDEIRANTE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EMILIA TAVARES S/N, SETOR BUENO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F2F88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6B2C" w:rsidRDefault="00BC6B2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C6B2C" w:rsidRDefault="00BC6B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D7639" w:rsidRPr="002142BC" w:rsidRDefault="002D76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7639" w:rsidRPr="002142BC" w:rsidRDefault="002D76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7639" w:rsidRPr="002142BC" w:rsidRDefault="002D76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D7639" w:rsidRPr="002142BC" w:rsidRDefault="002D763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2D7639" w:rsidRPr="002142BC" w:rsidRDefault="002D763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2D7639" w:rsidRPr="00202E28" w:rsidRDefault="002D763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F2F88" w:rsidRPr="00BC6B2C" w:rsidRDefault="002D7639" w:rsidP="00BC6B2C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D7639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7639" w:rsidRPr="002C2B84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2D7639" w:rsidRPr="002C2B84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2D7639" w:rsidRPr="002C2B84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7639" w:rsidRPr="002C2B84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2D7639" w:rsidRPr="002142BC" w:rsidRDefault="002D76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7639" w:rsidRPr="002C2B84" w:rsidRDefault="002D7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D7639" w:rsidRPr="002142BC" w:rsidRDefault="002D76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7639" w:rsidRPr="002C2B84" w:rsidRDefault="002D76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2D7639" w:rsidRPr="002C2B84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2D7639" w:rsidRPr="002142BC" w:rsidRDefault="002D763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D7639" w:rsidRPr="00FB4227" w:rsidRDefault="002D7639" w:rsidP="00E6270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27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6270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A427B5" w:rsidRPr="00A427B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F2F88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427B5" w:rsidRPr="00A427B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A427B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D7639" w:rsidRPr="00FB4227" w:rsidRDefault="002D763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7639" w:rsidRPr="00E62703" w:rsidRDefault="002D763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27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GUSTAVO HENRIQUE GAMA DE OLIVEIRA</w:t>
      </w:r>
    </w:p>
    <w:p w:rsidR="002D7639" w:rsidRPr="00FB4227" w:rsidRDefault="002D763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2D7639" w:rsidRPr="00E62703" w:rsidRDefault="002D763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27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BANDEIRANTE</w:t>
      </w:r>
    </w:p>
    <w:p w:rsidR="002D7639" w:rsidRDefault="002D763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2D7639" w:rsidSect="002D763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D7639" w:rsidRPr="002142BC" w:rsidRDefault="002D763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2D7639" w:rsidRPr="002142BC" w:rsidSect="002D763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D1" w:rsidRDefault="00AD41D1" w:rsidP="004C0DC1">
      <w:pPr>
        <w:spacing w:after="0" w:line="240" w:lineRule="auto"/>
      </w:pPr>
      <w:r>
        <w:separator/>
      </w:r>
    </w:p>
  </w:endnote>
  <w:endnote w:type="continuationSeparator" w:id="0">
    <w:p w:rsidR="00AD41D1" w:rsidRDefault="00AD41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39" w:rsidRPr="00283531" w:rsidRDefault="002D763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D7639" w:rsidRPr="00283531" w:rsidRDefault="002D763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2D7639" w:rsidRPr="003D5724" w:rsidRDefault="002D763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2D7639" w:rsidRPr="00283531" w:rsidRDefault="002D763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2D7639" w:rsidRDefault="002D763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2D7639" w:rsidRPr="00581345" w:rsidRDefault="002D763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3" w:rsidRPr="00283531" w:rsidRDefault="00E54C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4CC3" w:rsidRPr="00283531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54CC3" w:rsidRPr="003D5724" w:rsidRDefault="00E54CC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54CC3" w:rsidRPr="00283531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54CC3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54CC3" w:rsidRPr="00581345" w:rsidRDefault="00E54CC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D1" w:rsidRDefault="00AD41D1" w:rsidP="004C0DC1">
      <w:pPr>
        <w:spacing w:after="0" w:line="240" w:lineRule="auto"/>
      </w:pPr>
      <w:r>
        <w:separator/>
      </w:r>
    </w:p>
  </w:footnote>
  <w:footnote w:type="continuationSeparator" w:id="0">
    <w:p w:rsidR="00AD41D1" w:rsidRDefault="00AD41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39" w:rsidRDefault="002D763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3" w:rsidRDefault="00E54CC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2D7639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4E6D"/>
    <w:rsid w:val="004B76E5"/>
    <w:rsid w:val="004C0DC1"/>
    <w:rsid w:val="004F5CBF"/>
    <w:rsid w:val="00503899"/>
    <w:rsid w:val="0052261E"/>
    <w:rsid w:val="0053051B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3903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37E64"/>
    <w:rsid w:val="00944287"/>
    <w:rsid w:val="00945967"/>
    <w:rsid w:val="00951E98"/>
    <w:rsid w:val="0095385C"/>
    <w:rsid w:val="009A160B"/>
    <w:rsid w:val="009A5B94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27B5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D41D1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0C5F"/>
    <w:rsid w:val="00BA6906"/>
    <w:rsid w:val="00BB4112"/>
    <w:rsid w:val="00BB5A23"/>
    <w:rsid w:val="00BC0A2B"/>
    <w:rsid w:val="00BC6B2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F1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62703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7280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0477"/>
    <w:rsid w:val="00FB4227"/>
    <w:rsid w:val="00FC1F11"/>
    <w:rsid w:val="00FD7C76"/>
    <w:rsid w:val="00FE15DD"/>
    <w:rsid w:val="00FF2F8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D0C1-1B0D-4BE3-9E5B-80764D3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2806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2016-06-10T16:45:00Z</dcterms:created>
  <dcterms:modified xsi:type="dcterms:W3CDTF">2016-07-11T12:30:00Z</dcterms:modified>
</cp:coreProperties>
</file>