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7" w:rsidRPr="002142BC" w:rsidRDefault="001D795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D7957" w:rsidRPr="002142BC" w:rsidRDefault="001D795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D7957" w:rsidRPr="002142BC" w:rsidRDefault="001D795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D7957" w:rsidRPr="002142BC" w:rsidRDefault="001D79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D7957" w:rsidRPr="002142BC" w:rsidRDefault="001D79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7957" w:rsidRPr="003854FF" w:rsidRDefault="001D79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CARLOS ALBERTO DE DEUS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00.646.175/0001-70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E2621A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CARLOS ALBERTO DE DEUS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FRANSCISCO RICARDO ALVES VASCONCELOS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E2621A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349.397.841-34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1569344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</w:t>
      </w:r>
      <w:proofErr w:type="gramStart"/>
      <w:r w:rsidRPr="002142BC">
        <w:rPr>
          <w:rFonts w:ascii="Times New Roman" w:hAnsi="Times New Roman"/>
          <w:sz w:val="24"/>
          <w:szCs w:val="24"/>
        </w:rPr>
        <w:t xml:space="preserve">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614E3">
        <w:rPr>
          <w:rFonts w:ascii="Times New Roman" w:hAnsi="Times New Roman"/>
          <w:b/>
          <w:bCs/>
          <w:noProof/>
          <w:sz w:val="24"/>
          <w:szCs w:val="24"/>
        </w:rPr>
        <w:t xml:space="preserve">02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de </w:t>
      </w:r>
      <w:r w:rsidR="004614E3">
        <w:rPr>
          <w:rFonts w:ascii="Times New Roman" w:hAnsi="Times New Roman"/>
          <w:b/>
          <w:bCs/>
          <w:noProof/>
          <w:sz w:val="24"/>
          <w:szCs w:val="24"/>
        </w:rPr>
        <w:t xml:space="preserve">Agosto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LIBERO</w:t>
      </w:r>
      <w:proofErr w:type="gramEnd"/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 BADARÓ, QD 22, S/N, NOSSA SENHORA DE FÁTIMA</w:t>
      </w:r>
      <w:r w:rsidR="0008021D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D7957" w:rsidRPr="002142BC" w:rsidRDefault="001D79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D7957" w:rsidRPr="003F13EE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0D8C" w:rsidRDefault="00AA0D8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D7957" w:rsidRPr="00AA0D8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D7957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D7957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957" w:rsidRPr="002142BC" w:rsidRDefault="001D7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78D6" w:rsidRPr="001578D6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R$ 824,50</w:t>
            </w:r>
          </w:p>
        </w:tc>
      </w:tr>
      <w:tr w:rsidR="001578D6" w:rsidRPr="001578D6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R$ 699,73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R$ 376,67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R$ 850,00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R$ 850,00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R$ 416,67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R$ 590,00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R$ 11,30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R$ 1.525,05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R$ 11,30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R$ 1.186,15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R$ 11,80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R$ 1.239,00</w:t>
            </w:r>
          </w:p>
        </w:tc>
      </w:tr>
      <w:tr w:rsidR="001578D6" w:rsidRPr="001578D6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AA0D8C" w:rsidRDefault="001578D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0D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78D6" w:rsidRPr="001578D6" w:rsidRDefault="001578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8D6">
              <w:rPr>
                <w:rFonts w:ascii="Times New Roman" w:hAnsi="Times New Roman"/>
                <w:color w:val="000000"/>
                <w:sz w:val="24"/>
                <w:szCs w:val="24"/>
              </w:rPr>
              <w:t>R$ 290,00</w:t>
            </w:r>
          </w:p>
        </w:tc>
      </w:tr>
    </w:tbl>
    <w:p w:rsidR="001D7957" w:rsidRPr="002142BC" w:rsidRDefault="001D795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D7957" w:rsidRPr="002142BC" w:rsidRDefault="001D795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D7957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A0D8C" w:rsidRPr="002142BC" w:rsidRDefault="00AA0D8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7957" w:rsidRPr="00D35EFE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57" w:rsidRDefault="001D79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D7957" w:rsidRDefault="001D79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D7957" w:rsidRPr="002142BC" w:rsidRDefault="001D79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7957" w:rsidRPr="00D35EFE" w:rsidRDefault="001D79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57" w:rsidRDefault="001D795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D7957" w:rsidRDefault="001D795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D7957" w:rsidRPr="002142BC" w:rsidRDefault="001D795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7957" w:rsidRPr="002142BC" w:rsidRDefault="001D79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7957" w:rsidRPr="002142BC" w:rsidRDefault="001D79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D7957" w:rsidRPr="002142BC" w:rsidRDefault="001D79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1D7957" w:rsidRPr="002142BC" w:rsidRDefault="001D79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7957" w:rsidRPr="00D35EFE" w:rsidRDefault="001D79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57" w:rsidRPr="00D35EFE" w:rsidRDefault="001D79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D7957" w:rsidRDefault="001D795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D7957" w:rsidRDefault="001D795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D7957" w:rsidRPr="002142BC" w:rsidRDefault="001D795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D7957" w:rsidRDefault="001D795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D7957" w:rsidRPr="00C661C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7957" w:rsidRDefault="001D795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A0D8C" w:rsidRPr="002142BC" w:rsidRDefault="00AA0D8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7957" w:rsidRPr="00212348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7957" w:rsidRPr="002142BC" w:rsidRDefault="001D79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D7957" w:rsidRPr="002142BC" w:rsidRDefault="001D79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D7957" w:rsidRPr="002142BC" w:rsidRDefault="001D79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D7957" w:rsidRPr="002142BC" w:rsidRDefault="001D79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D7957" w:rsidRPr="002142BC" w:rsidRDefault="001D79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7957" w:rsidRDefault="001D79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D7957" w:rsidRPr="00067E0B" w:rsidRDefault="001D79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D7957" w:rsidRDefault="001D795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8021D" w:rsidRDefault="0008021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8021D" w:rsidRDefault="0008021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D7957" w:rsidRPr="002142BC" w:rsidRDefault="001D79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7957" w:rsidRPr="002142BC" w:rsidRDefault="001D79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7957" w:rsidRDefault="001D79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0D8C" w:rsidRPr="002142BC" w:rsidRDefault="00AA0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7957" w:rsidRPr="002142BC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D7957" w:rsidRPr="002142BC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08021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7957" w:rsidRPr="00796030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7957" w:rsidRPr="002142BC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7957" w:rsidRPr="002142BC" w:rsidRDefault="001D79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D7957" w:rsidRPr="002142BC" w:rsidRDefault="001D79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D7957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7957" w:rsidRPr="002142BC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1D7957" w:rsidRPr="002142BC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08021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7957" w:rsidRPr="00796030" w:rsidRDefault="001D79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7957" w:rsidRPr="002142BC" w:rsidRDefault="001D7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7957" w:rsidRPr="002142BC" w:rsidRDefault="001D79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D7957" w:rsidRPr="002142BC" w:rsidRDefault="001D795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7957" w:rsidRDefault="001D795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957" w:rsidRPr="0067742C" w:rsidRDefault="001D795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D7957" w:rsidRPr="0067742C" w:rsidRDefault="001D795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ESTADUAL CARLOS ALBERTO DE DEUS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LIBERO BADARÓ, QD 22, S/N, NOSSA SENHORA DE FÁTIMA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8021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4614E3">
        <w:rPr>
          <w:rFonts w:ascii="Times New Roman" w:hAnsi="Times New Roman"/>
          <w:b/>
          <w:noProof/>
          <w:sz w:val="24"/>
          <w:szCs w:val="24"/>
        </w:rPr>
        <w:t>09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614E3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614E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 até o dia </w:t>
      </w:r>
      <w:r w:rsidR="004614E3">
        <w:rPr>
          <w:rFonts w:ascii="Times New Roman" w:hAnsi="Times New Roman"/>
          <w:b/>
          <w:noProof/>
          <w:sz w:val="24"/>
          <w:szCs w:val="24"/>
        </w:rPr>
        <w:t>12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614E3">
        <w:rPr>
          <w:rFonts w:ascii="Times New Roman" w:hAnsi="Times New Roman"/>
          <w:noProof/>
          <w:sz w:val="24"/>
          <w:szCs w:val="24"/>
        </w:rPr>
        <w:t xml:space="preserve">de </w:t>
      </w:r>
      <w:r w:rsidR="004614E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D7957" w:rsidRDefault="001D795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A0D8C" w:rsidRDefault="00AA0D8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957" w:rsidRPr="0067742C" w:rsidRDefault="001D79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957" w:rsidRPr="0067742C" w:rsidRDefault="001D795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CARLOS ALBERTO DE DEUS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LIBERO BADARÓ, QD 22, S/N, NOSSA SENHORA DE FÁTIMA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8021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0D8C" w:rsidRDefault="00AA0D8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A0D8C" w:rsidRDefault="00AA0D8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D7957" w:rsidRPr="002142BC" w:rsidRDefault="001D79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7957" w:rsidRPr="002142BC" w:rsidRDefault="001D79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7957" w:rsidRPr="002142BC" w:rsidRDefault="001D79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D7957" w:rsidRPr="002142BC" w:rsidRDefault="001D795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D7957" w:rsidRPr="002142BC" w:rsidRDefault="001D795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D7957" w:rsidRPr="00202E28" w:rsidRDefault="001D795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D7957" w:rsidRPr="002142BC" w:rsidRDefault="001D795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7957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7957" w:rsidRPr="002C2B84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D7957" w:rsidRPr="002C2B84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D7957" w:rsidRPr="002C2B84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7957" w:rsidRPr="002C2B84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7957" w:rsidRPr="002142BC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D7957" w:rsidRPr="002142BC" w:rsidRDefault="001D79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7957" w:rsidRPr="002C2B84" w:rsidRDefault="001D79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D7957" w:rsidRPr="002142BC" w:rsidRDefault="001D79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7957" w:rsidRPr="002C2B84" w:rsidRDefault="001D79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D7957" w:rsidRPr="002C2B84" w:rsidRDefault="001D7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8021D" w:rsidRDefault="0008021D" w:rsidP="008C0ADD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1D7957" w:rsidRPr="00FB4227" w:rsidRDefault="001D7957" w:rsidP="008C0AD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C0AD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8C0AD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4614E3" w:rsidRPr="004614E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08021D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</w:t>
      </w:r>
      <w:r w:rsidR="0008021D" w:rsidRPr="004614E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4614E3" w:rsidRPr="004614E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D7957" w:rsidRPr="00FB4227" w:rsidRDefault="001D7957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D7957" w:rsidRPr="008C0ADD" w:rsidRDefault="001D795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C0AD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FRANSCISCO RICARDO ALVES VASCONCELOS</w:t>
      </w:r>
    </w:p>
    <w:p w:rsidR="001D7957" w:rsidRPr="00FB4227" w:rsidRDefault="001D7957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D7957" w:rsidRPr="008C0ADD" w:rsidRDefault="001D795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C0AD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CARLOS ALBERTO DE DEUS</w:t>
      </w:r>
    </w:p>
    <w:p w:rsidR="001D7957" w:rsidRDefault="001D795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D7957" w:rsidSect="001D795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D7957" w:rsidRPr="002142BC" w:rsidRDefault="001D795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D7957" w:rsidRPr="002142BC" w:rsidSect="001D795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D0" w:rsidRDefault="00CF46D0" w:rsidP="004C0DC1">
      <w:pPr>
        <w:spacing w:after="0" w:line="240" w:lineRule="auto"/>
      </w:pPr>
      <w:r>
        <w:separator/>
      </w:r>
    </w:p>
  </w:endnote>
  <w:endnote w:type="continuationSeparator" w:id="0">
    <w:p w:rsidR="00CF46D0" w:rsidRDefault="00CF46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57" w:rsidRPr="00283531" w:rsidRDefault="001D795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7957" w:rsidRPr="00283531" w:rsidRDefault="001D795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1D7957" w:rsidRPr="003D5724" w:rsidRDefault="001D795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D7957" w:rsidRPr="00283531" w:rsidRDefault="001D795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D7957" w:rsidRDefault="001D795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D7957" w:rsidRPr="00581345" w:rsidRDefault="001D795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51" w:rsidRPr="00283531" w:rsidRDefault="00D26E5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6E51" w:rsidRPr="00283531" w:rsidRDefault="00D26E5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D26E51" w:rsidRPr="003D5724" w:rsidRDefault="00D26E5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D26E51" w:rsidRPr="00283531" w:rsidRDefault="00D26E5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D26E51" w:rsidRDefault="00D26E5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D26E51" w:rsidRPr="00581345" w:rsidRDefault="00D26E5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D0" w:rsidRDefault="00CF46D0" w:rsidP="004C0DC1">
      <w:pPr>
        <w:spacing w:after="0" w:line="240" w:lineRule="auto"/>
      </w:pPr>
      <w:r>
        <w:separator/>
      </w:r>
    </w:p>
  </w:footnote>
  <w:footnote w:type="continuationSeparator" w:id="0">
    <w:p w:rsidR="00CF46D0" w:rsidRDefault="00CF46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57" w:rsidRDefault="001D795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51" w:rsidRDefault="00D26E5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8021D"/>
    <w:rsid w:val="000A0F5A"/>
    <w:rsid w:val="000C5919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578D6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D7957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19CF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4E3"/>
    <w:rsid w:val="00462BBB"/>
    <w:rsid w:val="0046479E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46F22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43B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3FAE"/>
    <w:rsid w:val="008B6ECA"/>
    <w:rsid w:val="008C0ADD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0D8C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3F7E"/>
    <w:rsid w:val="00CF04A0"/>
    <w:rsid w:val="00CF46D0"/>
    <w:rsid w:val="00D069EB"/>
    <w:rsid w:val="00D15292"/>
    <w:rsid w:val="00D1673C"/>
    <w:rsid w:val="00D16803"/>
    <w:rsid w:val="00D24DA6"/>
    <w:rsid w:val="00D26E51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0E3"/>
    <w:rsid w:val="00DD599B"/>
    <w:rsid w:val="00DE0398"/>
    <w:rsid w:val="00DF29FA"/>
    <w:rsid w:val="00DF77E2"/>
    <w:rsid w:val="00E07C14"/>
    <w:rsid w:val="00E2621A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1F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D12F-4CAA-4BB3-828C-00454526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8</TotalTime>
  <Pages>11</Pages>
  <Words>2802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7</cp:revision>
  <cp:lastPrinted>2016-05-12T13:00:00Z</cp:lastPrinted>
  <dcterms:created xsi:type="dcterms:W3CDTF">2016-06-10T20:27:00Z</dcterms:created>
  <dcterms:modified xsi:type="dcterms:W3CDTF">2016-07-11T12:36:00Z</dcterms:modified>
</cp:coreProperties>
</file>