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21" w:rsidRPr="002142BC" w:rsidRDefault="00014721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014721" w:rsidRPr="002142BC" w:rsidRDefault="00014721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BA5BC9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014721" w:rsidRPr="002142BC" w:rsidRDefault="00014721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14721" w:rsidRPr="002142BC" w:rsidRDefault="0001472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014721" w:rsidRPr="002142BC" w:rsidRDefault="0001472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14721" w:rsidRPr="003854FF" w:rsidRDefault="0001472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BA5BC9">
        <w:rPr>
          <w:rFonts w:ascii="Times New Roman" w:hAnsi="Times New Roman"/>
          <w:b/>
          <w:bCs/>
          <w:noProof/>
          <w:sz w:val="24"/>
          <w:szCs w:val="24"/>
        </w:rPr>
        <w:t>FORÇA E AÇÃO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BA5BC9">
        <w:rPr>
          <w:rFonts w:ascii="Times New Roman" w:hAnsi="Times New Roman"/>
          <w:b/>
          <w:bCs/>
          <w:noProof/>
          <w:sz w:val="24"/>
          <w:szCs w:val="24"/>
        </w:rPr>
        <w:t>00.688.299/0001-19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5679D0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5BC9">
        <w:rPr>
          <w:rFonts w:ascii="Times New Roman" w:hAnsi="Times New Roman"/>
          <w:b/>
          <w:bCs/>
          <w:noProof/>
          <w:sz w:val="24"/>
          <w:szCs w:val="24"/>
        </w:rPr>
        <w:t>COLÉGIO ESTADUAL DEPUTADO JOSÉ DE ASSIS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BA5BC9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BA5BC9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BA5BC9">
        <w:rPr>
          <w:rFonts w:ascii="Times New Roman" w:hAnsi="Times New Roman"/>
          <w:b/>
          <w:noProof/>
          <w:sz w:val="24"/>
          <w:szCs w:val="24"/>
        </w:rPr>
        <w:t>EURÍPIA BASILIO SIMON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54FF">
        <w:rPr>
          <w:rFonts w:ascii="Times New Roman" w:hAnsi="Times New Roman"/>
          <w:sz w:val="24"/>
          <w:szCs w:val="24"/>
        </w:rPr>
        <w:t>inscrito(</w:t>
      </w:r>
      <w:proofErr w:type="gramEnd"/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BA5BC9">
        <w:rPr>
          <w:rFonts w:ascii="Times New Roman" w:hAnsi="Times New Roman"/>
          <w:b/>
          <w:noProof/>
          <w:sz w:val="24"/>
          <w:szCs w:val="24"/>
        </w:rPr>
        <w:t>693.095.821-20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BA5BC9">
        <w:rPr>
          <w:rFonts w:ascii="Times New Roman" w:hAnsi="Times New Roman"/>
          <w:b/>
          <w:noProof/>
          <w:sz w:val="24"/>
          <w:szCs w:val="24"/>
        </w:rPr>
        <w:t>655664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BA5BC9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BA5BC9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586566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5BC9">
        <w:rPr>
          <w:rFonts w:ascii="Times New Roman" w:hAnsi="Times New Roman"/>
          <w:b/>
          <w:bCs/>
          <w:noProof/>
          <w:sz w:val="24"/>
          <w:szCs w:val="24"/>
        </w:rPr>
        <w:t>RUA C121, ESQ RUA C117, JARDIM AMÉRICA</w:t>
      </w:r>
      <w:r w:rsidR="00F0764B">
        <w:rPr>
          <w:rFonts w:ascii="Times New Roman" w:hAnsi="Times New Roman"/>
          <w:b/>
          <w:bCs/>
          <w:noProof/>
          <w:sz w:val="24"/>
          <w:szCs w:val="24"/>
        </w:rPr>
        <w:t>-</w:t>
      </w:r>
      <w:r w:rsidR="00F0764B">
        <w:rPr>
          <w:rFonts w:ascii="Times New Roman" w:hAnsi="Times New Roman"/>
          <w:b/>
          <w:noProof/>
          <w:sz w:val="24"/>
          <w:szCs w:val="24"/>
        </w:rPr>
        <w:t>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014721" w:rsidRPr="002142BC" w:rsidRDefault="0001472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014721" w:rsidRPr="003F13EE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C262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14721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4721" w:rsidRPr="002142BC" w:rsidRDefault="0001472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4721" w:rsidRPr="002142BC" w:rsidRDefault="0001472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4721" w:rsidRPr="002142BC" w:rsidRDefault="0001472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4721" w:rsidRPr="002142BC" w:rsidRDefault="0001472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14721" w:rsidRPr="002142BC" w:rsidRDefault="0001472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4721" w:rsidRPr="002142BC" w:rsidRDefault="0001472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14721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4721" w:rsidRPr="002142BC" w:rsidRDefault="0001472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4721" w:rsidRPr="002142BC" w:rsidRDefault="0001472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4721" w:rsidRPr="002142BC" w:rsidRDefault="0001472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4721" w:rsidRPr="002142BC" w:rsidRDefault="0001472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4721" w:rsidRPr="002142BC" w:rsidRDefault="0001472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4721" w:rsidRPr="002142BC" w:rsidRDefault="0001472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3453E" w:rsidRPr="00711AB3" w:rsidTr="0061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53E" w:rsidRPr="008C262C" w:rsidRDefault="0023453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26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E11AB7" w:rsidRDefault="00234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R$ 52,93</w:t>
            </w:r>
          </w:p>
        </w:tc>
      </w:tr>
      <w:tr w:rsidR="0023453E" w:rsidRPr="00711AB3" w:rsidTr="0061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53E" w:rsidRPr="008C262C" w:rsidRDefault="0023453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26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E11AB7" w:rsidRDefault="00234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R$ 4,74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R$ 118,58</w:t>
            </w:r>
          </w:p>
        </w:tc>
      </w:tr>
      <w:tr w:rsidR="0023453E" w:rsidRPr="00711AB3" w:rsidTr="0061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8C262C" w:rsidRDefault="0023453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26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E11AB7" w:rsidRDefault="00234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R$ 61,95</w:t>
            </w:r>
          </w:p>
        </w:tc>
      </w:tr>
      <w:tr w:rsidR="0023453E" w:rsidRPr="00711AB3" w:rsidTr="0061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8C262C" w:rsidRDefault="0023453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26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E11AB7" w:rsidRDefault="00234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R$ 59,70</w:t>
            </w:r>
          </w:p>
        </w:tc>
      </w:tr>
      <w:tr w:rsidR="0023453E" w:rsidRPr="00711AB3" w:rsidTr="0061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8C262C" w:rsidRDefault="0023453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26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E11AB7" w:rsidRDefault="00234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R$ 21,66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R$ 216,63</w:t>
            </w:r>
          </w:p>
        </w:tc>
      </w:tr>
      <w:tr w:rsidR="0023453E" w:rsidRPr="00711AB3" w:rsidTr="0061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8C262C" w:rsidRDefault="0023453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26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E11AB7" w:rsidRDefault="00234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R$ 29,66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R$ 444,90</w:t>
            </w:r>
          </w:p>
        </w:tc>
      </w:tr>
      <w:tr w:rsidR="0023453E" w:rsidRPr="00711AB3" w:rsidTr="0061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8C262C" w:rsidRDefault="0023453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26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E11AB7" w:rsidRDefault="00234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R$ 4,68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R$ 1.170,00</w:t>
            </w:r>
          </w:p>
        </w:tc>
      </w:tr>
      <w:tr w:rsidR="0023453E" w:rsidRPr="00711AB3" w:rsidTr="0061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8C262C" w:rsidRDefault="0023453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26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E11AB7" w:rsidRDefault="00234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R$ 253,80</w:t>
            </w:r>
          </w:p>
        </w:tc>
      </w:tr>
      <w:tr w:rsidR="0023453E" w:rsidRPr="00711AB3" w:rsidTr="0061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8C262C" w:rsidRDefault="0023453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26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E11AB7" w:rsidRDefault="00234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R$ 45,80</w:t>
            </w:r>
          </w:p>
        </w:tc>
      </w:tr>
      <w:tr w:rsidR="0023453E" w:rsidRPr="00711AB3" w:rsidTr="0061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8C262C" w:rsidRDefault="0023453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26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E11AB7" w:rsidRDefault="00234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R$ 485,07</w:t>
            </w:r>
          </w:p>
        </w:tc>
      </w:tr>
      <w:tr w:rsidR="0023453E" w:rsidRPr="00711AB3" w:rsidTr="0061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8C262C" w:rsidRDefault="0023453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26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E11AB7" w:rsidRDefault="00234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R$ 1.421,00</w:t>
            </w:r>
          </w:p>
        </w:tc>
      </w:tr>
      <w:tr w:rsidR="0023453E" w:rsidRPr="00711AB3" w:rsidTr="0061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8C262C" w:rsidRDefault="0023453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26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E11AB7" w:rsidRDefault="00234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R$ 34,63</w:t>
            </w:r>
          </w:p>
        </w:tc>
      </w:tr>
      <w:tr w:rsidR="0023453E" w:rsidRPr="00711AB3" w:rsidTr="0061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8C262C" w:rsidRDefault="0023453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26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E11AB7" w:rsidRDefault="00234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R$ 44,63</w:t>
            </w:r>
          </w:p>
        </w:tc>
      </w:tr>
      <w:tr w:rsidR="0023453E" w:rsidRPr="00711AB3" w:rsidTr="0061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8C262C" w:rsidRDefault="0023453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26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E11AB7" w:rsidRDefault="00234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R$ 34,63</w:t>
            </w:r>
          </w:p>
        </w:tc>
      </w:tr>
      <w:tr w:rsidR="0023453E" w:rsidRPr="00711AB3" w:rsidTr="0061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8C262C" w:rsidRDefault="0023453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26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E11AB7" w:rsidRDefault="00234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R$ 372,00</w:t>
            </w:r>
          </w:p>
        </w:tc>
      </w:tr>
      <w:tr w:rsidR="0023453E" w:rsidRPr="00711AB3" w:rsidTr="0061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8C262C" w:rsidRDefault="0023453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26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E11AB7" w:rsidRDefault="00234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R$ 1.292,67</w:t>
            </w:r>
          </w:p>
        </w:tc>
      </w:tr>
      <w:tr w:rsidR="0023453E" w:rsidRPr="00711AB3" w:rsidTr="0061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8C262C" w:rsidRDefault="0023453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26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E11AB7" w:rsidRDefault="00234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R$ 588,00</w:t>
            </w:r>
          </w:p>
        </w:tc>
      </w:tr>
      <w:tr w:rsidR="0023453E" w:rsidRPr="00711AB3" w:rsidTr="0061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8C262C" w:rsidRDefault="0023453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26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E11AB7" w:rsidRDefault="00234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R$ 973,33</w:t>
            </w:r>
          </w:p>
        </w:tc>
      </w:tr>
      <w:tr w:rsidR="0023453E" w:rsidRPr="00711AB3" w:rsidTr="0061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8C262C" w:rsidRDefault="0023453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26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53E" w:rsidRPr="00E11AB7" w:rsidRDefault="002345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53E" w:rsidRPr="00E11AB7" w:rsidRDefault="0023453E" w:rsidP="00614741">
            <w:pPr>
              <w:rPr>
                <w:rFonts w:ascii="Times New Roman" w:hAnsi="Times New Roman"/>
                <w:sz w:val="24"/>
                <w:szCs w:val="24"/>
              </w:rPr>
            </w:pPr>
            <w:r w:rsidRPr="00E11AB7">
              <w:rPr>
                <w:rFonts w:ascii="Times New Roman" w:hAnsi="Times New Roman"/>
                <w:sz w:val="24"/>
                <w:szCs w:val="24"/>
              </w:rPr>
              <w:t>R$ 104,08</w:t>
            </w:r>
          </w:p>
        </w:tc>
      </w:tr>
    </w:tbl>
    <w:p w:rsidR="00014721" w:rsidRPr="002142BC" w:rsidRDefault="00014721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014721" w:rsidRPr="002142BC" w:rsidRDefault="00014721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014721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8C262C" w:rsidRPr="002142BC" w:rsidRDefault="008C262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14721" w:rsidRPr="00D35EFE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14721" w:rsidRDefault="0001472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14721" w:rsidRDefault="0001472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014721" w:rsidRPr="002142BC" w:rsidRDefault="0001472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14721" w:rsidRPr="00D35EFE" w:rsidRDefault="00014721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14721" w:rsidRDefault="00014721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14721" w:rsidRDefault="0001472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014721" w:rsidRPr="002142BC" w:rsidRDefault="0001472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14721" w:rsidRPr="002142BC" w:rsidRDefault="0001472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14721" w:rsidRPr="002142BC" w:rsidRDefault="0001472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14721" w:rsidRPr="002142BC" w:rsidRDefault="0001472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014721" w:rsidRPr="002142BC" w:rsidRDefault="0001472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14721" w:rsidRPr="00D35EFE" w:rsidRDefault="00014721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14721" w:rsidRPr="00D35EFE" w:rsidRDefault="00014721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14721" w:rsidRDefault="00014721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14721" w:rsidRDefault="0001472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014721" w:rsidRPr="002142BC" w:rsidRDefault="0001472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14721" w:rsidRDefault="00014721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014721" w:rsidRPr="00C661C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14721" w:rsidRPr="002142BC" w:rsidRDefault="00014721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614741" w:rsidRDefault="006147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14721" w:rsidRPr="00212348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14721" w:rsidRPr="002142BC" w:rsidRDefault="000147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014721" w:rsidRPr="002142BC" w:rsidRDefault="0001472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014721" w:rsidRPr="002142BC" w:rsidRDefault="0001472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014721" w:rsidRPr="002142BC" w:rsidRDefault="0001472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014721" w:rsidRPr="002142BC" w:rsidRDefault="000147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14721" w:rsidRDefault="000147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014721" w:rsidRPr="00067E0B" w:rsidRDefault="0001472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14721" w:rsidRDefault="0001472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614741" w:rsidRDefault="0061474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14721" w:rsidRPr="002142BC" w:rsidRDefault="0001472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14721" w:rsidRPr="002142BC" w:rsidRDefault="000147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14721" w:rsidRPr="002142BC" w:rsidRDefault="000147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14721" w:rsidRPr="002142BC" w:rsidRDefault="000147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BA5BC9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14721" w:rsidRPr="002142BC" w:rsidRDefault="000147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17478A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14721" w:rsidRPr="00796030" w:rsidRDefault="000147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14721" w:rsidRPr="002142BC" w:rsidRDefault="000147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14721" w:rsidRPr="002142BC" w:rsidRDefault="0001472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014721" w:rsidRPr="002142BC" w:rsidRDefault="0001472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014721" w:rsidRDefault="000147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14721" w:rsidRPr="002142BC" w:rsidRDefault="000147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BA5BC9">
        <w:rPr>
          <w:rFonts w:ascii="Times New Roman" w:hAnsi="Times New Roman"/>
          <w:b/>
          <w:bCs/>
          <w:noProof/>
        </w:rPr>
        <w:t>002/2016</w:t>
      </w:r>
    </w:p>
    <w:p w:rsidR="00014721" w:rsidRPr="002142BC" w:rsidRDefault="000147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</w:t>
      </w:r>
      <w:r w:rsidR="0017478A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14721" w:rsidRPr="00796030" w:rsidRDefault="0001472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14721" w:rsidRPr="002142BC" w:rsidRDefault="000147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14721" w:rsidRPr="002142BC" w:rsidRDefault="0001472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14721" w:rsidRPr="002142BC" w:rsidRDefault="00014721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14721" w:rsidRDefault="00014721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14721" w:rsidRPr="0067742C" w:rsidRDefault="00014721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014721" w:rsidRPr="0067742C" w:rsidRDefault="00014721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8B2A7D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8B2A7D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BA5BC9">
        <w:rPr>
          <w:rFonts w:ascii="Times New Roman" w:hAnsi="Times New Roman"/>
          <w:b/>
          <w:noProof/>
          <w:sz w:val="24"/>
          <w:szCs w:val="24"/>
        </w:rPr>
        <w:t>COLÉGIO ESTADUAL DEPUTADO</w:t>
      </w:r>
      <w:proofErr w:type="gramEnd"/>
      <w:r w:rsidRPr="00BA5BC9">
        <w:rPr>
          <w:rFonts w:ascii="Times New Roman" w:hAnsi="Times New Roman"/>
          <w:b/>
          <w:noProof/>
          <w:sz w:val="24"/>
          <w:szCs w:val="24"/>
        </w:rPr>
        <w:t xml:space="preserve"> JOSÉ DE ASSIS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BA5BC9">
        <w:rPr>
          <w:rFonts w:ascii="Times New Roman" w:hAnsi="Times New Roman"/>
          <w:b/>
          <w:bCs/>
          <w:noProof/>
          <w:sz w:val="24"/>
          <w:szCs w:val="24"/>
        </w:rPr>
        <w:t>RUA C121, ESQ RUA C117, JARDIM AMÉRICA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BA5BC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F0764B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614741">
        <w:rPr>
          <w:rFonts w:ascii="Times New Roman" w:hAnsi="Times New Roman"/>
          <w:b/>
          <w:noProof/>
          <w:sz w:val="24"/>
          <w:szCs w:val="24"/>
        </w:rPr>
        <w:t>09</w:t>
      </w:r>
      <w:r w:rsidRPr="00BA5BC9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4E262B">
        <w:rPr>
          <w:rFonts w:ascii="Times New Roman" w:hAnsi="Times New Roman"/>
          <w:noProof/>
          <w:sz w:val="24"/>
          <w:szCs w:val="24"/>
        </w:rPr>
        <w:t>de</w:t>
      </w:r>
      <w:r w:rsidRPr="00BA5BC9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614741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614741" w:rsidRPr="00614741">
        <w:rPr>
          <w:rFonts w:ascii="Times New Roman" w:hAnsi="Times New Roman"/>
          <w:b/>
          <w:noProof/>
          <w:sz w:val="24"/>
          <w:szCs w:val="24"/>
        </w:rPr>
        <w:t>12</w:t>
      </w:r>
      <w:r w:rsidRPr="004E262B">
        <w:rPr>
          <w:rFonts w:ascii="Times New Roman" w:hAnsi="Times New Roman"/>
          <w:noProof/>
          <w:sz w:val="24"/>
          <w:szCs w:val="24"/>
        </w:rPr>
        <w:t xml:space="preserve"> de</w:t>
      </w:r>
      <w:r w:rsidR="00614741">
        <w:rPr>
          <w:rFonts w:ascii="Times New Roman" w:hAnsi="Times New Roman"/>
          <w:b/>
          <w:noProof/>
          <w:sz w:val="24"/>
          <w:szCs w:val="24"/>
        </w:rPr>
        <w:t xml:space="preserve"> 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BA5BC9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BA5BC9">
        <w:rPr>
          <w:rFonts w:ascii="Times New Roman" w:hAnsi="Times New Roman"/>
          <w:b/>
          <w:noProof/>
          <w:sz w:val="24"/>
          <w:szCs w:val="24"/>
        </w:rPr>
        <w:t>12h00</w:t>
      </w:r>
      <w:r w:rsidR="00751C28">
        <w:rPr>
          <w:rFonts w:ascii="Times New Roman" w:hAnsi="Times New Roman"/>
          <w:b/>
          <w:noProof/>
          <w:sz w:val="24"/>
          <w:szCs w:val="24"/>
        </w:rPr>
        <w:t xml:space="preserve"> horas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014721" w:rsidRDefault="00014721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14741" w:rsidRDefault="00614741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14721" w:rsidRPr="0067742C" w:rsidRDefault="0001472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014721" w:rsidRPr="0067742C" w:rsidRDefault="00014721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BA5BC9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DEPUTADO JOSÉ DE ASSIS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BA5BC9">
        <w:rPr>
          <w:rFonts w:ascii="Times New Roman" w:hAnsi="Times New Roman"/>
          <w:b/>
          <w:bCs/>
          <w:noProof/>
          <w:sz w:val="24"/>
          <w:szCs w:val="24"/>
        </w:rPr>
        <w:t>RUA C121, ESQ RUA C117, JARDIM AMÉRICA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BA5BC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F0764B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14741" w:rsidRDefault="006147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B53CEA" w:rsidRDefault="00B53CE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014721" w:rsidRPr="002142BC" w:rsidRDefault="0001472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14721" w:rsidRPr="002142BC" w:rsidRDefault="0001472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14721" w:rsidRPr="002142BC" w:rsidRDefault="0001472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14721" w:rsidRPr="002142BC" w:rsidRDefault="00014721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014721" w:rsidRPr="002142BC" w:rsidRDefault="00014721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014721" w:rsidRPr="00202E28" w:rsidRDefault="00014721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014721" w:rsidRPr="002142BC" w:rsidRDefault="00014721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53CEA" w:rsidRDefault="00B53C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53CEA" w:rsidRDefault="00B53C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C262C" w:rsidRDefault="008C262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C262C" w:rsidRDefault="008C262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014721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14721" w:rsidRPr="002C2B84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014721" w:rsidRPr="002C2B84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014721" w:rsidRPr="002C2B84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14721" w:rsidRPr="002C2B84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014721" w:rsidRPr="002142BC" w:rsidRDefault="0001472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14721" w:rsidRPr="002C2B84" w:rsidRDefault="000147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14721" w:rsidRPr="002142BC" w:rsidRDefault="0001472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14721" w:rsidRPr="002C2B84" w:rsidRDefault="0001472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CÓPIA sem a devida autenticação, podendo a comissão, caso veja necessidade, verificar sua autenticidade; </w:t>
      </w:r>
    </w:p>
    <w:p w:rsidR="00014721" w:rsidRPr="002C2B84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014721" w:rsidRPr="002142BC" w:rsidRDefault="00014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14721" w:rsidRPr="00614741" w:rsidRDefault="00014721" w:rsidP="00372A59">
      <w:pPr>
        <w:spacing w:after="15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72A59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372A59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614741" w:rsidRPr="00614741">
        <w:rPr>
          <w:rFonts w:ascii="Times New Roman" w:eastAsia="Times New Roman" w:hAnsi="Times New Roman"/>
          <w:b/>
          <w:sz w:val="24"/>
          <w:szCs w:val="24"/>
          <w:lang w:eastAsia="pt-BR"/>
        </w:rPr>
        <w:t>11</w:t>
      </w:r>
      <w:r w:rsidR="00372A59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 dias do mês de </w:t>
      </w:r>
      <w:r w:rsidR="00614741" w:rsidRPr="0061474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="00372A59" w:rsidRPr="0061474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   </w:t>
      </w:r>
      <w:r w:rsidRPr="00614741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de </w:t>
      </w:r>
      <w:r w:rsidR="00614741" w:rsidRPr="00614741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Pr="00614741">
        <w:rPr>
          <w:rFonts w:ascii="Times New Roman" w:eastAsia="Times New Roman" w:hAnsi="Times New Roman"/>
          <w:noProof/>
          <w:sz w:val="24"/>
          <w:szCs w:val="24"/>
          <w:lang w:eastAsia="pt-BR"/>
        </w:rPr>
        <w:t>2016</w:t>
      </w:r>
      <w:r w:rsidRPr="00614741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014721" w:rsidRPr="00FB4227" w:rsidRDefault="00014721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14721" w:rsidRPr="00372A59" w:rsidRDefault="00014721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72A59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EURÍPIA BASILIO SIMON</w:t>
      </w:r>
    </w:p>
    <w:p w:rsidR="00014721" w:rsidRPr="00FB4227" w:rsidRDefault="00014721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014721" w:rsidRPr="00372A59" w:rsidRDefault="00014721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72A59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DEPUTADO JOSÉ DE ASSIS</w:t>
      </w:r>
    </w:p>
    <w:p w:rsidR="00014721" w:rsidRDefault="00014721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014721" w:rsidSect="0001472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014721" w:rsidRPr="002142BC" w:rsidRDefault="00014721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014721" w:rsidRPr="002142BC" w:rsidSect="0001472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741" w:rsidRDefault="00614741" w:rsidP="004C0DC1">
      <w:pPr>
        <w:spacing w:after="0" w:line="240" w:lineRule="auto"/>
      </w:pPr>
      <w:r>
        <w:separator/>
      </w:r>
    </w:p>
  </w:endnote>
  <w:endnote w:type="continuationSeparator" w:id="0">
    <w:p w:rsidR="00614741" w:rsidRDefault="0061474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41" w:rsidRPr="00283531" w:rsidRDefault="0061474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14741" w:rsidRPr="00283531" w:rsidRDefault="0061474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614741" w:rsidRPr="003D5724" w:rsidRDefault="00614741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614741" w:rsidRPr="00283531" w:rsidRDefault="0061474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614741" w:rsidRDefault="0061474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614741" w:rsidRPr="00581345" w:rsidRDefault="00614741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41" w:rsidRPr="00283531" w:rsidRDefault="0061474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14741" w:rsidRPr="00283531" w:rsidRDefault="0061474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614741" w:rsidRPr="003D5724" w:rsidRDefault="00614741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614741" w:rsidRPr="00283531" w:rsidRDefault="0061474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614741" w:rsidRDefault="0061474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614741" w:rsidRPr="00581345" w:rsidRDefault="0061474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741" w:rsidRDefault="00614741" w:rsidP="004C0DC1">
      <w:pPr>
        <w:spacing w:after="0" w:line="240" w:lineRule="auto"/>
      </w:pPr>
      <w:r>
        <w:separator/>
      </w:r>
    </w:p>
  </w:footnote>
  <w:footnote w:type="continuationSeparator" w:id="0">
    <w:p w:rsidR="00614741" w:rsidRDefault="0061474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41" w:rsidRDefault="00614741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41" w:rsidRDefault="00614741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14721"/>
    <w:rsid w:val="000202FF"/>
    <w:rsid w:val="000221F3"/>
    <w:rsid w:val="000224C4"/>
    <w:rsid w:val="00022D5B"/>
    <w:rsid w:val="00025EEC"/>
    <w:rsid w:val="00032697"/>
    <w:rsid w:val="00040B78"/>
    <w:rsid w:val="0004369D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241A3"/>
    <w:rsid w:val="00141782"/>
    <w:rsid w:val="0017334E"/>
    <w:rsid w:val="0017478A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453E"/>
    <w:rsid w:val="00245873"/>
    <w:rsid w:val="00267746"/>
    <w:rsid w:val="00284642"/>
    <w:rsid w:val="00297C3D"/>
    <w:rsid w:val="002A1CA9"/>
    <w:rsid w:val="002A739F"/>
    <w:rsid w:val="002B1996"/>
    <w:rsid w:val="002B3E3C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1F"/>
    <w:rsid w:val="003708B3"/>
    <w:rsid w:val="00372A59"/>
    <w:rsid w:val="003806E7"/>
    <w:rsid w:val="003854FF"/>
    <w:rsid w:val="003977F8"/>
    <w:rsid w:val="003A52A2"/>
    <w:rsid w:val="003A6122"/>
    <w:rsid w:val="003B7955"/>
    <w:rsid w:val="003C07A6"/>
    <w:rsid w:val="003D0634"/>
    <w:rsid w:val="003D579C"/>
    <w:rsid w:val="003E3DA7"/>
    <w:rsid w:val="003F13EE"/>
    <w:rsid w:val="004056BC"/>
    <w:rsid w:val="00410D8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C5E09"/>
    <w:rsid w:val="004E262B"/>
    <w:rsid w:val="004F5CBF"/>
    <w:rsid w:val="00503899"/>
    <w:rsid w:val="0052261E"/>
    <w:rsid w:val="00545C39"/>
    <w:rsid w:val="005679D0"/>
    <w:rsid w:val="00570847"/>
    <w:rsid w:val="00576F33"/>
    <w:rsid w:val="00586566"/>
    <w:rsid w:val="00590945"/>
    <w:rsid w:val="00591CF3"/>
    <w:rsid w:val="00592E6D"/>
    <w:rsid w:val="005A1A2D"/>
    <w:rsid w:val="005B4D22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4741"/>
    <w:rsid w:val="006165CC"/>
    <w:rsid w:val="00620C0F"/>
    <w:rsid w:val="00647621"/>
    <w:rsid w:val="00655463"/>
    <w:rsid w:val="00655F1E"/>
    <w:rsid w:val="00657CD6"/>
    <w:rsid w:val="00660AE1"/>
    <w:rsid w:val="00663184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1C28"/>
    <w:rsid w:val="00756584"/>
    <w:rsid w:val="007807F2"/>
    <w:rsid w:val="00794B37"/>
    <w:rsid w:val="00796030"/>
    <w:rsid w:val="00797551"/>
    <w:rsid w:val="007A1C1E"/>
    <w:rsid w:val="007A2410"/>
    <w:rsid w:val="007A7BF5"/>
    <w:rsid w:val="007B2900"/>
    <w:rsid w:val="007C4C8D"/>
    <w:rsid w:val="007C51DD"/>
    <w:rsid w:val="007C6462"/>
    <w:rsid w:val="007D264D"/>
    <w:rsid w:val="007E398B"/>
    <w:rsid w:val="007F3DBF"/>
    <w:rsid w:val="00811698"/>
    <w:rsid w:val="00813D1C"/>
    <w:rsid w:val="008234FF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B2A7D"/>
    <w:rsid w:val="008C262C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B55D3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D78AB"/>
    <w:rsid w:val="00AF16F4"/>
    <w:rsid w:val="00B05536"/>
    <w:rsid w:val="00B05988"/>
    <w:rsid w:val="00B05E55"/>
    <w:rsid w:val="00B30B0D"/>
    <w:rsid w:val="00B30B26"/>
    <w:rsid w:val="00B53CEA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47EF8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53F0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22B6"/>
    <w:rsid w:val="00E06C9D"/>
    <w:rsid w:val="00E07C14"/>
    <w:rsid w:val="00E11AB7"/>
    <w:rsid w:val="00E37354"/>
    <w:rsid w:val="00E374F9"/>
    <w:rsid w:val="00E561E7"/>
    <w:rsid w:val="00E62032"/>
    <w:rsid w:val="00E75050"/>
    <w:rsid w:val="00E75DDC"/>
    <w:rsid w:val="00E8187C"/>
    <w:rsid w:val="00E91BDA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0764B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EA046-D756-48E4-A60F-F4A4F1DB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36</TotalTime>
  <Pages>11</Pages>
  <Words>2794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17851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17</cp:revision>
  <cp:lastPrinted>2016-05-12T13:00:00Z</cp:lastPrinted>
  <dcterms:created xsi:type="dcterms:W3CDTF">2016-06-10T22:22:00Z</dcterms:created>
  <dcterms:modified xsi:type="dcterms:W3CDTF">2016-07-11T11:42:00Z</dcterms:modified>
</cp:coreProperties>
</file>