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6A" w:rsidRPr="002142BC" w:rsidRDefault="00E06D6A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E06D6A" w:rsidRPr="002142BC" w:rsidRDefault="00E06D6A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E06D6A" w:rsidRPr="002142BC" w:rsidRDefault="00E06D6A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06D6A" w:rsidRPr="002142BC" w:rsidRDefault="00E06D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E06D6A" w:rsidRPr="002142BC" w:rsidRDefault="00E06D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6D6A" w:rsidRPr="003854FF" w:rsidRDefault="00E06D6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DR. ANTÔNIO RAIMUNDO G. DA FROTA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00.669.012/0001-03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0F29D5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DR. ANTÔNIO RAIMUNDO GOMES DA FROTA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NARA NÚBIA DE SOUZA GUIMARÃES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0F29D5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773.704.571-68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3478952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867287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 xml:space="preserve"> 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JOSÉ HONORATO, CIDADE JARDIM</w:t>
      </w:r>
      <w:r w:rsidR="009572E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E06D6A" w:rsidRPr="002142BC" w:rsidRDefault="00E06D6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E06D6A" w:rsidRPr="003F13EE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49E4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E06D6A" w:rsidRPr="007B49E4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06D6A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06D6A" w:rsidRPr="002142BC" w:rsidRDefault="00E06D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06D6A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D6A" w:rsidRPr="002142BC" w:rsidRDefault="00E06D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R$ 882,67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R$ 595,80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R$ 794,40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R$ 1.268,83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R$ 659,79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R$ 158,09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R$ 827,50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R$ 724,89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R$ 554,43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R$ 658,69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R$ 1.320,69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R$ 1.235,73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IORGURTE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R$ 2.239,77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R$ 1.059,20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R$ 1.648,38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R$ 2.335,21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R$ 1.059,20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R$ 1.125,40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R$ 436,92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R$ 573,73</w:t>
            </w:r>
          </w:p>
        </w:tc>
      </w:tr>
      <w:tr w:rsidR="00F93B5E" w:rsidRPr="00711AB3" w:rsidTr="00C8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F29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B5E" w:rsidRPr="000F29D5" w:rsidRDefault="00F93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3B5E" w:rsidRPr="000F29D5" w:rsidRDefault="00F93B5E" w:rsidP="00F93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9D5">
              <w:rPr>
                <w:rFonts w:ascii="Times New Roman" w:hAnsi="Times New Roman"/>
                <w:color w:val="000000"/>
                <w:sz w:val="24"/>
                <w:szCs w:val="24"/>
              </w:rPr>
              <w:t>R$ 1.224,70</w:t>
            </w:r>
          </w:p>
        </w:tc>
      </w:tr>
    </w:tbl>
    <w:p w:rsidR="00E06D6A" w:rsidRPr="002142BC" w:rsidRDefault="00E06D6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E06D6A" w:rsidRPr="002142BC" w:rsidRDefault="00E06D6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E06D6A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7B49E4" w:rsidRPr="002142BC" w:rsidRDefault="007B49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6D6A" w:rsidRPr="00D35EFE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06D6A" w:rsidRDefault="00E06D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06D6A" w:rsidRDefault="00E06D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06D6A" w:rsidRPr="002142BC" w:rsidRDefault="00E06D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6D6A" w:rsidRPr="00D35EFE" w:rsidRDefault="00E06D6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06D6A" w:rsidRDefault="00E06D6A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06D6A" w:rsidRDefault="00E06D6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E06D6A" w:rsidRPr="002142BC" w:rsidRDefault="00E06D6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06D6A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572EC" w:rsidRDefault="009572E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6D6A" w:rsidRPr="002142BC" w:rsidRDefault="00E06D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6D6A" w:rsidRPr="002142BC" w:rsidRDefault="00E06D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06D6A" w:rsidRPr="002142BC" w:rsidRDefault="00E06D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06D6A" w:rsidRPr="002142BC" w:rsidRDefault="00E06D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6D6A" w:rsidRPr="00D35EFE" w:rsidRDefault="00E06D6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06D6A" w:rsidRPr="00D35EFE" w:rsidRDefault="00E06D6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06D6A" w:rsidRDefault="00E06D6A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06D6A" w:rsidRDefault="00E06D6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06D6A" w:rsidRDefault="00E06D6A" w:rsidP="007B49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E06D6A" w:rsidRPr="00C661C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6D6A" w:rsidRDefault="00E06D6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7B49E4" w:rsidRPr="002142BC" w:rsidRDefault="007B49E4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6D6A" w:rsidRPr="00212348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6D6A" w:rsidRPr="002142BC" w:rsidRDefault="00E06D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E06D6A" w:rsidRPr="002142BC" w:rsidRDefault="00E06D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E06D6A" w:rsidRPr="002142BC" w:rsidRDefault="00E06D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E06D6A" w:rsidRPr="002142BC" w:rsidRDefault="00E06D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E06D6A" w:rsidRPr="002142BC" w:rsidRDefault="00E06D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6D6A" w:rsidRDefault="00E06D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E06D6A" w:rsidRPr="00067E0B" w:rsidRDefault="00E06D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6D6A" w:rsidRDefault="00E06D6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06D6A" w:rsidRPr="002142BC" w:rsidRDefault="00E06D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6D6A" w:rsidRPr="002142BC" w:rsidRDefault="00E06D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6D6A" w:rsidRPr="002142BC" w:rsidRDefault="00E06D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6D6A" w:rsidRPr="002142BC" w:rsidRDefault="00E06D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06D6A" w:rsidRPr="002142BC" w:rsidRDefault="00E06D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9572E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06D6A" w:rsidRPr="00796030" w:rsidRDefault="00E06D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6D6A" w:rsidRPr="002142BC" w:rsidRDefault="00E06D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6D6A" w:rsidRPr="002142BC" w:rsidRDefault="00E06D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06D6A" w:rsidRPr="002142BC" w:rsidRDefault="00E06D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06D6A" w:rsidRDefault="00E06D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06D6A" w:rsidRPr="002142BC" w:rsidRDefault="00E06D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E06D6A" w:rsidRPr="002142BC" w:rsidRDefault="00E06D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9572E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06D6A" w:rsidRPr="00796030" w:rsidRDefault="00E06D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6D6A" w:rsidRPr="002142BC" w:rsidRDefault="00E06D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6D6A" w:rsidRPr="002142BC" w:rsidRDefault="00E06D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06D6A" w:rsidRPr="002142BC" w:rsidRDefault="00E06D6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6D6A" w:rsidRDefault="00E06D6A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572EC" w:rsidRDefault="009572EC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572EC" w:rsidRDefault="009572EC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06D6A" w:rsidRPr="0067742C" w:rsidRDefault="00E06D6A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E06D6A" w:rsidRPr="0067742C" w:rsidRDefault="00E06D6A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9572EC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DR. ANTÔNIO RAIMUNDO GOMES DA FROTA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JOSÉ HONORATO, CIDADE JARDIM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572E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867287">
        <w:rPr>
          <w:rFonts w:ascii="Times New Roman" w:hAnsi="Times New Roman"/>
          <w:b/>
          <w:noProof/>
          <w:sz w:val="24"/>
          <w:szCs w:val="24"/>
        </w:rPr>
        <w:t>09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DA737C">
        <w:rPr>
          <w:rFonts w:ascii="Times New Roman" w:hAnsi="Times New Roman"/>
          <w:noProof/>
          <w:sz w:val="24"/>
          <w:szCs w:val="24"/>
        </w:rPr>
        <w:t xml:space="preserve">de </w:t>
      </w:r>
      <w:r w:rsidR="00867287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867287">
        <w:rPr>
          <w:rFonts w:ascii="Times New Roman" w:hAnsi="Times New Roman"/>
          <w:b/>
          <w:noProof/>
          <w:sz w:val="24"/>
          <w:szCs w:val="24"/>
        </w:rPr>
        <w:t>12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DA737C">
        <w:rPr>
          <w:rFonts w:ascii="Times New Roman" w:hAnsi="Times New Roman"/>
          <w:noProof/>
          <w:sz w:val="24"/>
          <w:szCs w:val="24"/>
        </w:rPr>
        <w:t>de</w:t>
      </w:r>
      <w:r w:rsidR="00867287">
        <w:rPr>
          <w:rFonts w:ascii="Times New Roman" w:hAnsi="Times New Roman"/>
          <w:noProof/>
          <w:sz w:val="24"/>
          <w:szCs w:val="24"/>
        </w:rPr>
        <w:t xml:space="preserve"> </w:t>
      </w:r>
      <w:r w:rsidR="00867287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E06D6A" w:rsidRDefault="00E06D6A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06D6A" w:rsidRPr="0067742C" w:rsidRDefault="00E06D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E06D6A" w:rsidRPr="0067742C" w:rsidRDefault="00E06D6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DR. ANTÔNIO RAIMUNDO GOMES DA FROTA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JOSÉ HONORATO, CIDADE JARDIM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572E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49E4" w:rsidRDefault="007B49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7B49E4" w:rsidRDefault="007B49E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06D6A" w:rsidRPr="002142BC" w:rsidRDefault="00E06D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6D6A" w:rsidRPr="002142BC" w:rsidRDefault="00E06D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6D6A" w:rsidRPr="002142BC" w:rsidRDefault="00E06D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06D6A" w:rsidRPr="002142BC" w:rsidRDefault="00E06D6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E06D6A" w:rsidRPr="002142BC" w:rsidRDefault="00E06D6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E06D6A" w:rsidRPr="00202E28" w:rsidRDefault="00E06D6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E06D6A" w:rsidRPr="002142BC" w:rsidRDefault="00E06D6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6D6A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6D6A" w:rsidRPr="002C2B84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E06D6A" w:rsidRPr="002C2B84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E06D6A" w:rsidRPr="002C2B84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6D6A" w:rsidRPr="002C2B84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E06D6A" w:rsidRPr="002142BC" w:rsidRDefault="00E06D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6D6A" w:rsidRPr="002C2B84" w:rsidRDefault="00E06D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06D6A" w:rsidRPr="002142BC" w:rsidRDefault="00E06D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6D6A" w:rsidRPr="002C2B84" w:rsidRDefault="00E06D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06D6A" w:rsidRPr="002C2B84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E06D6A" w:rsidRPr="002142BC" w:rsidRDefault="00E06D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06D6A" w:rsidRPr="00FB4227" w:rsidRDefault="00E06D6A" w:rsidP="00AE7AB3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7AB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AE7AB3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867287" w:rsidRPr="0086728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9572EC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867287" w:rsidRPr="0086728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06D6A" w:rsidRPr="00FB4227" w:rsidRDefault="00E06D6A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06D6A" w:rsidRPr="00AE7AB3" w:rsidRDefault="00E06D6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E7AB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NARA NÚBIA DE SOUZA GUIMARÃES</w:t>
      </w:r>
    </w:p>
    <w:p w:rsidR="00E06D6A" w:rsidRPr="00FB4227" w:rsidRDefault="00E06D6A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E06D6A" w:rsidRPr="00AE7AB3" w:rsidRDefault="00E06D6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E7AB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DR. ANTÔNIO RAIMUNDO GOMES DA FROTA</w:t>
      </w:r>
    </w:p>
    <w:p w:rsidR="00E06D6A" w:rsidRDefault="00E06D6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E06D6A" w:rsidSect="00E06D6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E06D6A" w:rsidRPr="002142BC" w:rsidRDefault="00E06D6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E06D6A" w:rsidRPr="002142BC" w:rsidSect="00E06D6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7D" w:rsidRDefault="00A0127D" w:rsidP="004C0DC1">
      <w:pPr>
        <w:spacing w:after="0" w:line="240" w:lineRule="auto"/>
      </w:pPr>
      <w:r>
        <w:separator/>
      </w:r>
    </w:p>
  </w:endnote>
  <w:endnote w:type="continuationSeparator" w:id="0">
    <w:p w:rsidR="00A0127D" w:rsidRDefault="00A012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6A" w:rsidRPr="00283531" w:rsidRDefault="00E06D6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06D6A" w:rsidRPr="00283531" w:rsidRDefault="00E06D6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E06D6A" w:rsidRPr="003D5724" w:rsidRDefault="00E06D6A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06D6A" w:rsidRPr="00283531" w:rsidRDefault="00E06D6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06D6A" w:rsidRDefault="00E06D6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E06D6A" w:rsidRPr="00581345" w:rsidRDefault="00E06D6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91" w:rsidRPr="00283531" w:rsidRDefault="008376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37691" w:rsidRPr="0028353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837691" w:rsidRPr="003D5724" w:rsidRDefault="0083769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37691" w:rsidRPr="0028353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3769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837691" w:rsidRPr="00581345" w:rsidRDefault="008376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7D" w:rsidRDefault="00A0127D" w:rsidP="004C0DC1">
      <w:pPr>
        <w:spacing w:after="0" w:line="240" w:lineRule="auto"/>
      </w:pPr>
      <w:r>
        <w:separator/>
      </w:r>
    </w:p>
  </w:footnote>
  <w:footnote w:type="continuationSeparator" w:id="0">
    <w:p w:rsidR="00A0127D" w:rsidRDefault="00A012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6A" w:rsidRDefault="00E06D6A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91" w:rsidRDefault="0083769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9D5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6227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0202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2B62"/>
    <w:rsid w:val="00703D90"/>
    <w:rsid w:val="00711AB3"/>
    <w:rsid w:val="00721FE3"/>
    <w:rsid w:val="00725662"/>
    <w:rsid w:val="00731DCF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B49E4"/>
    <w:rsid w:val="007C51DD"/>
    <w:rsid w:val="007C6462"/>
    <w:rsid w:val="007D264D"/>
    <w:rsid w:val="007D53D1"/>
    <w:rsid w:val="007E398B"/>
    <w:rsid w:val="007F3DBF"/>
    <w:rsid w:val="00811698"/>
    <w:rsid w:val="00813D1C"/>
    <w:rsid w:val="00837691"/>
    <w:rsid w:val="00840A8B"/>
    <w:rsid w:val="008555D7"/>
    <w:rsid w:val="008604A6"/>
    <w:rsid w:val="00861279"/>
    <w:rsid w:val="008615D7"/>
    <w:rsid w:val="00866C56"/>
    <w:rsid w:val="00867287"/>
    <w:rsid w:val="0088266E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572EC"/>
    <w:rsid w:val="009A160B"/>
    <w:rsid w:val="009B0781"/>
    <w:rsid w:val="009B4FB5"/>
    <w:rsid w:val="009D1B1F"/>
    <w:rsid w:val="009D79C9"/>
    <w:rsid w:val="009E4C65"/>
    <w:rsid w:val="009F19A4"/>
    <w:rsid w:val="009F586D"/>
    <w:rsid w:val="00A0127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E7AB3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F29E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A737C"/>
    <w:rsid w:val="00DC0EAE"/>
    <w:rsid w:val="00DD13FA"/>
    <w:rsid w:val="00DD599B"/>
    <w:rsid w:val="00DE0398"/>
    <w:rsid w:val="00DF29FA"/>
    <w:rsid w:val="00DF77E2"/>
    <w:rsid w:val="00E06D6A"/>
    <w:rsid w:val="00E07C14"/>
    <w:rsid w:val="00E25740"/>
    <w:rsid w:val="00E37354"/>
    <w:rsid w:val="00E374F9"/>
    <w:rsid w:val="00E54CC3"/>
    <w:rsid w:val="00E561E7"/>
    <w:rsid w:val="00E62032"/>
    <w:rsid w:val="00E64603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3B5E"/>
    <w:rsid w:val="00F979E7"/>
    <w:rsid w:val="00FA2DCB"/>
    <w:rsid w:val="00FB4227"/>
    <w:rsid w:val="00FC1F11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C109A-5C61-4BD9-AA49-99F81B53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14</TotalTime>
  <Pages>11</Pages>
  <Words>2825</Words>
  <Characters>15256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2016-06-10T18:16:00Z</dcterms:created>
  <dcterms:modified xsi:type="dcterms:W3CDTF">2016-07-11T13:04:00Z</dcterms:modified>
</cp:coreProperties>
</file>