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DA" w:rsidRPr="002142BC" w:rsidRDefault="001F2BDA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1F2BDA" w:rsidRPr="002142BC" w:rsidRDefault="001F2BDA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1F2BDA" w:rsidRPr="002142BC" w:rsidRDefault="001F2BDA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F2BDA" w:rsidRPr="002142BC" w:rsidRDefault="001F2B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F2BDA" w:rsidRPr="002142BC" w:rsidRDefault="001F2B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2BDA" w:rsidRPr="003854FF" w:rsidRDefault="001F2BD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SÃO GASPAR BERTONI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00.629.302/0001-23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003A4A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JARDIM AMÉRICA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ROSIRENE DIAS ROSA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003A4A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440.733.991-87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1819632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ED3A89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3031B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PRAÇA C 111 S/N, JARDIM AMÉRICA</w:t>
      </w:r>
      <w:r w:rsidR="007642FF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1F2BDA" w:rsidRPr="002142BC" w:rsidRDefault="001F2BD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F2BDA" w:rsidRPr="003F13EE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6A0F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326A0F" w:rsidRDefault="00326A0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F2BDA" w:rsidRPr="00326A0F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F2BDA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BDA" w:rsidRPr="002142BC" w:rsidRDefault="001F2BD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BDA" w:rsidRPr="002142BC" w:rsidRDefault="001F2BD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BDA" w:rsidRPr="002142BC" w:rsidRDefault="001F2BD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BDA" w:rsidRPr="002142BC" w:rsidRDefault="001F2BD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F2BDA" w:rsidRPr="002142BC" w:rsidRDefault="001F2BD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BDA" w:rsidRPr="002142BC" w:rsidRDefault="001F2BD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F2BDA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BDA" w:rsidRPr="002142BC" w:rsidRDefault="001F2BD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BDA" w:rsidRPr="002142BC" w:rsidRDefault="001F2BD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BDA" w:rsidRPr="002142BC" w:rsidRDefault="001F2BD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BDA" w:rsidRPr="002142BC" w:rsidRDefault="001F2BD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BDA" w:rsidRPr="002142BC" w:rsidRDefault="001F2BD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BDA" w:rsidRPr="002142BC" w:rsidRDefault="001F2BD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7B07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R$ 227,80</w:t>
            </w:r>
          </w:p>
        </w:tc>
      </w:tr>
      <w:tr w:rsidR="00FD7B07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R$ 90,90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R$ 20,97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R$ 649,97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ED3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D7B07"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R$ 16,73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R$ 33,47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R$ 2.963,33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R$ 1.025,00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R$ 159,20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R$ 230,72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R$ 723,33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R$ 1.308,33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R$ 1.891,00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R$ 169,67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R$ 1.820,00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R$ 536,02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R$ 198,33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R$ 166,58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R$ 1.157,50</w:t>
            </w:r>
          </w:p>
        </w:tc>
      </w:tr>
      <w:tr w:rsidR="00FD7B0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2142BC" w:rsidRDefault="00FD7B0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7B07" w:rsidRPr="00FD7B07" w:rsidRDefault="00FD7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B07">
              <w:rPr>
                <w:rFonts w:ascii="Times New Roman" w:hAnsi="Times New Roman"/>
                <w:color w:val="000000"/>
                <w:sz w:val="24"/>
                <w:szCs w:val="24"/>
              </w:rPr>
              <w:t>R$ 405,86</w:t>
            </w:r>
          </w:p>
        </w:tc>
      </w:tr>
    </w:tbl>
    <w:p w:rsidR="001F2BDA" w:rsidRPr="002142BC" w:rsidRDefault="001F2BD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F2BDA" w:rsidRPr="002142BC" w:rsidRDefault="001F2BD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1F2BDA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326A0F" w:rsidRPr="002142BC" w:rsidRDefault="00326A0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2BDA" w:rsidRPr="00D35EFE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F2BDA" w:rsidRDefault="001F2B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F2BDA" w:rsidRDefault="001F2B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F2BDA" w:rsidRPr="002142BC" w:rsidRDefault="001F2B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2BDA" w:rsidRPr="00D35EFE" w:rsidRDefault="001F2BD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F2BDA" w:rsidRDefault="001F2BDA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F2BDA" w:rsidRDefault="001F2BD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F2BDA" w:rsidRPr="002142BC" w:rsidRDefault="001F2BD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2BDA" w:rsidRPr="002142BC" w:rsidRDefault="001F2B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2BDA" w:rsidRPr="002142BC" w:rsidRDefault="001F2B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F2BDA" w:rsidRPr="002142BC" w:rsidRDefault="001F2B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F2BDA" w:rsidRPr="002142BC" w:rsidRDefault="001F2B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2BDA" w:rsidRPr="00D35EFE" w:rsidRDefault="001F2BD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F2BDA" w:rsidRPr="00D35EFE" w:rsidRDefault="001F2BD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F2BDA" w:rsidRDefault="001F2BDA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F2BDA" w:rsidRDefault="001F2BD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F2BDA" w:rsidRPr="002142BC" w:rsidRDefault="001F2BD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F2BDA" w:rsidRDefault="001F2BDA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1F2BDA" w:rsidRPr="00C661C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2BDA" w:rsidRDefault="001F2BD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326A0F" w:rsidRPr="002142BC" w:rsidRDefault="00326A0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2BDA" w:rsidRPr="00212348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2BDA" w:rsidRPr="002142BC" w:rsidRDefault="001F2B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1F2BDA" w:rsidRPr="002142BC" w:rsidRDefault="001F2BD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F2BDA" w:rsidRPr="002142BC" w:rsidRDefault="001F2BD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F2BDA" w:rsidRPr="002142BC" w:rsidRDefault="001F2BD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F2BDA" w:rsidRPr="002142BC" w:rsidRDefault="001F2B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F2BDA" w:rsidRDefault="001F2B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F2BDA" w:rsidRPr="00067E0B" w:rsidRDefault="001F2BD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F2BDA" w:rsidRDefault="001F2BD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F2BDA" w:rsidRPr="002142BC" w:rsidRDefault="001F2BD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2BDA" w:rsidRPr="002142BC" w:rsidRDefault="001F2B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2BDA" w:rsidRPr="002142BC" w:rsidRDefault="001F2B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2BDA" w:rsidRPr="002142BC" w:rsidRDefault="001F2B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F2BDA" w:rsidRPr="002142BC" w:rsidRDefault="001F2B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7642F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F2BDA" w:rsidRPr="00796030" w:rsidRDefault="001F2B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2BDA" w:rsidRPr="002142BC" w:rsidRDefault="001F2B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2BDA" w:rsidRPr="002142BC" w:rsidRDefault="001F2BD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F2BDA" w:rsidRPr="002142BC" w:rsidRDefault="001F2BD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F2BDA" w:rsidRDefault="001F2B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F2BDA" w:rsidRPr="002142BC" w:rsidRDefault="001F2B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1F2BDA" w:rsidRPr="002142BC" w:rsidRDefault="001F2B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7642F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F2BDA" w:rsidRPr="00796030" w:rsidRDefault="001F2BD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2BDA" w:rsidRPr="002142BC" w:rsidRDefault="001F2B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2BDA" w:rsidRPr="002142BC" w:rsidRDefault="001F2BD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F2BDA" w:rsidRPr="002142BC" w:rsidRDefault="001F2BD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2BDA" w:rsidRDefault="001F2BDA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F2BDA" w:rsidRPr="0067742C" w:rsidRDefault="001F2BDA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F2BDA" w:rsidRPr="0067742C" w:rsidRDefault="001F2BDA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0F3A82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0F3A82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JARDIM</w:t>
      </w:r>
      <w:proofErr w:type="gramEnd"/>
      <w:r w:rsidRPr="004C72B2">
        <w:rPr>
          <w:rFonts w:ascii="Times New Roman" w:hAnsi="Times New Roman"/>
          <w:b/>
          <w:noProof/>
          <w:sz w:val="24"/>
          <w:szCs w:val="24"/>
        </w:rPr>
        <w:t xml:space="preserve"> AMÉRICA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PRAÇA C 111 S/N, JARDIM AMÉRICA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7642F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0F3A82">
        <w:rPr>
          <w:rFonts w:ascii="Times New Roman" w:hAnsi="Times New Roman"/>
          <w:sz w:val="24"/>
          <w:szCs w:val="24"/>
        </w:rPr>
        <w:t xml:space="preserve"> </w:t>
      </w:r>
      <w:r w:rsidR="00ED3A89" w:rsidRPr="00ED3A89">
        <w:rPr>
          <w:rFonts w:ascii="Times New Roman" w:hAnsi="Times New Roman"/>
          <w:b/>
          <w:sz w:val="24"/>
          <w:szCs w:val="24"/>
        </w:rPr>
        <w:t>09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F3A82">
        <w:rPr>
          <w:rFonts w:ascii="Times New Roman" w:hAnsi="Times New Roman"/>
          <w:noProof/>
          <w:sz w:val="24"/>
          <w:szCs w:val="24"/>
        </w:rPr>
        <w:t xml:space="preserve">de </w:t>
      </w:r>
      <w:r w:rsidR="00ED3A89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ED3A89">
        <w:rPr>
          <w:rFonts w:ascii="Times New Roman" w:hAnsi="Times New Roman"/>
          <w:b/>
          <w:noProof/>
          <w:sz w:val="24"/>
          <w:szCs w:val="24"/>
        </w:rPr>
        <w:t>12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F3A82">
        <w:rPr>
          <w:rFonts w:ascii="Times New Roman" w:hAnsi="Times New Roman"/>
          <w:noProof/>
          <w:sz w:val="24"/>
          <w:szCs w:val="24"/>
        </w:rPr>
        <w:t>de</w:t>
      </w:r>
      <w:r w:rsidR="000F3A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ED3A89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F2BDA" w:rsidRDefault="001F2BDA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642FF" w:rsidRDefault="007642F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26A0F" w:rsidRDefault="00326A0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F2BDA" w:rsidRPr="0067742C" w:rsidRDefault="001F2BD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F2BDA" w:rsidRPr="0067742C" w:rsidRDefault="001F2BD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JARDIM AMÉRICA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PRAÇA C 111 S/N, JARDIM AMÉRICA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7642F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6A0F" w:rsidRDefault="00326A0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326A0F" w:rsidRDefault="00326A0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F2BDA" w:rsidRPr="002142BC" w:rsidRDefault="001F2BD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F2BDA" w:rsidRPr="002142BC" w:rsidRDefault="001F2BD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2BDA" w:rsidRPr="002142BC" w:rsidRDefault="001F2BD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F2BDA" w:rsidRPr="002142BC" w:rsidRDefault="001F2BD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1F2BDA" w:rsidRPr="002142BC" w:rsidRDefault="001F2BD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F2BDA" w:rsidRPr="00202E28" w:rsidRDefault="001F2BD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F2BDA" w:rsidRPr="002142BC" w:rsidRDefault="001F2BD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2BDA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2BDA" w:rsidRPr="002C2B84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1F2BDA" w:rsidRPr="002C2B84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1F2BDA" w:rsidRPr="002C2B84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2BDA" w:rsidRPr="002C2B84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F2BDA" w:rsidRPr="002142BC" w:rsidRDefault="001F2B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2BDA" w:rsidRPr="002C2B84" w:rsidRDefault="001F2B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F2BDA" w:rsidRPr="002142BC" w:rsidRDefault="001F2BD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2BDA" w:rsidRPr="002C2B84" w:rsidRDefault="001F2BD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F2BDA" w:rsidRPr="002C2B84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1F2BDA" w:rsidRPr="002142BC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031B5" w:rsidRDefault="003031B5" w:rsidP="008E4C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E4C8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8E4C80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ED3A8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D3A89" w:rsidRPr="00ED3A8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ED3A89" w:rsidRPr="00ED3A8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F2BDA" w:rsidRPr="00FB4227" w:rsidRDefault="001F2BD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F2BDA" w:rsidRPr="00FB4227" w:rsidRDefault="001F2BDA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F2BDA" w:rsidRPr="008E4C80" w:rsidRDefault="001F2BD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E4C8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ROSIRENE DIAS ROSA</w:t>
      </w:r>
    </w:p>
    <w:p w:rsidR="001F2BDA" w:rsidRPr="00FB4227" w:rsidRDefault="001F2BDA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1F2BDA" w:rsidRPr="008E4C80" w:rsidRDefault="001F2BD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E4C8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JARDIM AMÉRICA</w:t>
      </w:r>
    </w:p>
    <w:p w:rsidR="001F2BDA" w:rsidRDefault="001F2BD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1F2BDA" w:rsidSect="001F2BD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F2BDA" w:rsidRPr="002142BC" w:rsidRDefault="001F2BD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1F2BDA" w:rsidRPr="002142BC" w:rsidSect="001F2BD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60" w:rsidRDefault="005E4160" w:rsidP="004C0DC1">
      <w:pPr>
        <w:spacing w:after="0" w:line="240" w:lineRule="auto"/>
      </w:pPr>
      <w:r>
        <w:separator/>
      </w:r>
    </w:p>
  </w:endnote>
  <w:endnote w:type="continuationSeparator" w:id="0">
    <w:p w:rsidR="005E4160" w:rsidRDefault="005E41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DA" w:rsidRPr="00283531" w:rsidRDefault="001F2BD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F2BDA" w:rsidRPr="00283531" w:rsidRDefault="001F2BD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1F2BDA" w:rsidRPr="003D5724" w:rsidRDefault="001F2BDA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F2BDA" w:rsidRPr="00283531" w:rsidRDefault="001F2BD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F2BDA" w:rsidRDefault="001F2BD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F2BDA" w:rsidRPr="00581345" w:rsidRDefault="001F2BD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1B" w:rsidRPr="00283531" w:rsidRDefault="00C7061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7061B" w:rsidRPr="00283531" w:rsidRDefault="00C7061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C7061B" w:rsidRPr="003D5724" w:rsidRDefault="00C7061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C7061B" w:rsidRPr="00283531" w:rsidRDefault="00C7061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C7061B" w:rsidRDefault="00C7061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C7061B" w:rsidRPr="00581345" w:rsidRDefault="00C7061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60" w:rsidRDefault="005E4160" w:rsidP="004C0DC1">
      <w:pPr>
        <w:spacing w:after="0" w:line="240" w:lineRule="auto"/>
      </w:pPr>
      <w:r>
        <w:separator/>
      </w:r>
    </w:p>
  </w:footnote>
  <w:footnote w:type="continuationSeparator" w:id="0">
    <w:p w:rsidR="005E4160" w:rsidRDefault="005E41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DA" w:rsidRDefault="001F2BDA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1B" w:rsidRDefault="00C7061B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03A4A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3A82"/>
    <w:rsid w:val="00102E85"/>
    <w:rsid w:val="001133D8"/>
    <w:rsid w:val="0012070C"/>
    <w:rsid w:val="00122755"/>
    <w:rsid w:val="00141782"/>
    <w:rsid w:val="0015716C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2BDA"/>
    <w:rsid w:val="001F4CC6"/>
    <w:rsid w:val="001F5E93"/>
    <w:rsid w:val="00202E28"/>
    <w:rsid w:val="00203745"/>
    <w:rsid w:val="00212348"/>
    <w:rsid w:val="002142BC"/>
    <w:rsid w:val="002263DF"/>
    <w:rsid w:val="00227471"/>
    <w:rsid w:val="00245873"/>
    <w:rsid w:val="00250D5C"/>
    <w:rsid w:val="00267746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031B5"/>
    <w:rsid w:val="00313ABE"/>
    <w:rsid w:val="00326A0F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22445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4160"/>
    <w:rsid w:val="005F343C"/>
    <w:rsid w:val="00601F27"/>
    <w:rsid w:val="00602939"/>
    <w:rsid w:val="00603384"/>
    <w:rsid w:val="006052FE"/>
    <w:rsid w:val="006058B2"/>
    <w:rsid w:val="00612ABC"/>
    <w:rsid w:val="00613E88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2240"/>
    <w:rsid w:val="00725662"/>
    <w:rsid w:val="00731DCF"/>
    <w:rsid w:val="00736023"/>
    <w:rsid w:val="00756584"/>
    <w:rsid w:val="007642F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0AE5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E4C80"/>
    <w:rsid w:val="008F16F8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F486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61B"/>
    <w:rsid w:val="00C814B9"/>
    <w:rsid w:val="00C86685"/>
    <w:rsid w:val="00C90CE7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C4D46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64C71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A8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B0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02A07-14EB-4534-94E9-CF5EC434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18</TotalTime>
  <Pages>11</Pages>
  <Words>2782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2016-06-09T13:57:00Z</dcterms:created>
  <dcterms:modified xsi:type="dcterms:W3CDTF">2016-07-11T13:27:00Z</dcterms:modified>
</cp:coreProperties>
</file>