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89" w:rsidRPr="002142BC" w:rsidRDefault="00BD128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D1289" w:rsidRPr="002142BC" w:rsidRDefault="00BD128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D1289" w:rsidRPr="002142BC" w:rsidRDefault="00BD128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D1289" w:rsidRPr="002142BC" w:rsidRDefault="00BD12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D1289" w:rsidRPr="002142BC" w:rsidRDefault="00BD12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1289" w:rsidRPr="003854FF" w:rsidRDefault="00BD12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="00CD67CC">
        <w:rPr>
          <w:rFonts w:ascii="Times New Roman" w:hAnsi="Times New Roman"/>
          <w:b/>
          <w:bCs/>
          <w:sz w:val="24"/>
          <w:szCs w:val="24"/>
        </w:rPr>
        <w:t>CONSELHO ESCOLAR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 xml:space="preserve"> JOSÉ LOBO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00.731.643/0001-05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93D13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JOSÉ LOBO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MAURA ALVES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893D1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355.448.561-68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1607066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80882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56B8E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DOS MISSIONÁRIOS 788, SETOR RODOVIÁRIO</w:t>
      </w:r>
      <w:r w:rsidR="007D42D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D1289" w:rsidRPr="002142BC" w:rsidRDefault="00BD12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D1289" w:rsidRPr="003F13EE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4319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8A4319" w:rsidRDefault="008A43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D1289" w:rsidRPr="008A4319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D128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128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289" w:rsidRPr="002142BC" w:rsidRDefault="00BD128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6B8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R$ 128,60</w:t>
            </w:r>
          </w:p>
        </w:tc>
      </w:tr>
      <w:tr w:rsidR="00A56B8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893D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6B8E"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R$ 61,39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R$ 909,61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R$ 353,10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R$ 466,20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R$ 92,80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R$ 366,40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R$ 198,60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R$ 218,80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R$ 125,40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FARINHA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R$ 435,73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R$ 6,71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R$ 1.342,00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R$ 1.588,00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R$ 193,47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MAÇA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R$ 372,53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R$ 270,80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R$ 737,00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POLPA DE FRUTAS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R$ 2.764,67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POLPA DE FRUTAS SAB.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R$ 1.572,27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R$ 302,03</w:t>
            </w:r>
          </w:p>
        </w:tc>
      </w:tr>
      <w:tr w:rsidR="00A56B8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8A4319" w:rsidRDefault="00A56B8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A43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6B8E" w:rsidRPr="00917A48" w:rsidRDefault="00A56B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A48">
              <w:rPr>
                <w:rFonts w:ascii="Times New Roman" w:hAnsi="Times New Roman"/>
                <w:color w:val="000000"/>
                <w:sz w:val="24"/>
                <w:szCs w:val="24"/>
              </w:rPr>
              <w:t>R$ 299,00</w:t>
            </w:r>
          </w:p>
        </w:tc>
      </w:tr>
    </w:tbl>
    <w:p w:rsidR="00BD1289" w:rsidRPr="002142BC" w:rsidRDefault="00BD128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D1289" w:rsidRPr="002142BC" w:rsidRDefault="00BD128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D1289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A4319" w:rsidRPr="002142BC" w:rsidRDefault="008A43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1289" w:rsidRPr="00D35EFE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D1289" w:rsidRDefault="00BD12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D1289" w:rsidRDefault="00BD12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D1289" w:rsidRPr="002142BC" w:rsidRDefault="00BD12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1289" w:rsidRPr="00D35EFE" w:rsidRDefault="00BD128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D1289" w:rsidRDefault="00BD128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D1289" w:rsidRDefault="00BD128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D1289" w:rsidRPr="002142BC" w:rsidRDefault="00BD128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1289" w:rsidRPr="002142BC" w:rsidRDefault="00BD12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1289" w:rsidRPr="002142BC" w:rsidRDefault="00BD12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D1289" w:rsidRPr="002142BC" w:rsidRDefault="00BD12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D1289" w:rsidRPr="002142BC" w:rsidRDefault="00BD12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1289" w:rsidRPr="00D35EFE" w:rsidRDefault="00BD128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D1289" w:rsidRPr="00D35EFE" w:rsidRDefault="00BD128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D1289" w:rsidRDefault="00BD128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D1289" w:rsidRDefault="00BD128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D1289" w:rsidRPr="002142BC" w:rsidRDefault="00BD128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D1289" w:rsidRDefault="00BD128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D1289" w:rsidRPr="00C661C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1289" w:rsidRDefault="00BD128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A4319" w:rsidRDefault="008A43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A4319" w:rsidRDefault="008A43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A4319" w:rsidRDefault="008A43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A4319" w:rsidRPr="002142BC" w:rsidRDefault="008A43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1289" w:rsidRPr="00212348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1289" w:rsidRPr="002142BC" w:rsidRDefault="00BD12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D1289" w:rsidRPr="002142BC" w:rsidRDefault="00BD12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D1289" w:rsidRPr="002142BC" w:rsidRDefault="00BD128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D1289" w:rsidRPr="002142BC" w:rsidRDefault="00BD128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D1289" w:rsidRPr="002142BC" w:rsidRDefault="00BD12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1289" w:rsidRDefault="00BD12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D1289" w:rsidRPr="00067E0B" w:rsidRDefault="00BD12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D1289" w:rsidRDefault="00BD128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D1289" w:rsidRPr="002142BC" w:rsidRDefault="00BD12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1289" w:rsidRPr="002142BC" w:rsidRDefault="00BD12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1289" w:rsidRPr="002142BC" w:rsidRDefault="00BD12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7D42D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D1289" w:rsidRPr="00796030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1289" w:rsidRPr="002142BC" w:rsidRDefault="00BD12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D1289" w:rsidRPr="002142BC" w:rsidRDefault="00BD12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D1289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D42D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D1289" w:rsidRPr="00796030" w:rsidRDefault="00BD12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1289" w:rsidRPr="002142BC" w:rsidRDefault="00BD12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1289" w:rsidRPr="002142BC" w:rsidRDefault="00BD12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D1289" w:rsidRPr="002142BC" w:rsidRDefault="00BD128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1289" w:rsidRDefault="00BD128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D1289" w:rsidRPr="0067742C" w:rsidRDefault="00BD128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D1289" w:rsidRPr="0067742C" w:rsidRDefault="00BD128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B0103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B01039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JOSÉ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LOBO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DOS MISSIONÁRIOS 788, SETOR RODOVIÁRIO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D42D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F01FE0">
        <w:rPr>
          <w:rFonts w:ascii="Times New Roman" w:hAnsi="Times New Roman"/>
          <w:sz w:val="24"/>
          <w:szCs w:val="24"/>
        </w:rPr>
        <w:t xml:space="preserve"> </w:t>
      </w:r>
      <w:r w:rsidR="00F01FE0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F01FE0">
        <w:rPr>
          <w:rFonts w:ascii="Times New Roman" w:hAnsi="Times New Roman"/>
          <w:noProof/>
          <w:sz w:val="24"/>
          <w:szCs w:val="24"/>
        </w:rPr>
        <w:t>de</w:t>
      </w:r>
      <w:r w:rsidR="00F01FE0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F01FE0">
        <w:rPr>
          <w:rFonts w:ascii="Times New Roman" w:hAnsi="Times New Roman"/>
          <w:sz w:val="24"/>
          <w:szCs w:val="24"/>
        </w:rPr>
        <w:t xml:space="preserve">até o dia </w:t>
      </w:r>
      <w:r w:rsidR="00F01FE0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F01FE0">
        <w:rPr>
          <w:rFonts w:ascii="Times New Roman" w:hAnsi="Times New Roman"/>
          <w:noProof/>
          <w:sz w:val="24"/>
          <w:szCs w:val="24"/>
        </w:rPr>
        <w:t xml:space="preserve">de </w:t>
      </w:r>
      <w:r w:rsidR="00F01FE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D1289" w:rsidRDefault="00BD128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D1289" w:rsidRPr="0067742C" w:rsidRDefault="00BD12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D1289" w:rsidRPr="0067742C" w:rsidRDefault="00BD128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JOSÉ LOBO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DOS MISSIONÁRIOS 788, SETOR RODOVIÁRIO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D42D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4319" w:rsidRDefault="008A43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8A4319" w:rsidRDefault="008A43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D1289" w:rsidRPr="002142BC" w:rsidRDefault="00BD128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1289" w:rsidRPr="002142BC" w:rsidRDefault="00BD12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1289" w:rsidRPr="002142BC" w:rsidRDefault="00BD12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D1289" w:rsidRPr="002142BC" w:rsidRDefault="00BD128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D1289" w:rsidRPr="002142BC" w:rsidRDefault="00BD128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D1289" w:rsidRPr="00202E28" w:rsidRDefault="00BD128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D1289" w:rsidRPr="002142BC" w:rsidRDefault="00BD128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1289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1289" w:rsidRPr="002C2B84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D1289" w:rsidRPr="002C2B84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D1289" w:rsidRPr="002C2B84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1289" w:rsidRPr="002C2B84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D1289" w:rsidRPr="002142BC" w:rsidRDefault="00BD12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1289" w:rsidRPr="002C2B84" w:rsidRDefault="00BD12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D1289" w:rsidRPr="002142BC" w:rsidRDefault="00BD12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BD1289" w:rsidRPr="002C2B84" w:rsidRDefault="00BD12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D1289" w:rsidRPr="002C2B84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D1289" w:rsidRPr="002142BC" w:rsidRDefault="00BD128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D1289" w:rsidRPr="00FB4227" w:rsidRDefault="00BD1289" w:rsidP="00D45881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88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D4588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F01FE0" w:rsidRPr="00F01FE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01FE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7D42D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F01FE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D1289" w:rsidRPr="00FB4227" w:rsidRDefault="00BD128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D1289" w:rsidRPr="00D45881" w:rsidRDefault="00BD128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4588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MAURA ALVES SANTOS</w:t>
      </w:r>
    </w:p>
    <w:p w:rsidR="00BD1289" w:rsidRPr="00FB4227" w:rsidRDefault="00BD128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D1289" w:rsidRPr="00D45881" w:rsidRDefault="00BD128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4588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JOSÉ LOBO</w:t>
      </w:r>
    </w:p>
    <w:p w:rsidR="00BD1289" w:rsidRDefault="00BD128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D1289" w:rsidSect="00BD128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D1289" w:rsidRPr="002142BC" w:rsidRDefault="00BD128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D1289" w:rsidRPr="002142BC" w:rsidSect="00BD128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5A" w:rsidRDefault="00D1325A" w:rsidP="004C0DC1">
      <w:pPr>
        <w:spacing w:after="0" w:line="240" w:lineRule="auto"/>
      </w:pPr>
      <w:r>
        <w:separator/>
      </w:r>
    </w:p>
  </w:endnote>
  <w:endnote w:type="continuationSeparator" w:id="0">
    <w:p w:rsidR="00D1325A" w:rsidRDefault="00D132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89" w:rsidRPr="00283531" w:rsidRDefault="00BD128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1289" w:rsidRPr="00283531" w:rsidRDefault="00BD128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BD1289" w:rsidRPr="003D5724" w:rsidRDefault="00BD128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D1289" w:rsidRPr="00283531" w:rsidRDefault="00BD128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D1289" w:rsidRDefault="00BD128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D1289" w:rsidRPr="00581345" w:rsidRDefault="00BD128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5A" w:rsidRDefault="00D1325A" w:rsidP="004C0DC1">
      <w:pPr>
        <w:spacing w:after="0" w:line="240" w:lineRule="auto"/>
      </w:pPr>
      <w:r>
        <w:separator/>
      </w:r>
    </w:p>
  </w:footnote>
  <w:footnote w:type="continuationSeparator" w:id="0">
    <w:p w:rsidR="00D1325A" w:rsidRDefault="00D132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89" w:rsidRDefault="00BD128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92A39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2DF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0882"/>
    <w:rsid w:val="0088266E"/>
    <w:rsid w:val="00884D87"/>
    <w:rsid w:val="008856FB"/>
    <w:rsid w:val="008918E4"/>
    <w:rsid w:val="00893D13"/>
    <w:rsid w:val="008A4319"/>
    <w:rsid w:val="008D216C"/>
    <w:rsid w:val="008E4544"/>
    <w:rsid w:val="008F18A2"/>
    <w:rsid w:val="008F3EB4"/>
    <w:rsid w:val="009139BE"/>
    <w:rsid w:val="00916B61"/>
    <w:rsid w:val="00917A48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6B8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1039"/>
    <w:rsid w:val="00B05536"/>
    <w:rsid w:val="00B05988"/>
    <w:rsid w:val="00B05E55"/>
    <w:rsid w:val="00B30B0D"/>
    <w:rsid w:val="00B30B26"/>
    <w:rsid w:val="00B43F84"/>
    <w:rsid w:val="00B468C9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D12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67CC"/>
    <w:rsid w:val="00CD7C0F"/>
    <w:rsid w:val="00CE095E"/>
    <w:rsid w:val="00CF04A0"/>
    <w:rsid w:val="00D069EB"/>
    <w:rsid w:val="00D1325A"/>
    <w:rsid w:val="00D15292"/>
    <w:rsid w:val="00D1673C"/>
    <w:rsid w:val="00D16803"/>
    <w:rsid w:val="00D24DA6"/>
    <w:rsid w:val="00D30AA4"/>
    <w:rsid w:val="00D35EFE"/>
    <w:rsid w:val="00D44A9E"/>
    <w:rsid w:val="00D45881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1406"/>
    <w:rsid w:val="00EF7204"/>
    <w:rsid w:val="00F01FE0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3F46-0500-41AD-8F58-F02371FC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2823</Words>
  <Characters>15247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2016-06-09T22:21:00Z</dcterms:created>
  <dcterms:modified xsi:type="dcterms:W3CDTF">2016-07-18T14:27:00Z</dcterms:modified>
</cp:coreProperties>
</file>