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15" w:rsidRPr="002142BC" w:rsidRDefault="00423115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23115" w:rsidRPr="002142BC" w:rsidRDefault="00423115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23115" w:rsidRPr="002142BC" w:rsidRDefault="00423115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23115" w:rsidRPr="002142BC" w:rsidRDefault="004231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23115" w:rsidRPr="002142BC" w:rsidRDefault="004231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3115" w:rsidRPr="003854FF" w:rsidRDefault="004231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VERA CRUZ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00.644.695/0001-44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ESCOLA ESTADUAL DOMINGOS BAPTISTA DE ABREU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FÁTIMA BARBOSA MENDANHA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BB5C29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939.927.181-15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4501622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567C4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4515CA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VC6 ESQ RUA JOÃO BATISTA GONÇALVES, CONJUNTO VERA CRUZ I</w:t>
      </w:r>
      <w:r w:rsidR="00873D5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23115" w:rsidRPr="002142BC" w:rsidRDefault="004231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23115" w:rsidRPr="003F13EE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0B24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423115" w:rsidRPr="00A20B24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23115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23115" w:rsidRPr="002142BC" w:rsidRDefault="0042311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23115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115" w:rsidRPr="002142BC" w:rsidRDefault="00423115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4DCF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R$ 22,40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R$ 497,28</w:t>
            </w:r>
          </w:p>
        </w:tc>
      </w:tr>
      <w:tr w:rsidR="003E4DCF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DCF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R$ 19,83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R$ 49,58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R$ 2.080,00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R$ 919,00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R$ 1.036,00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R$ 506,00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R$ 5,91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R$ 591,00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R$ 600,00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R$ 584,50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R$ 253,50</w:t>
            </w:r>
          </w:p>
        </w:tc>
      </w:tr>
      <w:tr w:rsidR="003E4DCF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2142BC" w:rsidRDefault="003E4DCF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DCF" w:rsidRPr="003E4DCF" w:rsidRDefault="003E4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CF">
              <w:rPr>
                <w:rFonts w:ascii="Times New Roman" w:hAnsi="Times New Roman"/>
                <w:sz w:val="24"/>
                <w:szCs w:val="24"/>
              </w:rPr>
              <w:t>R$ 456,00</w:t>
            </w:r>
          </w:p>
        </w:tc>
      </w:tr>
    </w:tbl>
    <w:p w:rsidR="00423115" w:rsidRPr="002142BC" w:rsidRDefault="0042311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23115" w:rsidRPr="002142BC" w:rsidRDefault="00423115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20B24" w:rsidRDefault="00A20B2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20B24" w:rsidRDefault="00A20B2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20B24" w:rsidRDefault="00A20B2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23115" w:rsidRPr="00D35EFE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23115" w:rsidRDefault="004231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3115" w:rsidRDefault="004231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23115" w:rsidRPr="002142BC" w:rsidRDefault="004231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23115" w:rsidRPr="00D35EFE" w:rsidRDefault="0042311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23115" w:rsidRDefault="00423115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3115" w:rsidRDefault="0042311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23115" w:rsidRPr="002142BC" w:rsidRDefault="0042311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23115" w:rsidRPr="002142BC" w:rsidRDefault="004231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23115" w:rsidRPr="002142BC" w:rsidRDefault="004231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23115" w:rsidRPr="002142BC" w:rsidRDefault="004231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23115" w:rsidRPr="002142BC" w:rsidRDefault="004231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23115" w:rsidRPr="00D35EFE" w:rsidRDefault="0042311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23115" w:rsidRPr="00D35EFE" w:rsidRDefault="00423115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23115" w:rsidRDefault="00423115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3115" w:rsidRDefault="0042311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23115" w:rsidRPr="002142BC" w:rsidRDefault="0042311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23115" w:rsidRDefault="00423115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23115" w:rsidRPr="00C661C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23115" w:rsidRDefault="0042311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20B24" w:rsidRPr="002142BC" w:rsidRDefault="00A20B2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23115" w:rsidRPr="00212348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23115" w:rsidRPr="002142BC" w:rsidRDefault="004231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23115" w:rsidRPr="002142BC" w:rsidRDefault="004231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23115" w:rsidRPr="002142BC" w:rsidRDefault="004231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23115" w:rsidRPr="002142BC" w:rsidRDefault="004231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23115" w:rsidRPr="002142BC" w:rsidRDefault="004231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23115" w:rsidRDefault="004231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23115" w:rsidRPr="00067E0B" w:rsidRDefault="004231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23115" w:rsidRDefault="0042311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23115" w:rsidRPr="002142BC" w:rsidRDefault="004231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23115" w:rsidRPr="002142BC" w:rsidRDefault="00423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23115" w:rsidRPr="002142BC" w:rsidRDefault="00423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23115" w:rsidRPr="002142BC" w:rsidRDefault="00423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23115" w:rsidRPr="002142BC" w:rsidRDefault="00423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73D5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23115" w:rsidRPr="00796030" w:rsidRDefault="00423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3115" w:rsidRPr="002142BC" w:rsidRDefault="00423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23115" w:rsidRDefault="00423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23115" w:rsidRPr="002142BC" w:rsidRDefault="00423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423115" w:rsidRPr="002142BC" w:rsidRDefault="004231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873D5C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23115" w:rsidRPr="00796030" w:rsidRDefault="004231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23115" w:rsidRPr="00A20B24" w:rsidRDefault="00423115" w:rsidP="00A20B2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23115" w:rsidRPr="002142BC" w:rsidRDefault="00423115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23115" w:rsidRDefault="0042311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3115" w:rsidRPr="0067742C" w:rsidRDefault="00423115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23115" w:rsidRPr="0067742C" w:rsidRDefault="00423115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entregues na </w:t>
      </w:r>
      <w:r w:rsidRPr="004C72B2">
        <w:rPr>
          <w:rFonts w:ascii="Times New Roman" w:hAnsi="Times New Roman"/>
          <w:b/>
          <w:noProof/>
          <w:sz w:val="24"/>
          <w:szCs w:val="24"/>
        </w:rPr>
        <w:t>ESCOLA ESTADUAL DOMINGOS BAPTISTA DE ABREU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VC6 ESQ RUA JOÃO BATISTA GONÇALVES, CONJUNTO VERA CRUZ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73D5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DF356F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DF356F">
        <w:rPr>
          <w:rFonts w:ascii="Times New Roman" w:hAnsi="Times New Roman"/>
          <w:noProof/>
          <w:sz w:val="24"/>
          <w:szCs w:val="24"/>
        </w:rPr>
        <w:t>de</w:t>
      </w:r>
      <w:r w:rsidR="00DF356F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DF356F">
        <w:rPr>
          <w:rFonts w:ascii="Times New Roman" w:hAnsi="Times New Roman"/>
          <w:sz w:val="24"/>
          <w:szCs w:val="24"/>
        </w:rPr>
        <w:t xml:space="preserve">até o dia </w:t>
      </w:r>
      <w:r w:rsidR="00DF356F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DF356F">
        <w:rPr>
          <w:rFonts w:ascii="Times New Roman" w:hAnsi="Times New Roman"/>
          <w:noProof/>
          <w:sz w:val="24"/>
          <w:szCs w:val="24"/>
        </w:rPr>
        <w:t xml:space="preserve">de </w:t>
      </w:r>
      <w:r w:rsidR="00DF356F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23115" w:rsidRDefault="00423115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3115" w:rsidRPr="0067742C" w:rsidRDefault="004231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423115" w:rsidRPr="0067742C" w:rsidRDefault="00423115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ESCOLA ESTADUAL DOMINGOS BAPTISTA DE ABREU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RUA VC6 ESQ RUA JOÃO BATISTA GONÇALVES, CONJUNTO VERA CRUZ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873D5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0B24" w:rsidRDefault="00A20B2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20B24" w:rsidRDefault="00A20B2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23115" w:rsidRPr="002142BC" w:rsidRDefault="004231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23115" w:rsidRPr="002142BC" w:rsidRDefault="004231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23115" w:rsidRPr="002142BC" w:rsidRDefault="004231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23115" w:rsidRPr="002142BC" w:rsidRDefault="0042311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23115" w:rsidRPr="002142BC" w:rsidRDefault="00423115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23115" w:rsidRPr="00202E28" w:rsidRDefault="00423115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23115" w:rsidRPr="002142BC" w:rsidRDefault="00423115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23115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23115" w:rsidRPr="002C2B84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23115" w:rsidRPr="002C2B84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23115" w:rsidRPr="002C2B84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23115" w:rsidRPr="002C2B84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23115" w:rsidRPr="002142BC" w:rsidRDefault="004231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23115" w:rsidRPr="002C2B84" w:rsidRDefault="004231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23115" w:rsidRPr="002142BC" w:rsidRDefault="004231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23115" w:rsidRPr="002C2B84" w:rsidRDefault="004231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23115" w:rsidRPr="002C2B84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423115" w:rsidRPr="002142BC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4DCF" w:rsidRDefault="003E4DCF" w:rsidP="003269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694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326941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DF356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F356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11 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DF356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3115" w:rsidRPr="00FB4227" w:rsidRDefault="00423115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3115" w:rsidRPr="00FB4227" w:rsidRDefault="00423115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23115" w:rsidRPr="00326941" w:rsidRDefault="00423115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2694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FÁTIMA BARBOSA MENDANHA</w:t>
      </w:r>
    </w:p>
    <w:p w:rsidR="00423115" w:rsidRPr="00FB4227" w:rsidRDefault="00423115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23115" w:rsidRPr="00326941" w:rsidRDefault="00423115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2694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ESCOLA ESTADUAL DOMINGOS BAPTISTA DE ABREU</w:t>
      </w:r>
    </w:p>
    <w:p w:rsidR="00423115" w:rsidRDefault="00423115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423115" w:rsidSect="0042311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23115" w:rsidRPr="002142BC" w:rsidRDefault="00423115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423115" w:rsidRPr="002142BC" w:rsidSect="0042311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2E" w:rsidRDefault="009D162E" w:rsidP="004C0DC1">
      <w:pPr>
        <w:spacing w:after="0" w:line="240" w:lineRule="auto"/>
      </w:pPr>
      <w:r>
        <w:separator/>
      </w:r>
    </w:p>
  </w:endnote>
  <w:endnote w:type="continuationSeparator" w:id="0">
    <w:p w:rsidR="009D162E" w:rsidRDefault="009D16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15" w:rsidRPr="00283531" w:rsidRDefault="004231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3115" w:rsidRPr="00283531" w:rsidRDefault="0042311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23115" w:rsidRPr="003D5724" w:rsidRDefault="0042311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23115" w:rsidRPr="00283531" w:rsidRDefault="0042311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23115" w:rsidRDefault="0042311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23115" w:rsidRPr="00581345" w:rsidRDefault="0042311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E5" w:rsidRPr="00283531" w:rsidRDefault="00810AE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10AE5" w:rsidRPr="00283531" w:rsidRDefault="00810AE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810AE5" w:rsidRPr="003D5724" w:rsidRDefault="00810AE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10AE5" w:rsidRPr="00283531" w:rsidRDefault="00810AE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10AE5" w:rsidRDefault="00810AE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10AE5" w:rsidRPr="00581345" w:rsidRDefault="00810AE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2E" w:rsidRDefault="009D162E" w:rsidP="004C0DC1">
      <w:pPr>
        <w:spacing w:after="0" w:line="240" w:lineRule="auto"/>
      </w:pPr>
      <w:r>
        <w:separator/>
      </w:r>
    </w:p>
  </w:footnote>
  <w:footnote w:type="continuationSeparator" w:id="0">
    <w:p w:rsidR="009D162E" w:rsidRDefault="009D16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15" w:rsidRDefault="0042311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E5" w:rsidRDefault="00810AE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0608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26941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E4DCF"/>
    <w:rsid w:val="003F13EE"/>
    <w:rsid w:val="004056BC"/>
    <w:rsid w:val="00413CD9"/>
    <w:rsid w:val="00422445"/>
    <w:rsid w:val="00423115"/>
    <w:rsid w:val="004335BC"/>
    <w:rsid w:val="00433FEC"/>
    <w:rsid w:val="004360DE"/>
    <w:rsid w:val="0044290E"/>
    <w:rsid w:val="0044313E"/>
    <w:rsid w:val="00447570"/>
    <w:rsid w:val="00450B5E"/>
    <w:rsid w:val="004515CA"/>
    <w:rsid w:val="00452B21"/>
    <w:rsid w:val="004539C8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67C4E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0AE5"/>
    <w:rsid w:val="00811698"/>
    <w:rsid w:val="00813D1C"/>
    <w:rsid w:val="00840A8B"/>
    <w:rsid w:val="008555D7"/>
    <w:rsid w:val="008604A6"/>
    <w:rsid w:val="00861279"/>
    <w:rsid w:val="008615D7"/>
    <w:rsid w:val="008669FE"/>
    <w:rsid w:val="00866C56"/>
    <w:rsid w:val="00873D5C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62E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0B24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B5C29"/>
    <w:rsid w:val="00BC0A2B"/>
    <w:rsid w:val="00BE4CB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61B"/>
    <w:rsid w:val="00C814B9"/>
    <w:rsid w:val="00C86685"/>
    <w:rsid w:val="00CA64A0"/>
    <w:rsid w:val="00CD5033"/>
    <w:rsid w:val="00CD7C0F"/>
    <w:rsid w:val="00CD7C32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356F"/>
    <w:rsid w:val="00DF77E2"/>
    <w:rsid w:val="00E07C14"/>
    <w:rsid w:val="00E37354"/>
    <w:rsid w:val="00E374F9"/>
    <w:rsid w:val="00E561E7"/>
    <w:rsid w:val="00E62032"/>
    <w:rsid w:val="00E64C71"/>
    <w:rsid w:val="00E64CFE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17377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76D9-A6C5-4D29-AE33-59ECBB1B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27</TotalTime>
  <Pages>10</Pages>
  <Words>2757</Words>
  <Characters>14891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2016-06-09T14:09:00Z</dcterms:created>
  <dcterms:modified xsi:type="dcterms:W3CDTF">2016-07-11T14:35:00Z</dcterms:modified>
</cp:coreProperties>
</file>