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48" w:rsidRPr="002142BC" w:rsidRDefault="004B7648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4B7648" w:rsidRPr="002142BC" w:rsidRDefault="004B7648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E4380F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4B7648" w:rsidRPr="002142BC" w:rsidRDefault="004B7648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B7648" w:rsidRPr="002142BC" w:rsidRDefault="004B76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4B7648" w:rsidRPr="002142BC" w:rsidRDefault="004B76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7648" w:rsidRPr="003854FF" w:rsidRDefault="004B764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COLÉGIO ESTADUAL MARECHAL RONDON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00.671.394/0001-00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711D20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COLÉGIO ESTADUAL MARECHAL RONDON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E4380F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E4380F">
        <w:rPr>
          <w:rFonts w:ascii="Times New Roman" w:hAnsi="Times New Roman"/>
          <w:b/>
          <w:noProof/>
          <w:sz w:val="24"/>
          <w:szCs w:val="24"/>
        </w:rPr>
        <w:t>ROSIMEIRE FURTADO DA SILVA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711D20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E4380F">
        <w:rPr>
          <w:rFonts w:ascii="Times New Roman" w:hAnsi="Times New Roman"/>
          <w:b/>
          <w:noProof/>
          <w:sz w:val="24"/>
          <w:szCs w:val="24"/>
        </w:rPr>
        <w:t>585.694.481-04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E4380F">
        <w:rPr>
          <w:rFonts w:ascii="Times New Roman" w:hAnsi="Times New Roman"/>
          <w:b/>
          <w:noProof/>
          <w:sz w:val="24"/>
          <w:szCs w:val="24"/>
        </w:rPr>
        <w:t>3127170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E4380F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E4380F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1A2C34">
        <w:rPr>
          <w:rFonts w:ascii="Times New Roman" w:hAnsi="Times New Roman"/>
          <w:b/>
          <w:bCs/>
          <w:noProof/>
          <w:sz w:val="24"/>
          <w:szCs w:val="24"/>
        </w:rPr>
        <w:t xml:space="preserve">02 Agosto de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RUA HUGO DE CARVALHO RAMOS, VILA IRANI</w:t>
      </w:r>
      <w:r w:rsidR="00BE3279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4B7648" w:rsidRPr="002142BC" w:rsidRDefault="004B764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4B7648" w:rsidRPr="003F13EE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E3279" w:rsidRDefault="00BE327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B7648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648" w:rsidRPr="002142BC" w:rsidRDefault="004B764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648" w:rsidRPr="002142BC" w:rsidRDefault="004B764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648" w:rsidRPr="002142BC" w:rsidRDefault="004B764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648" w:rsidRPr="002142BC" w:rsidRDefault="004B764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B7648" w:rsidRPr="002142BC" w:rsidRDefault="004B764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648" w:rsidRPr="002142BC" w:rsidRDefault="004B764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B7648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648" w:rsidRPr="002142BC" w:rsidRDefault="004B764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648" w:rsidRPr="002142BC" w:rsidRDefault="004B764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648" w:rsidRPr="002142BC" w:rsidRDefault="004B764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648" w:rsidRPr="002142BC" w:rsidRDefault="004B764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648" w:rsidRPr="002142BC" w:rsidRDefault="004B764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648" w:rsidRPr="002142BC" w:rsidRDefault="004B764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D68EA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8EA" w:rsidRPr="007D2315" w:rsidRDefault="00AD68E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231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BE32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7D23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R$ 5,40</w:t>
            </w:r>
          </w:p>
        </w:tc>
      </w:tr>
      <w:tr w:rsidR="00AD68EA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8EA" w:rsidRPr="007D2315" w:rsidRDefault="00AD68E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231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BE32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7D23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R$ 7,60</w:t>
            </w:r>
          </w:p>
        </w:tc>
      </w:tr>
      <w:tr w:rsidR="00AD68E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231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BE32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7D23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R$ 263,33</w:t>
            </w:r>
          </w:p>
        </w:tc>
      </w:tr>
      <w:tr w:rsidR="00AD68E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231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BE32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7D23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R$ 753,00</w:t>
            </w:r>
          </w:p>
        </w:tc>
      </w:tr>
      <w:tr w:rsidR="00AD68E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231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BE32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BATATINHA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7D23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7D23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D68EA"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R$ 15,00</w:t>
            </w:r>
          </w:p>
        </w:tc>
      </w:tr>
      <w:tr w:rsidR="00AD68E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231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BE32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7D15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7D23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D68EA"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R$ 7,80</w:t>
            </w:r>
          </w:p>
        </w:tc>
      </w:tr>
      <w:tr w:rsidR="00AD68E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231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BE32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7D15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7D23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D68EA"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R$ 4,90</w:t>
            </w:r>
          </w:p>
        </w:tc>
      </w:tr>
      <w:tr w:rsidR="00AD68E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231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BE32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7D15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7D23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D68EA"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R$ 16,98</w:t>
            </w:r>
          </w:p>
        </w:tc>
      </w:tr>
      <w:tr w:rsidR="00AD68E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231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BE32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7D15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7D23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D68EA"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R$ 25,60</w:t>
            </w:r>
          </w:p>
        </w:tc>
      </w:tr>
      <w:tr w:rsidR="00AD68E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231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BE32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7D15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R$ 990,00</w:t>
            </w:r>
          </w:p>
        </w:tc>
      </w:tr>
      <w:tr w:rsidR="00AD68E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231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BE32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R$ 1,45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R$ 362,50</w:t>
            </w:r>
          </w:p>
        </w:tc>
      </w:tr>
      <w:tr w:rsidR="00AD68E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231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BE32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="007D1512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R$ 250,00</w:t>
            </w:r>
          </w:p>
        </w:tc>
      </w:tr>
      <w:tr w:rsidR="00AD68E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231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BE32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7D15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R$ 1,55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R$ 155,00</w:t>
            </w:r>
          </w:p>
        </w:tc>
      </w:tr>
      <w:tr w:rsidR="00AD68E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231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BE32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7D15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R$ 415,33</w:t>
            </w:r>
          </w:p>
        </w:tc>
      </w:tr>
      <w:tr w:rsidR="00AD68E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231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BE32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R$ 13,55</w:t>
            </w:r>
          </w:p>
        </w:tc>
      </w:tr>
      <w:tr w:rsidR="00AD68E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231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BE32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7D15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</w:tr>
      <w:tr w:rsidR="00AD68E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231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BE32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7D15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68EA" w:rsidRPr="007D2315" w:rsidRDefault="00AD6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315">
              <w:rPr>
                <w:rFonts w:ascii="Times New Roman" w:hAnsi="Times New Roman"/>
                <w:color w:val="000000"/>
                <w:sz w:val="24"/>
                <w:szCs w:val="24"/>
              </w:rPr>
              <w:t>R$ 164,00</w:t>
            </w:r>
          </w:p>
        </w:tc>
      </w:tr>
    </w:tbl>
    <w:p w:rsidR="004B7648" w:rsidRPr="002142BC" w:rsidRDefault="004B7648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4B7648" w:rsidRPr="002142BC" w:rsidRDefault="004B7648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4B7648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1A2C34" w:rsidRPr="002142BC" w:rsidRDefault="001A2C3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B7648" w:rsidRPr="00D35EFE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B7648" w:rsidRDefault="004B76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B7648" w:rsidRDefault="004B76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B7648" w:rsidRPr="002142BC" w:rsidRDefault="004B76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B7648" w:rsidRPr="00D35EFE" w:rsidRDefault="004B764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B7648" w:rsidRDefault="004B7648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B7648" w:rsidRDefault="004B764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4B7648" w:rsidRPr="002142BC" w:rsidRDefault="004B764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B7648" w:rsidRPr="002142BC" w:rsidRDefault="004B76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B7648" w:rsidRPr="002142BC" w:rsidRDefault="004B76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B7648" w:rsidRPr="002142BC" w:rsidRDefault="004B76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B7648" w:rsidRPr="002142BC" w:rsidRDefault="004B76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B7648" w:rsidRPr="00D35EFE" w:rsidRDefault="004B764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B7648" w:rsidRPr="00D35EFE" w:rsidRDefault="004B764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B7648" w:rsidRDefault="004B7648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B7648" w:rsidRDefault="004B764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B7648" w:rsidRPr="002142BC" w:rsidRDefault="004B764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B7648" w:rsidRDefault="004B7648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4B7648" w:rsidRPr="00C661C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B7648" w:rsidRDefault="004B7648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1A2C34" w:rsidRPr="002142BC" w:rsidRDefault="001A2C34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B7648" w:rsidRPr="00212348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B7648" w:rsidRPr="002142BC" w:rsidRDefault="004B76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4B7648" w:rsidRPr="002142BC" w:rsidRDefault="004B764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4B7648" w:rsidRPr="002142BC" w:rsidRDefault="004B764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4B7648" w:rsidRPr="002142BC" w:rsidRDefault="004B764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4B7648" w:rsidRPr="002142BC" w:rsidRDefault="004B76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B7648" w:rsidRDefault="004B76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4B7648" w:rsidRPr="00067E0B" w:rsidRDefault="004B764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B7648" w:rsidRDefault="004B76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B7648" w:rsidRPr="002142BC" w:rsidRDefault="004B764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B7648" w:rsidRPr="002142BC" w:rsidRDefault="004B76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B7648" w:rsidRPr="002142BC" w:rsidRDefault="004B76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7648" w:rsidRPr="002142BC" w:rsidRDefault="004B76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E4380F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B7648" w:rsidRPr="002142BC" w:rsidRDefault="004B76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BE3279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B7648" w:rsidRPr="00796030" w:rsidRDefault="004B76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7648" w:rsidRPr="002142BC" w:rsidRDefault="004B76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B7648" w:rsidRPr="002142BC" w:rsidRDefault="004B76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4B7648" w:rsidRPr="002142BC" w:rsidRDefault="004B76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4B7648" w:rsidRDefault="004B76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B7648" w:rsidRPr="002142BC" w:rsidRDefault="004B76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E4380F">
        <w:rPr>
          <w:rFonts w:ascii="Times New Roman" w:hAnsi="Times New Roman"/>
          <w:b/>
          <w:bCs/>
          <w:noProof/>
        </w:rPr>
        <w:t>002/2016</w:t>
      </w:r>
    </w:p>
    <w:p w:rsidR="004B7648" w:rsidRPr="002142BC" w:rsidRDefault="004B76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BE3279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B7648" w:rsidRPr="00796030" w:rsidRDefault="004B764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7648" w:rsidRPr="002142BC" w:rsidRDefault="004B76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B7648" w:rsidRDefault="004B764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A2C34" w:rsidRPr="002142BC" w:rsidRDefault="001A2C3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B7648" w:rsidRPr="002142BC" w:rsidRDefault="004B7648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B7648" w:rsidRDefault="004B7648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B7648" w:rsidRPr="0067742C" w:rsidRDefault="004B7648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4B7648" w:rsidRPr="0067742C" w:rsidRDefault="004B7648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176D09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176D09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E4380F">
        <w:rPr>
          <w:rFonts w:ascii="Times New Roman" w:hAnsi="Times New Roman"/>
          <w:b/>
          <w:noProof/>
          <w:sz w:val="24"/>
          <w:szCs w:val="24"/>
        </w:rPr>
        <w:t>COLÉGIO ESTADUAL MARECHAL</w:t>
      </w:r>
      <w:proofErr w:type="gramEnd"/>
      <w:r w:rsidRPr="00E4380F">
        <w:rPr>
          <w:rFonts w:ascii="Times New Roman" w:hAnsi="Times New Roman"/>
          <w:b/>
          <w:noProof/>
          <w:sz w:val="24"/>
          <w:szCs w:val="24"/>
        </w:rPr>
        <w:t xml:space="preserve"> RONDON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RUA HUGO DE CARVALHO RAMOS, VILA IRANI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BE3279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1A2C34">
        <w:rPr>
          <w:rFonts w:ascii="Times New Roman" w:hAnsi="Times New Roman"/>
          <w:b/>
          <w:noProof/>
          <w:sz w:val="24"/>
          <w:szCs w:val="24"/>
        </w:rPr>
        <w:t xml:space="preserve"> 09 </w:t>
      </w:r>
      <w:r w:rsidR="001A2C34">
        <w:rPr>
          <w:rFonts w:ascii="Times New Roman" w:hAnsi="Times New Roman"/>
          <w:noProof/>
          <w:sz w:val="24"/>
          <w:szCs w:val="24"/>
        </w:rPr>
        <w:t>de</w:t>
      </w:r>
      <w:r w:rsidR="001A2C34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1A2C34">
        <w:rPr>
          <w:rFonts w:ascii="Times New Roman" w:hAnsi="Times New Roman"/>
          <w:sz w:val="24"/>
          <w:szCs w:val="24"/>
        </w:rPr>
        <w:t xml:space="preserve">até o dia </w:t>
      </w:r>
      <w:r w:rsidR="001A2C34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1A2C34">
        <w:rPr>
          <w:rFonts w:ascii="Times New Roman" w:hAnsi="Times New Roman"/>
          <w:noProof/>
          <w:sz w:val="24"/>
          <w:szCs w:val="24"/>
        </w:rPr>
        <w:t xml:space="preserve">de </w:t>
      </w:r>
      <w:r w:rsidR="001A2C34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E4380F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E4380F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4B7648" w:rsidRDefault="004B7648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E3279" w:rsidRDefault="00BE3279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B7648" w:rsidRPr="0067742C" w:rsidRDefault="004B764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4B7648" w:rsidRPr="0067742C" w:rsidRDefault="004B7648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4380F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MARECHAL RONDON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RUA HUGO DE CARVALHO RAMOS, VILA IRANI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BE3279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A2C34" w:rsidRDefault="001A2C3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1A2C34" w:rsidRDefault="001A2C3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B7648" w:rsidRPr="002142BC" w:rsidRDefault="004B764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B7648" w:rsidRPr="002142BC" w:rsidRDefault="004B764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B7648" w:rsidRPr="002142BC" w:rsidRDefault="004B764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B7648" w:rsidRPr="002142BC" w:rsidRDefault="004B7648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4B7648" w:rsidRPr="002142BC" w:rsidRDefault="004B7648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4B7648" w:rsidRPr="00202E28" w:rsidRDefault="004B7648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4B7648" w:rsidRPr="002142BC" w:rsidRDefault="004B7648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4B7648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B7648" w:rsidRPr="002C2B84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4B7648" w:rsidRPr="002C2B84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4B7648" w:rsidRPr="002C2B84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B7648" w:rsidRPr="002C2B84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B7648" w:rsidRPr="002142BC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4B7648" w:rsidRPr="002142BC" w:rsidRDefault="004B76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B7648" w:rsidRPr="002C2B84" w:rsidRDefault="004B76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B7648" w:rsidRPr="002142BC" w:rsidRDefault="004B764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B7648" w:rsidRPr="002C2B84" w:rsidRDefault="004B76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B7648" w:rsidRPr="002C2B84" w:rsidRDefault="004B764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4B7648" w:rsidRPr="002142BC" w:rsidRDefault="004B7648" w:rsidP="004F311F">
      <w:pPr>
        <w:spacing w:after="15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E3279" w:rsidRDefault="00BE3279" w:rsidP="004F311F">
      <w:pPr>
        <w:spacing w:after="150" w:line="36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4B7648" w:rsidRPr="00FB4227" w:rsidRDefault="004B7648" w:rsidP="004F311F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4F311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4F311F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1A2C34" w:rsidRPr="001A2C3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BE3279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1A2C3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1A2C3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</w:t>
      </w:r>
      <w:r w:rsidRPr="00E4380F"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B7648" w:rsidRPr="00FB4227" w:rsidRDefault="004B7648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B7648" w:rsidRPr="004F311F" w:rsidRDefault="004B7648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F311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ROSIMEIRE FURTADO DA SILVA</w:t>
      </w:r>
    </w:p>
    <w:p w:rsidR="004B7648" w:rsidRPr="00FB4227" w:rsidRDefault="004B7648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4B7648" w:rsidRPr="004F311F" w:rsidRDefault="004B7648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F311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MARECHAL RONDON</w:t>
      </w:r>
    </w:p>
    <w:p w:rsidR="004B7648" w:rsidRDefault="004B7648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4B7648" w:rsidSect="004B764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4B7648" w:rsidRPr="002142BC" w:rsidRDefault="004B7648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4B7648" w:rsidRPr="002142BC" w:rsidSect="004B764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C83" w:rsidRDefault="00DC6C83" w:rsidP="004C0DC1">
      <w:pPr>
        <w:spacing w:after="0" w:line="240" w:lineRule="auto"/>
      </w:pPr>
      <w:r>
        <w:separator/>
      </w:r>
    </w:p>
  </w:endnote>
  <w:endnote w:type="continuationSeparator" w:id="0">
    <w:p w:rsidR="00DC6C83" w:rsidRDefault="00DC6C8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648" w:rsidRPr="00283531" w:rsidRDefault="004B764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7648" w:rsidRPr="00283531" w:rsidRDefault="004B764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B7648" w:rsidRPr="003D5724" w:rsidRDefault="004B7648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B7648" w:rsidRPr="00283531" w:rsidRDefault="004B764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B7648" w:rsidRDefault="004B764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B7648" w:rsidRPr="00581345" w:rsidRDefault="004B764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C83" w:rsidRDefault="00DC6C83" w:rsidP="004C0DC1">
      <w:pPr>
        <w:spacing w:after="0" w:line="240" w:lineRule="auto"/>
      </w:pPr>
      <w:r>
        <w:separator/>
      </w:r>
    </w:p>
  </w:footnote>
  <w:footnote w:type="continuationSeparator" w:id="0">
    <w:p w:rsidR="00DC6C83" w:rsidRDefault="00DC6C8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648" w:rsidRDefault="004B7648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05040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762AB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76D09"/>
    <w:rsid w:val="0019649E"/>
    <w:rsid w:val="00196CD8"/>
    <w:rsid w:val="00197177"/>
    <w:rsid w:val="001A2C34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A67AB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48"/>
    <w:rsid w:val="004B76E5"/>
    <w:rsid w:val="004C0DC1"/>
    <w:rsid w:val="004F311F"/>
    <w:rsid w:val="004F3236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11D2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512"/>
    <w:rsid w:val="007D2315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4512D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D68EA"/>
    <w:rsid w:val="00AF16F4"/>
    <w:rsid w:val="00B05536"/>
    <w:rsid w:val="00B05988"/>
    <w:rsid w:val="00B05E55"/>
    <w:rsid w:val="00B154D8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BE327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C6C83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070B3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5C8C8-21C1-475C-AB59-F4C5490B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7</TotalTime>
  <Pages>11</Pages>
  <Words>2781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11</cp:revision>
  <cp:lastPrinted>2016-05-12T13:00:00Z</cp:lastPrinted>
  <dcterms:created xsi:type="dcterms:W3CDTF">2016-06-13T14:02:00Z</dcterms:created>
  <dcterms:modified xsi:type="dcterms:W3CDTF">2016-07-11T13:49:00Z</dcterms:modified>
</cp:coreProperties>
</file>