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3A" w:rsidRPr="002142BC" w:rsidRDefault="0072263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72263A" w:rsidRPr="002142BC" w:rsidRDefault="0072263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72263A" w:rsidRPr="002142BC" w:rsidRDefault="0072263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2263A" w:rsidRPr="002142BC" w:rsidRDefault="007226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72263A" w:rsidRPr="002142BC" w:rsidRDefault="007226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63A" w:rsidRPr="003854FF" w:rsidRDefault="007226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DO COLÉGIO ESTADUAL CRIMÉIA OESTE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00.637.024/0001-56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proofErr w:type="gramStart"/>
      <w:r w:rsidRPr="003854FF">
        <w:rPr>
          <w:rFonts w:ascii="Times New Roman" w:hAnsi="Times New Roman"/>
          <w:sz w:val="24"/>
          <w:szCs w:val="24"/>
        </w:rPr>
        <w:t>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</w:t>
      </w:r>
      <w:proofErr w:type="gramEnd"/>
      <w:r w:rsidRPr="00CA3C99">
        <w:rPr>
          <w:rFonts w:ascii="Times New Roman" w:hAnsi="Times New Roman"/>
          <w:b/>
          <w:bCs/>
          <w:noProof/>
          <w:sz w:val="24"/>
          <w:szCs w:val="24"/>
        </w:rPr>
        <w:t xml:space="preserve"> ESTADUAL PROFª. LOUSINHA DE CARVALHO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NEUVA PEREIRA DUARTE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479.417.231-15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1917392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82CB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678EB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JOAQUIM TEÓFILO CORREA VIANA S/N, SETOR CRIMÉIA OESTE</w:t>
      </w:r>
      <w:r w:rsidR="00CC5D76"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="00CC5D76">
        <w:rPr>
          <w:rFonts w:ascii="Times New Roman" w:hAnsi="Times New Roman"/>
          <w:b/>
          <w:noProof/>
          <w:sz w:val="24"/>
          <w:szCs w:val="24"/>
        </w:rPr>
        <w:t>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72263A" w:rsidRPr="002142BC" w:rsidRDefault="007226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72263A" w:rsidRPr="003F13EE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2CB6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182CB6" w:rsidRDefault="00182CB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2263A" w:rsidRPr="00182CB6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2263A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263A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63A" w:rsidRPr="002142BC" w:rsidRDefault="0072263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139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3F139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ABÓBORA</w:t>
            </w:r>
            <w:r w:rsidR="003F1398"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R$ 54,00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R$ 1.047,80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2836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R$ 8.451,28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R$ 291,60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R$ 109,80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R$ 3.941,65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R$ 425,70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R$ 3.290,00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R$ 825,00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R$ 2.323,75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CC5D76">
              <w:rPr>
                <w:rFonts w:ascii="Times New Roman" w:hAnsi="Times New Roman"/>
                <w:color w:val="000000"/>
                <w:sz w:val="24"/>
                <w:szCs w:val="24"/>
              </w:rPr>
              <w:t>ILHO VERDE IN NATRUA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3F1398" w:rsidRPr="00711AB3" w:rsidTr="00F420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  <w:r w:rsidR="003F1398"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(abacaxi, goiaba, manga, tamarindo</w:t>
            </w:r>
            <w:proofErr w:type="gramStart"/>
            <w:r w:rsidR="003F1398"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R$ 10,94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R$ 7.592,36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  <w:r w:rsidR="003F1398"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(maracujá)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R$ 11,57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R$ 3.008,20</w:t>
            </w:r>
          </w:p>
        </w:tc>
      </w:tr>
      <w:tr w:rsidR="003F139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2142BC" w:rsidRDefault="003F139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C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1398" w:rsidRPr="000C4610" w:rsidRDefault="003F13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610">
              <w:rPr>
                <w:rFonts w:ascii="Times New Roman" w:hAnsi="Times New Roman"/>
                <w:color w:val="000000"/>
                <w:sz w:val="24"/>
                <w:szCs w:val="24"/>
              </w:rPr>
              <w:t>R$ 720,00</w:t>
            </w:r>
          </w:p>
        </w:tc>
      </w:tr>
    </w:tbl>
    <w:p w:rsidR="0072263A" w:rsidRPr="002142BC" w:rsidRDefault="0072263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72263A" w:rsidRPr="002142BC" w:rsidRDefault="0072263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72263A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82CB6" w:rsidRPr="002142BC" w:rsidRDefault="00182CB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263A" w:rsidRPr="00D35EFE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2263A" w:rsidRDefault="007226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263A" w:rsidRDefault="007226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2263A" w:rsidRPr="002142BC" w:rsidRDefault="007226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263A" w:rsidRPr="00D35EFE" w:rsidRDefault="0072263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2263A" w:rsidRDefault="0072263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263A" w:rsidRDefault="007226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72263A" w:rsidRPr="002142BC" w:rsidRDefault="007226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263A" w:rsidRPr="002142BC" w:rsidRDefault="007226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263A" w:rsidRPr="002142BC" w:rsidRDefault="007226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2263A" w:rsidRPr="002142BC" w:rsidRDefault="007226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2263A" w:rsidRPr="002142BC" w:rsidRDefault="007226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263A" w:rsidRPr="00D35EFE" w:rsidRDefault="0072263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2263A" w:rsidRPr="00D35EFE" w:rsidRDefault="0072263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2263A" w:rsidRDefault="0072263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263A" w:rsidRDefault="007226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2263A" w:rsidRPr="002142BC" w:rsidRDefault="007226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2263A" w:rsidRDefault="0072263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72263A" w:rsidRPr="00C661C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263A" w:rsidRDefault="0072263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82CB6" w:rsidRPr="002142BC" w:rsidRDefault="00182CB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263A" w:rsidRPr="00212348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263A" w:rsidRPr="002142BC" w:rsidRDefault="007226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72263A" w:rsidRPr="002142BC" w:rsidRDefault="007226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72263A" w:rsidRPr="002142BC" w:rsidRDefault="007226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72263A" w:rsidRPr="002142BC" w:rsidRDefault="007226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72263A" w:rsidRPr="002142BC" w:rsidRDefault="007226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263A" w:rsidRDefault="007226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72263A" w:rsidRPr="00067E0B" w:rsidRDefault="007226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263A" w:rsidRDefault="0072263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2263A" w:rsidRPr="002142BC" w:rsidRDefault="007226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263A" w:rsidRPr="002142BC" w:rsidRDefault="007226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263A" w:rsidRPr="002142BC" w:rsidRDefault="007226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63E6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2263A" w:rsidRPr="00796030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263A" w:rsidRPr="002142BC" w:rsidRDefault="007226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2263A" w:rsidRPr="002142BC" w:rsidRDefault="007226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2263A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F63E6F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2263A" w:rsidRPr="00796030" w:rsidRDefault="007226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263A" w:rsidRPr="002142BC" w:rsidRDefault="007226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263A" w:rsidRPr="002142BC" w:rsidRDefault="007226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2263A" w:rsidRPr="002142BC" w:rsidRDefault="0072263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263A" w:rsidRDefault="0072263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263A" w:rsidRPr="0067742C" w:rsidRDefault="0072263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72263A" w:rsidRPr="0067742C" w:rsidRDefault="0072263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81F87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PROFª. LOUSINHA DE CARVALHO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JOAQUIM TEÓFILO CORREA VIANA S/N, SETOR CRIMÉIA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35EE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182CB6">
        <w:rPr>
          <w:rFonts w:ascii="Times New Roman" w:hAnsi="Times New Roman"/>
          <w:b/>
          <w:noProof/>
          <w:sz w:val="24"/>
          <w:szCs w:val="24"/>
        </w:rPr>
        <w:t>09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81F87">
        <w:rPr>
          <w:rFonts w:ascii="Times New Roman" w:hAnsi="Times New Roman"/>
          <w:noProof/>
          <w:sz w:val="24"/>
          <w:szCs w:val="24"/>
        </w:rPr>
        <w:t>de</w:t>
      </w:r>
      <w:r w:rsidR="00182CB6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182CB6">
        <w:rPr>
          <w:rFonts w:ascii="Times New Roman" w:hAnsi="Times New Roman"/>
          <w:b/>
          <w:noProof/>
          <w:sz w:val="24"/>
          <w:szCs w:val="24"/>
        </w:rPr>
        <w:t>12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81F87">
        <w:rPr>
          <w:rFonts w:ascii="Times New Roman" w:hAnsi="Times New Roman"/>
          <w:noProof/>
          <w:sz w:val="24"/>
          <w:szCs w:val="24"/>
        </w:rPr>
        <w:t>de</w:t>
      </w:r>
      <w:r w:rsidR="00182CB6">
        <w:rPr>
          <w:rFonts w:ascii="Times New Roman" w:hAnsi="Times New Roman"/>
          <w:noProof/>
          <w:sz w:val="24"/>
          <w:szCs w:val="24"/>
        </w:rPr>
        <w:t xml:space="preserve"> </w:t>
      </w:r>
      <w:r w:rsidR="00182CB6" w:rsidRPr="00182CB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2263A" w:rsidRDefault="0072263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263A" w:rsidRPr="0067742C" w:rsidRDefault="007226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72263A" w:rsidRPr="0067742C" w:rsidRDefault="0072263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PROFª. LOUSINHA DE CARVALHO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JOAQUIM TEÓFILO CORREA VIANA S/N, SETOR CRIMÉIA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35EE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2CB6" w:rsidRDefault="00182CB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82CB6" w:rsidRDefault="00182CB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2263A" w:rsidRPr="002142BC" w:rsidRDefault="007226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263A" w:rsidRPr="002142BC" w:rsidRDefault="007226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263A" w:rsidRPr="002142BC" w:rsidRDefault="007226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2263A" w:rsidRPr="002142BC" w:rsidRDefault="0072263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72263A" w:rsidRPr="002142BC" w:rsidRDefault="0072263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72263A" w:rsidRPr="00202E28" w:rsidRDefault="0072263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2263A" w:rsidRPr="002142BC" w:rsidRDefault="0072263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263A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263A" w:rsidRPr="002C2B84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72263A" w:rsidRPr="002C2B84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72263A" w:rsidRPr="002C2B84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263A" w:rsidRPr="002C2B84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72263A" w:rsidRPr="002142BC" w:rsidRDefault="007226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263A" w:rsidRPr="002C2B84" w:rsidRDefault="007226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2263A" w:rsidRPr="002142BC" w:rsidRDefault="007226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263A" w:rsidRPr="002C2B84" w:rsidRDefault="007226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2263A" w:rsidRPr="002C2B84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72263A" w:rsidRPr="002142BC" w:rsidRDefault="007226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78EB" w:rsidRDefault="00A678EB" w:rsidP="00CA3F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3F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A3F1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182CB6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182CB6" w:rsidRPr="00182CB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182CB6" w:rsidRPr="00182CB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2263A" w:rsidRPr="00FB4227" w:rsidRDefault="0072263A" w:rsidP="00CA3F1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263A" w:rsidRPr="00FB4227" w:rsidRDefault="0072263A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263A" w:rsidRPr="00CA3F1D" w:rsidRDefault="0072263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3F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NEUVA PEREIRA DUARTE DE SOUZA</w:t>
      </w:r>
    </w:p>
    <w:p w:rsidR="0072263A" w:rsidRPr="00FB4227" w:rsidRDefault="0072263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72263A" w:rsidRPr="00CA3F1D" w:rsidRDefault="0072263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3F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PROFª. LOUSINHA DE CARVALHO</w:t>
      </w:r>
    </w:p>
    <w:p w:rsidR="0072263A" w:rsidRDefault="0072263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72263A" w:rsidSect="0072263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2263A" w:rsidRPr="002142BC" w:rsidRDefault="0072263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72263A" w:rsidRPr="002142BC" w:rsidSect="0072263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98" w:rsidRDefault="009C1798" w:rsidP="004C0DC1">
      <w:pPr>
        <w:spacing w:after="0" w:line="240" w:lineRule="auto"/>
      </w:pPr>
      <w:r>
        <w:separator/>
      </w:r>
    </w:p>
  </w:endnote>
  <w:endnote w:type="continuationSeparator" w:id="0">
    <w:p w:rsidR="009C1798" w:rsidRDefault="009C17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3A" w:rsidRPr="00283531" w:rsidRDefault="007226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263A" w:rsidRPr="00283531" w:rsidRDefault="0072263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72263A" w:rsidRPr="003D5724" w:rsidRDefault="0072263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2263A" w:rsidRPr="00283531" w:rsidRDefault="0072263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2263A" w:rsidRDefault="0072263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2263A" w:rsidRPr="00581345" w:rsidRDefault="0072263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98" w:rsidRDefault="009C1798" w:rsidP="004C0DC1">
      <w:pPr>
        <w:spacing w:after="0" w:line="240" w:lineRule="auto"/>
      </w:pPr>
      <w:r>
        <w:separator/>
      </w:r>
    </w:p>
  </w:footnote>
  <w:footnote w:type="continuationSeparator" w:id="0">
    <w:p w:rsidR="009C1798" w:rsidRDefault="009C17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3A" w:rsidRDefault="0072263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2673E"/>
    <w:rsid w:val="00032697"/>
    <w:rsid w:val="00040B78"/>
    <w:rsid w:val="0004673B"/>
    <w:rsid w:val="000519A0"/>
    <w:rsid w:val="00067E0B"/>
    <w:rsid w:val="00073055"/>
    <w:rsid w:val="000A0F5A"/>
    <w:rsid w:val="000A708A"/>
    <w:rsid w:val="000C4610"/>
    <w:rsid w:val="000C679C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43557"/>
    <w:rsid w:val="0017334E"/>
    <w:rsid w:val="001752DC"/>
    <w:rsid w:val="00182CB6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3964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98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03CF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5F37AF"/>
    <w:rsid w:val="00601F27"/>
    <w:rsid w:val="00602939"/>
    <w:rsid w:val="00603384"/>
    <w:rsid w:val="006052FE"/>
    <w:rsid w:val="006058B2"/>
    <w:rsid w:val="00612ABC"/>
    <w:rsid w:val="006165CC"/>
    <w:rsid w:val="00620C0F"/>
    <w:rsid w:val="00635EEA"/>
    <w:rsid w:val="00647621"/>
    <w:rsid w:val="00655463"/>
    <w:rsid w:val="00655F1E"/>
    <w:rsid w:val="00657CD6"/>
    <w:rsid w:val="00660AE1"/>
    <w:rsid w:val="006667B8"/>
    <w:rsid w:val="0067742C"/>
    <w:rsid w:val="00681F87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263A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1798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678E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465B"/>
    <w:rsid w:val="00B77BD8"/>
    <w:rsid w:val="00B83E0F"/>
    <w:rsid w:val="00B865C1"/>
    <w:rsid w:val="00B90148"/>
    <w:rsid w:val="00B9229D"/>
    <w:rsid w:val="00B934CC"/>
    <w:rsid w:val="00B9573F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3F1D"/>
    <w:rsid w:val="00CA64A0"/>
    <w:rsid w:val="00CC5D76"/>
    <w:rsid w:val="00CC755F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3E6F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1599-FE2C-4C96-8D9B-E9C31BDF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31</TotalTime>
  <Pages>11</Pages>
  <Words>2847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2016-06-09T15:48:00Z</dcterms:created>
  <dcterms:modified xsi:type="dcterms:W3CDTF">2016-07-11T11:57:00Z</dcterms:modified>
</cp:coreProperties>
</file>