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1" w:rsidRPr="002142BC" w:rsidRDefault="00533681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533681" w:rsidRPr="002142BC" w:rsidRDefault="00533681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A3C99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533681" w:rsidRPr="002142BC" w:rsidRDefault="00533681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533681" w:rsidRPr="002142BC" w:rsidRDefault="0053368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533681" w:rsidRPr="002142BC" w:rsidRDefault="0053368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3681" w:rsidRPr="003854FF" w:rsidRDefault="0053368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="00A16225">
        <w:rPr>
          <w:rFonts w:ascii="Times New Roman" w:hAnsi="Times New Roman"/>
          <w:b/>
          <w:bCs/>
          <w:noProof/>
          <w:sz w:val="24"/>
          <w:szCs w:val="24"/>
        </w:rPr>
        <w:t>MARIA DO SOCORRO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00.688.864/0001-48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901301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COLÉGIO ESTADUAL JOÃO JOSÉ COUTINHO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CA3C99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CA3C99">
        <w:rPr>
          <w:rFonts w:ascii="Times New Roman" w:hAnsi="Times New Roman"/>
          <w:b/>
          <w:noProof/>
          <w:sz w:val="24"/>
          <w:szCs w:val="24"/>
        </w:rPr>
        <w:t>WESLAINY CASTRO BARBOSA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93208F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CA3C99">
        <w:rPr>
          <w:rFonts w:ascii="Times New Roman" w:hAnsi="Times New Roman"/>
          <w:b/>
          <w:noProof/>
          <w:sz w:val="24"/>
          <w:szCs w:val="24"/>
        </w:rPr>
        <w:t>063.237.008-31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CA3C99">
        <w:rPr>
          <w:rFonts w:ascii="Times New Roman" w:hAnsi="Times New Roman"/>
          <w:b/>
          <w:noProof/>
          <w:sz w:val="24"/>
          <w:szCs w:val="24"/>
        </w:rPr>
        <w:t>11716142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CA3C99">
        <w:rPr>
          <w:rFonts w:ascii="Times New Roman" w:hAnsi="Times New Roman"/>
          <w:b/>
          <w:noProof/>
          <w:sz w:val="24"/>
          <w:szCs w:val="24"/>
        </w:rPr>
        <w:t>SJ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CA3C99">
        <w:rPr>
          <w:rFonts w:ascii="Times New Roman" w:hAnsi="Times New Roman"/>
          <w:b/>
          <w:noProof/>
          <w:sz w:val="24"/>
          <w:szCs w:val="24"/>
        </w:rPr>
        <w:t>MT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D80647">
        <w:rPr>
          <w:rFonts w:ascii="Times New Roman" w:hAnsi="Times New Roman"/>
          <w:b/>
          <w:bCs/>
          <w:noProof/>
          <w:sz w:val="24"/>
          <w:szCs w:val="24"/>
        </w:rPr>
        <w:t xml:space="preserve">02 de Agosto </w:t>
      </w:r>
      <w:r w:rsidR="00D11514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AVENIDA JOÃO BATISTA GONÇALVES, CONJUNTO VERA CRUZ I</w:t>
      </w:r>
      <w:r w:rsidR="00151579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533681" w:rsidRPr="002142BC" w:rsidRDefault="0053368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33681" w:rsidRPr="002142BC" w:rsidRDefault="0053368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533681" w:rsidRPr="003F13EE" w:rsidRDefault="0053368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D7B4C" w:rsidRDefault="0053368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3D7B4C" w:rsidRDefault="003D7B4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533681" w:rsidRPr="003D7B4C" w:rsidRDefault="00533681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533681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681" w:rsidRPr="002142BC" w:rsidRDefault="0053368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681" w:rsidRPr="002142BC" w:rsidRDefault="0053368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681" w:rsidRPr="002142BC" w:rsidRDefault="0053368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681" w:rsidRPr="002142BC" w:rsidRDefault="0053368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33681" w:rsidRPr="002142BC" w:rsidRDefault="0053368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681" w:rsidRPr="002142BC" w:rsidRDefault="0053368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33681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681" w:rsidRPr="002142BC" w:rsidRDefault="0053368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681" w:rsidRPr="002142BC" w:rsidRDefault="0053368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681" w:rsidRPr="002142BC" w:rsidRDefault="0053368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681" w:rsidRPr="002142BC" w:rsidRDefault="0053368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681" w:rsidRPr="002142BC" w:rsidRDefault="0053368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681" w:rsidRPr="002142BC" w:rsidRDefault="0053368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11514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514" w:rsidRPr="003D7B4C" w:rsidRDefault="00D1151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D7B4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1515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R$ 338,40</w:t>
            </w:r>
          </w:p>
        </w:tc>
      </w:tr>
      <w:tr w:rsidR="00D11514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514" w:rsidRPr="003D7B4C" w:rsidRDefault="00D1151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D7B4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1515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R$ 158,40</w:t>
            </w:r>
          </w:p>
        </w:tc>
      </w:tr>
      <w:tr w:rsidR="00D1151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3D7B4C" w:rsidRDefault="00D1151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D7B4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1515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R$ 24,03</w:t>
            </w:r>
          </w:p>
        </w:tc>
      </w:tr>
      <w:tr w:rsidR="00D1151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3D7B4C" w:rsidRDefault="00D1151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D7B4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1515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R$ 24,38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R$ 243,83</w:t>
            </w:r>
          </w:p>
        </w:tc>
      </w:tr>
      <w:tr w:rsidR="00D1151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3D7B4C" w:rsidRDefault="00D1151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D7B4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1515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R$ 62,40</w:t>
            </w:r>
          </w:p>
        </w:tc>
      </w:tr>
      <w:tr w:rsidR="00D1151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3D7B4C" w:rsidRDefault="00D1151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D7B4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1515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R$ 1.404,00</w:t>
            </w:r>
          </w:p>
        </w:tc>
      </w:tr>
      <w:tr w:rsidR="00D1151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3D7B4C" w:rsidRDefault="00D1151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D7B4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1515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E045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D11514"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R$ 2,58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R$ 12,90</w:t>
            </w:r>
          </w:p>
        </w:tc>
      </w:tr>
      <w:tr w:rsidR="00D1151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3D7B4C" w:rsidRDefault="00D1151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D7B4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1515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R$ 179,80</w:t>
            </w:r>
          </w:p>
        </w:tc>
      </w:tr>
      <w:tr w:rsidR="00D1151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3D7B4C" w:rsidRDefault="00D1151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D7B4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1515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R$ 5,78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R$ 346,80</w:t>
            </w:r>
          </w:p>
        </w:tc>
      </w:tr>
      <w:tr w:rsidR="00D1151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3D7B4C" w:rsidRDefault="00D1151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D7B4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1515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R$ 2,05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R$ 245,60</w:t>
            </w:r>
          </w:p>
        </w:tc>
      </w:tr>
      <w:tr w:rsidR="00D1151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3D7B4C" w:rsidRDefault="00D1151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D7B4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1515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R$ 15,33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R$ 306,60</w:t>
            </w:r>
          </w:p>
        </w:tc>
      </w:tr>
      <w:tr w:rsidR="00D1151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3D7B4C" w:rsidRDefault="00D1151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D7B4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1515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R$ 15,33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R$ 383,25</w:t>
            </w:r>
          </w:p>
        </w:tc>
      </w:tr>
      <w:tr w:rsidR="00D1151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3D7B4C" w:rsidRDefault="00D1151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D7B4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1515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R$ 2,92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R$ 29,17</w:t>
            </w:r>
          </w:p>
        </w:tc>
      </w:tr>
      <w:tr w:rsidR="00D1151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3D7B4C" w:rsidRDefault="00D1151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D7B4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1515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R$ 5,27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R$ 263,67</w:t>
            </w:r>
          </w:p>
        </w:tc>
      </w:tr>
      <w:tr w:rsidR="00D1151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3D7B4C" w:rsidRDefault="00D1151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D7B4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1515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R$ 1,48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R$ 959,83</w:t>
            </w:r>
          </w:p>
        </w:tc>
      </w:tr>
      <w:tr w:rsidR="00D1151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3D7B4C" w:rsidRDefault="00D1151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D7B4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1515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R$ 6,56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R$ 65,57</w:t>
            </w:r>
          </w:p>
        </w:tc>
      </w:tr>
      <w:tr w:rsidR="00D1151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3D7B4C" w:rsidRDefault="00D1151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D7B4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1515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R$ 2,14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R$ 257,20</w:t>
            </w:r>
          </w:p>
        </w:tc>
      </w:tr>
      <w:tr w:rsidR="00D1151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3D7B4C" w:rsidRDefault="00D1151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D7B4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1515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R$ 4,07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R$ 813,33</w:t>
            </w:r>
          </w:p>
        </w:tc>
      </w:tr>
      <w:tr w:rsidR="00D1151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3D7B4C" w:rsidRDefault="00D1151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D7B4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1515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R$ 5,32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R$ 79,85</w:t>
            </w:r>
          </w:p>
        </w:tc>
      </w:tr>
      <w:tr w:rsidR="00D1151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3D7B4C" w:rsidRDefault="00D1151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D7B4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1515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R$ 119,80</w:t>
            </w:r>
          </w:p>
        </w:tc>
      </w:tr>
      <w:tr w:rsidR="00D1151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3D7B4C" w:rsidRDefault="00D1151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D7B4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1515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R$ 1,73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R$ 345,33</w:t>
            </w:r>
          </w:p>
        </w:tc>
      </w:tr>
      <w:tr w:rsidR="00D1151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3D7B4C" w:rsidRDefault="00D1151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D7B4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1515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R$ 131,33</w:t>
            </w:r>
          </w:p>
        </w:tc>
      </w:tr>
      <w:tr w:rsidR="00D1151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3D7B4C" w:rsidRDefault="00D1151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D7B4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1515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R$ 5,12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R$ 322,56</w:t>
            </w:r>
          </w:p>
        </w:tc>
      </w:tr>
      <w:tr w:rsidR="00D1151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3D7B4C" w:rsidRDefault="00D1151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D7B4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1515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R$ 7,06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R$ 70,60</w:t>
            </w:r>
          </w:p>
        </w:tc>
      </w:tr>
      <w:tr w:rsidR="00D1151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3D7B4C" w:rsidRDefault="00D1151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D7B4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1515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R$ 3,91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R$ 351,90</w:t>
            </w:r>
          </w:p>
        </w:tc>
      </w:tr>
      <w:tr w:rsidR="00D1151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3D7B4C" w:rsidRDefault="00D1151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D7B4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1515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1514" w:rsidRPr="00D11514" w:rsidRDefault="00D11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514">
              <w:rPr>
                <w:rFonts w:ascii="Times New Roman" w:hAnsi="Times New Roman"/>
                <w:color w:val="000000"/>
                <w:sz w:val="24"/>
                <w:szCs w:val="24"/>
              </w:rPr>
              <w:t>R$ 185,33</w:t>
            </w:r>
          </w:p>
        </w:tc>
      </w:tr>
    </w:tbl>
    <w:p w:rsidR="00533681" w:rsidRPr="002142BC" w:rsidRDefault="00533681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533681" w:rsidRPr="002142BC" w:rsidRDefault="00533681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33681" w:rsidRPr="002142BC" w:rsidRDefault="00533681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533681" w:rsidRDefault="0053368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3D7B4C" w:rsidRPr="002142BC" w:rsidRDefault="003D7B4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533681" w:rsidRPr="002142BC" w:rsidRDefault="0053368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33681" w:rsidRPr="002142BC" w:rsidRDefault="0053368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533681" w:rsidRPr="002142BC" w:rsidRDefault="0053368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533681" w:rsidRPr="002142BC" w:rsidRDefault="0053368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33681" w:rsidRPr="002142BC" w:rsidRDefault="0053368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33681" w:rsidRPr="002142BC" w:rsidRDefault="0053368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33681" w:rsidRPr="00D35EFE" w:rsidRDefault="0053368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533681" w:rsidRDefault="0053368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33681" w:rsidRDefault="0053368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533681" w:rsidRPr="002142BC" w:rsidRDefault="0053368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533681" w:rsidRPr="002142BC" w:rsidRDefault="0053368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33681" w:rsidRPr="002142BC" w:rsidRDefault="0053368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533681" w:rsidRPr="002142BC" w:rsidRDefault="0053368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33681" w:rsidRPr="002142BC" w:rsidRDefault="0053368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33681" w:rsidRPr="00D35EFE" w:rsidRDefault="00533681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533681" w:rsidRDefault="00533681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33681" w:rsidRDefault="00533681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533681" w:rsidRPr="002142BC" w:rsidRDefault="00533681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533681" w:rsidRPr="002142BC" w:rsidRDefault="0053368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33681" w:rsidRPr="002142BC" w:rsidRDefault="0053368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33681" w:rsidRPr="002142BC" w:rsidRDefault="0053368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33681" w:rsidRPr="002142BC" w:rsidRDefault="0053368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33681" w:rsidRPr="002142BC" w:rsidRDefault="0053368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33681" w:rsidRPr="002142BC" w:rsidRDefault="0053368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533681" w:rsidRPr="002142BC" w:rsidRDefault="0053368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533681" w:rsidRPr="002142BC" w:rsidRDefault="0053368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33681" w:rsidRPr="00D35EFE" w:rsidRDefault="00533681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533681" w:rsidRPr="00D35EFE" w:rsidRDefault="00533681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533681" w:rsidRDefault="00533681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33681" w:rsidRDefault="00533681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533681" w:rsidRPr="002142BC" w:rsidRDefault="00533681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533681" w:rsidRDefault="00533681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533681" w:rsidRPr="002142BC" w:rsidRDefault="0053368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533681" w:rsidRPr="002142BC" w:rsidRDefault="0053368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533681" w:rsidRPr="00C661CC" w:rsidRDefault="0053368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533681" w:rsidRPr="002142BC" w:rsidRDefault="0053368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33681" w:rsidRPr="002142BC" w:rsidRDefault="0053368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33681" w:rsidRDefault="00533681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 xml:space="preserve">Os participantes poderão ser convocados a prestarem esclarecimentos ou informações complementares, verbais ou por escrito, a respeito de documentos ou propostas apresentados, sem que </w:t>
      </w:r>
      <w:r w:rsidRPr="002142BC">
        <w:rPr>
          <w:rFonts w:ascii="Times New Roman" w:hAnsi="Times New Roman"/>
          <w:color w:val="000000"/>
        </w:rPr>
        <w:lastRenderedPageBreak/>
        <w:t>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3D7B4C" w:rsidRDefault="003D7B4C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533681" w:rsidRPr="002142BC" w:rsidRDefault="0053368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33681" w:rsidRPr="002142BC" w:rsidRDefault="0053368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533681" w:rsidRPr="002142BC" w:rsidRDefault="0053368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33681" w:rsidRPr="002142BC" w:rsidRDefault="0053368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33681" w:rsidRPr="002142BC" w:rsidRDefault="0053368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533681" w:rsidRPr="002142BC" w:rsidRDefault="0053368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533681" w:rsidRPr="002142BC" w:rsidRDefault="0053368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33681" w:rsidRPr="002142BC" w:rsidRDefault="0053368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33681" w:rsidRPr="002142BC" w:rsidRDefault="0053368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533681" w:rsidRPr="002142BC" w:rsidRDefault="0053368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33681" w:rsidRPr="00212348" w:rsidRDefault="0053368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33681" w:rsidRPr="002142BC" w:rsidRDefault="0053368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33681" w:rsidRPr="002142BC" w:rsidRDefault="0053368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I. Proposta que contemple a totalidade do item;</w:t>
      </w:r>
    </w:p>
    <w:p w:rsidR="00533681" w:rsidRPr="002142BC" w:rsidRDefault="0053368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533681" w:rsidRPr="002142BC" w:rsidRDefault="0053368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533681" w:rsidRPr="002142BC" w:rsidRDefault="0053368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533681" w:rsidRPr="002142BC" w:rsidRDefault="0053368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33681" w:rsidRDefault="0053368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533681" w:rsidRPr="00067E0B" w:rsidRDefault="0053368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33681" w:rsidRDefault="00533681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533681" w:rsidRPr="002142BC" w:rsidRDefault="0053368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33681" w:rsidRPr="002142BC" w:rsidRDefault="0053368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33681" w:rsidRPr="002142BC" w:rsidRDefault="0053368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33681" w:rsidRPr="002142BC" w:rsidRDefault="0053368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A3C99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33681" w:rsidRPr="002142BC" w:rsidRDefault="0053368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151579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533681" w:rsidRPr="00796030" w:rsidRDefault="0053368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33681" w:rsidRPr="002142BC" w:rsidRDefault="0053368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33681" w:rsidRPr="002142BC" w:rsidRDefault="0053368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533681" w:rsidRPr="002142BC" w:rsidRDefault="0053368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533681" w:rsidRDefault="0053368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33681" w:rsidRPr="002142BC" w:rsidRDefault="0053368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A3C99">
        <w:rPr>
          <w:rFonts w:ascii="Times New Roman" w:hAnsi="Times New Roman"/>
          <w:b/>
          <w:bCs/>
          <w:noProof/>
        </w:rPr>
        <w:t>002/2016</w:t>
      </w:r>
    </w:p>
    <w:p w:rsidR="00533681" w:rsidRPr="002142BC" w:rsidRDefault="0053368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151579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533681" w:rsidRPr="00796030" w:rsidRDefault="0053368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33681" w:rsidRPr="002142BC" w:rsidRDefault="0053368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33681" w:rsidRPr="002142BC" w:rsidRDefault="0053368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D80647" w:rsidRDefault="00D8064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D80647" w:rsidRDefault="00D8064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533681" w:rsidRPr="002142BC" w:rsidRDefault="00533681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533681" w:rsidRPr="002142BC" w:rsidRDefault="0053368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33681" w:rsidRDefault="00533681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533681" w:rsidRPr="0067742C" w:rsidRDefault="00533681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533681" w:rsidRPr="0067742C" w:rsidRDefault="00533681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151579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151579">
        <w:rPr>
          <w:rFonts w:ascii="Times New Roman" w:hAnsi="Times New Roman"/>
          <w:sz w:val="24"/>
          <w:szCs w:val="24"/>
        </w:rPr>
        <w:t>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CA3C99">
        <w:rPr>
          <w:rFonts w:ascii="Times New Roman" w:hAnsi="Times New Roman"/>
          <w:b/>
          <w:noProof/>
          <w:sz w:val="24"/>
          <w:szCs w:val="24"/>
        </w:rPr>
        <w:t>COLÉGIO ESTADUAL JOÃO JOSÉ COUTINHO</w:t>
      </w:r>
      <w:proofErr w:type="gramEnd"/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AVENIDA JOÃO BATISTA GONÇALVES, CONJUNTO VERA CRUZ I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151579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D80647">
        <w:rPr>
          <w:rFonts w:ascii="Times New Roman" w:hAnsi="Times New Roman"/>
          <w:sz w:val="24"/>
          <w:szCs w:val="24"/>
        </w:rPr>
        <w:t xml:space="preserve"> </w:t>
      </w:r>
      <w:r w:rsidR="00D80647">
        <w:rPr>
          <w:rFonts w:ascii="Times New Roman" w:hAnsi="Times New Roman"/>
          <w:b/>
          <w:noProof/>
          <w:sz w:val="24"/>
          <w:szCs w:val="24"/>
        </w:rPr>
        <w:t xml:space="preserve">09 </w:t>
      </w:r>
      <w:r w:rsidR="00D80647">
        <w:rPr>
          <w:rFonts w:ascii="Times New Roman" w:hAnsi="Times New Roman"/>
          <w:noProof/>
          <w:sz w:val="24"/>
          <w:szCs w:val="24"/>
        </w:rPr>
        <w:t>de</w:t>
      </w:r>
      <w:r w:rsidR="00D80647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D80647">
        <w:rPr>
          <w:rFonts w:ascii="Times New Roman" w:hAnsi="Times New Roman"/>
          <w:sz w:val="24"/>
          <w:szCs w:val="24"/>
        </w:rPr>
        <w:t xml:space="preserve">até o dia </w:t>
      </w:r>
      <w:r w:rsidR="00D80647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D80647">
        <w:rPr>
          <w:rFonts w:ascii="Times New Roman" w:hAnsi="Times New Roman"/>
          <w:noProof/>
          <w:sz w:val="24"/>
          <w:szCs w:val="24"/>
        </w:rPr>
        <w:t xml:space="preserve">de </w:t>
      </w:r>
      <w:r w:rsidR="00D80647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CA3C99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CA3C99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533681" w:rsidRDefault="00533681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533681" w:rsidRPr="0067742C" w:rsidRDefault="0053368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533681" w:rsidRPr="0067742C" w:rsidRDefault="00533681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CA3C99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JOÃO JOSÉ COUTINHO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AVENIDA JOÃO BATISTA GONÇALVES, CONJUNTO VERA CRUZ I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151579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D7B4C" w:rsidRDefault="003D7B4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533681" w:rsidRPr="002142BC" w:rsidRDefault="0053368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533681" w:rsidRPr="002142BC" w:rsidRDefault="0053368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3D7B4C" w:rsidRDefault="003D7B4C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533681" w:rsidRPr="002142BC" w:rsidRDefault="0053368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533681" w:rsidRPr="002142BC" w:rsidRDefault="0053368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33681" w:rsidRPr="002142BC" w:rsidRDefault="0053368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533681" w:rsidRPr="002142BC" w:rsidRDefault="00533681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533681" w:rsidRPr="002142BC" w:rsidRDefault="00533681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533681" w:rsidRPr="00202E28" w:rsidRDefault="00533681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533681" w:rsidRPr="002142BC" w:rsidRDefault="00533681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33681" w:rsidRPr="002142BC" w:rsidRDefault="0053368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533681" w:rsidRPr="002142BC" w:rsidRDefault="0053368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533681" w:rsidRDefault="0053368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33681" w:rsidRPr="002C2B84" w:rsidRDefault="0053368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533681" w:rsidRPr="002C2B84" w:rsidRDefault="0053368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533681" w:rsidRPr="002C2B84" w:rsidRDefault="0053368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33681" w:rsidRPr="002C2B84" w:rsidRDefault="0053368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33681" w:rsidRPr="002142BC" w:rsidRDefault="0053368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533681" w:rsidRPr="002142BC" w:rsidRDefault="0053368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33681" w:rsidRPr="002C2B84" w:rsidRDefault="0053368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533681" w:rsidRPr="002142BC" w:rsidRDefault="0053368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33681" w:rsidRPr="002C2B84" w:rsidRDefault="0053368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533681" w:rsidRPr="002C2B84" w:rsidRDefault="0053368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533681" w:rsidRPr="002142BC" w:rsidRDefault="0053368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D11514" w:rsidRDefault="00D11514" w:rsidP="00FD10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D106A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FD106A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aos</w:t>
      </w:r>
      <w:r w:rsidR="00D80647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</w:t>
      </w:r>
      <w:r w:rsidR="00D80647" w:rsidRPr="00D80647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Pr="00034F9E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D80647" w:rsidRPr="00D80647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533681" w:rsidRPr="00FB4227" w:rsidRDefault="00533681" w:rsidP="00FD106A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33681" w:rsidRPr="00FB4227" w:rsidRDefault="00533681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33681" w:rsidRPr="00FD106A" w:rsidRDefault="00533681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FD106A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WESLAINY CASTRO BARBOSA</w:t>
      </w:r>
    </w:p>
    <w:p w:rsidR="00533681" w:rsidRPr="00FB4227" w:rsidRDefault="00533681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533681" w:rsidRPr="00FD106A" w:rsidRDefault="00533681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FD106A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JOÃO JOSÉ COUTINHO</w:t>
      </w:r>
    </w:p>
    <w:p w:rsidR="00533681" w:rsidRDefault="00533681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533681" w:rsidSect="0053368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533681" w:rsidRPr="002142BC" w:rsidRDefault="00533681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533681" w:rsidRPr="002142BC" w:rsidSect="0053368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2EA" w:rsidRDefault="006532EA" w:rsidP="004C0DC1">
      <w:pPr>
        <w:spacing w:after="0" w:line="240" w:lineRule="auto"/>
      </w:pPr>
      <w:r>
        <w:separator/>
      </w:r>
    </w:p>
  </w:endnote>
  <w:endnote w:type="continuationSeparator" w:id="0">
    <w:p w:rsidR="006532EA" w:rsidRDefault="006532E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81" w:rsidRPr="00283531" w:rsidRDefault="0053368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33681" w:rsidRPr="00283531" w:rsidRDefault="00533681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533681" w:rsidRPr="003D5724" w:rsidRDefault="00533681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533681" w:rsidRPr="00283531" w:rsidRDefault="00533681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533681" w:rsidRDefault="00533681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533681" w:rsidRPr="00581345" w:rsidRDefault="00533681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Pr="00283531" w:rsidRDefault="004A5E8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4A5E85" w:rsidRPr="003D5724" w:rsidRDefault="004A5E8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A5E85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A5E85" w:rsidRPr="00581345" w:rsidRDefault="004A5E8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2EA" w:rsidRDefault="006532EA" w:rsidP="004C0DC1">
      <w:pPr>
        <w:spacing w:after="0" w:line="240" w:lineRule="auto"/>
      </w:pPr>
      <w:r>
        <w:separator/>
      </w:r>
    </w:p>
  </w:footnote>
  <w:footnote w:type="continuationSeparator" w:id="0">
    <w:p w:rsidR="006532EA" w:rsidRDefault="006532E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81" w:rsidRDefault="00533681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Default="004A5E8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33D8"/>
    <w:rsid w:val="0012070C"/>
    <w:rsid w:val="00122755"/>
    <w:rsid w:val="00141782"/>
    <w:rsid w:val="00151579"/>
    <w:rsid w:val="0017334E"/>
    <w:rsid w:val="001752DC"/>
    <w:rsid w:val="00186826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D7B4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F5CBF"/>
    <w:rsid w:val="00503899"/>
    <w:rsid w:val="0052261E"/>
    <w:rsid w:val="00533681"/>
    <w:rsid w:val="00545C39"/>
    <w:rsid w:val="00570847"/>
    <w:rsid w:val="00576F33"/>
    <w:rsid w:val="00590945"/>
    <w:rsid w:val="00591CF3"/>
    <w:rsid w:val="00592E6D"/>
    <w:rsid w:val="005A1A2D"/>
    <w:rsid w:val="005B6CE4"/>
    <w:rsid w:val="005C3EDA"/>
    <w:rsid w:val="005C482E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32EA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4544"/>
    <w:rsid w:val="008F18A2"/>
    <w:rsid w:val="008F3EB4"/>
    <w:rsid w:val="00901301"/>
    <w:rsid w:val="009139BE"/>
    <w:rsid w:val="00916B61"/>
    <w:rsid w:val="00921BC2"/>
    <w:rsid w:val="00922BFF"/>
    <w:rsid w:val="0092607A"/>
    <w:rsid w:val="0093208F"/>
    <w:rsid w:val="00933831"/>
    <w:rsid w:val="00944287"/>
    <w:rsid w:val="00945967"/>
    <w:rsid w:val="00951E98"/>
    <w:rsid w:val="0095385C"/>
    <w:rsid w:val="009A160B"/>
    <w:rsid w:val="009B0781"/>
    <w:rsid w:val="009D1B1F"/>
    <w:rsid w:val="009D79C9"/>
    <w:rsid w:val="009E4C65"/>
    <w:rsid w:val="009F19A4"/>
    <w:rsid w:val="009F586D"/>
    <w:rsid w:val="00A00150"/>
    <w:rsid w:val="00A01614"/>
    <w:rsid w:val="00A02CDA"/>
    <w:rsid w:val="00A0649E"/>
    <w:rsid w:val="00A128A7"/>
    <w:rsid w:val="00A16225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AF2C49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BC352F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38F1"/>
    <w:rsid w:val="00C86685"/>
    <w:rsid w:val="00CA64A0"/>
    <w:rsid w:val="00CD5033"/>
    <w:rsid w:val="00CD7C0F"/>
    <w:rsid w:val="00CF04A0"/>
    <w:rsid w:val="00D069EB"/>
    <w:rsid w:val="00D11514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699F"/>
    <w:rsid w:val="00D671CD"/>
    <w:rsid w:val="00D70BBD"/>
    <w:rsid w:val="00D74C17"/>
    <w:rsid w:val="00D80647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77E2"/>
    <w:rsid w:val="00E04590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106A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3798C-1F14-46F1-A049-46A960E8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17</TotalTime>
  <Pages>11</Pages>
  <Words>2835</Words>
  <Characters>15314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18113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Rosânia Braga</dc:creator>
  <cp:lastModifiedBy>caio.gaioso</cp:lastModifiedBy>
  <cp:revision>11</cp:revision>
  <cp:lastPrinted>2016-05-12T13:00:00Z</cp:lastPrinted>
  <dcterms:created xsi:type="dcterms:W3CDTF">2016-06-09T17:59:00Z</dcterms:created>
  <dcterms:modified xsi:type="dcterms:W3CDTF">2016-07-18T14:18:00Z</dcterms:modified>
</cp:coreProperties>
</file>