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7E4" w:rsidRPr="002142BC" w:rsidRDefault="003827E4" w:rsidP="004C0DC1">
      <w:pPr>
        <w:spacing w:after="15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pt-BR"/>
        </w:rPr>
      </w:pPr>
    </w:p>
    <w:p w:rsidR="003827E4" w:rsidRPr="002142BC" w:rsidRDefault="003827E4" w:rsidP="008615D7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2D7D01">
        <w:rPr>
          <w:rFonts w:ascii="Times New Roman" w:eastAsia="Times New Roman" w:hAnsi="Times New Roman"/>
          <w:b/>
          <w:noProof/>
          <w:color w:val="000000"/>
          <w:sz w:val="28"/>
          <w:szCs w:val="28"/>
          <w:u w:val="single"/>
          <w:lang w:eastAsia="pt-BR"/>
        </w:rPr>
        <w:t>002/2016</w:t>
      </w:r>
    </w:p>
    <w:p w:rsidR="003827E4" w:rsidRPr="002142BC" w:rsidRDefault="003827E4" w:rsidP="008615D7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3827E4" w:rsidRPr="002142BC" w:rsidRDefault="003827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3827E4" w:rsidRPr="002142BC" w:rsidRDefault="003827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827E4" w:rsidRPr="003854FF" w:rsidRDefault="003827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54FF">
        <w:rPr>
          <w:rFonts w:ascii="Times New Roman" w:hAnsi="Times New Roman"/>
          <w:sz w:val="24"/>
          <w:szCs w:val="24"/>
        </w:rPr>
        <w:t xml:space="preserve">1.1 -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CONSELHO ESCOLAR </w:t>
      </w:r>
      <w:r w:rsidRPr="002D7D01">
        <w:rPr>
          <w:rFonts w:ascii="Times New Roman" w:hAnsi="Times New Roman"/>
          <w:b/>
          <w:bCs/>
          <w:noProof/>
          <w:sz w:val="24"/>
          <w:szCs w:val="24"/>
        </w:rPr>
        <w:t>DO COLÉGIO ESTADUAL JOAQUIM EDSON DE CAMARGO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inscrito no CNPJ sob nº </w:t>
      </w:r>
      <w:r w:rsidRPr="002D7D01">
        <w:rPr>
          <w:rFonts w:ascii="Times New Roman" w:hAnsi="Times New Roman"/>
          <w:b/>
          <w:bCs/>
          <w:noProof/>
          <w:sz w:val="24"/>
          <w:szCs w:val="24"/>
        </w:rPr>
        <w:t>00.669.041/0001-75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sz w:val="24"/>
          <w:szCs w:val="24"/>
        </w:rPr>
        <w:t>pessoa jurídica de direito público interno, d</w:t>
      </w:r>
      <w:r w:rsidR="003241C0">
        <w:rPr>
          <w:rFonts w:ascii="Times New Roman" w:hAnsi="Times New Roman"/>
          <w:sz w:val="24"/>
          <w:szCs w:val="24"/>
        </w:rPr>
        <w:t>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D7D01">
        <w:rPr>
          <w:rFonts w:ascii="Times New Roman" w:hAnsi="Times New Roman"/>
          <w:b/>
          <w:bCs/>
          <w:noProof/>
          <w:sz w:val="24"/>
          <w:szCs w:val="24"/>
        </w:rPr>
        <w:t>COLÉGIO ESTADUAL JOAQUIM EDSON DE CAMARGO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SUBSECRETARIA DE ESTADO DE EDUCAÇÃO, CULTURA E ESPORTE </w:t>
      </w:r>
      <w:r w:rsidRPr="002D7D01">
        <w:rPr>
          <w:rFonts w:ascii="Times New Roman" w:hAnsi="Times New Roman"/>
          <w:b/>
          <w:bCs/>
          <w:noProof/>
          <w:sz w:val="24"/>
          <w:szCs w:val="24"/>
        </w:rPr>
        <w:t>DE GOIÂNIA</w:t>
      </w:r>
      <w:r w:rsidRPr="003854FF">
        <w:rPr>
          <w:rFonts w:ascii="Times New Roman" w:hAnsi="Times New Roman"/>
          <w:sz w:val="24"/>
          <w:szCs w:val="24"/>
        </w:rPr>
        <w:t xml:space="preserve">, sediada no município de </w:t>
      </w:r>
      <w:r w:rsidRPr="002D7D01">
        <w:rPr>
          <w:rFonts w:ascii="Times New Roman" w:hAnsi="Times New Roman"/>
          <w:b/>
          <w:noProof/>
          <w:sz w:val="24"/>
          <w:szCs w:val="24"/>
        </w:rPr>
        <w:t>GOIÂNIA</w:t>
      </w:r>
      <w:r w:rsidRPr="003854F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 w:rsidRPr="002D7D01">
        <w:rPr>
          <w:rFonts w:ascii="Times New Roman" w:hAnsi="Times New Roman"/>
          <w:b/>
          <w:noProof/>
          <w:sz w:val="24"/>
          <w:szCs w:val="24"/>
        </w:rPr>
        <w:t>ROSÂNGELA MARIA DO CARMO</w:t>
      </w:r>
      <w:r w:rsidRPr="003854FF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3854FF">
        <w:rPr>
          <w:rFonts w:ascii="Times New Roman" w:hAnsi="Times New Roman"/>
          <w:sz w:val="24"/>
          <w:szCs w:val="24"/>
        </w:rPr>
        <w:t>inscrito(</w:t>
      </w:r>
      <w:proofErr w:type="gramEnd"/>
      <w:r w:rsidRPr="003854FF">
        <w:rPr>
          <w:rFonts w:ascii="Times New Roman" w:hAnsi="Times New Roman"/>
          <w:sz w:val="24"/>
          <w:szCs w:val="24"/>
        </w:rPr>
        <w:t xml:space="preserve">a) no CPF nº </w:t>
      </w:r>
      <w:r w:rsidRPr="002D7D01">
        <w:rPr>
          <w:rFonts w:ascii="Times New Roman" w:hAnsi="Times New Roman"/>
          <w:b/>
          <w:noProof/>
          <w:sz w:val="24"/>
          <w:szCs w:val="24"/>
        </w:rPr>
        <w:t>413.784.311-20</w:t>
      </w:r>
      <w:r w:rsidRPr="003854FF">
        <w:rPr>
          <w:rFonts w:ascii="Times New Roman" w:hAnsi="Times New Roman"/>
          <w:sz w:val="24"/>
          <w:szCs w:val="24"/>
        </w:rPr>
        <w:t xml:space="preserve">, Carteira de Identidade nº </w:t>
      </w:r>
      <w:r w:rsidRPr="002D7D01">
        <w:rPr>
          <w:rFonts w:ascii="Times New Roman" w:hAnsi="Times New Roman"/>
          <w:b/>
          <w:noProof/>
          <w:sz w:val="24"/>
          <w:szCs w:val="24"/>
        </w:rPr>
        <w:t>1737122</w:t>
      </w:r>
      <w:r w:rsidRPr="003854FF">
        <w:rPr>
          <w:rFonts w:ascii="Times New Roman" w:hAnsi="Times New Roman"/>
          <w:b/>
          <w:sz w:val="24"/>
          <w:szCs w:val="24"/>
        </w:rPr>
        <w:t xml:space="preserve"> </w:t>
      </w:r>
      <w:r w:rsidRPr="002D7D01">
        <w:rPr>
          <w:rFonts w:ascii="Times New Roman" w:hAnsi="Times New Roman"/>
          <w:b/>
          <w:noProof/>
          <w:sz w:val="24"/>
          <w:szCs w:val="24"/>
        </w:rPr>
        <w:t>SSP</w:t>
      </w:r>
      <w:r w:rsidRPr="003854FF">
        <w:rPr>
          <w:rFonts w:ascii="Times New Roman" w:hAnsi="Times New Roman"/>
          <w:b/>
          <w:sz w:val="24"/>
          <w:szCs w:val="24"/>
        </w:rPr>
        <w:t>/</w:t>
      </w:r>
      <w:r w:rsidRPr="002D7D01">
        <w:rPr>
          <w:rFonts w:ascii="Times New Roman" w:hAnsi="Times New Roman"/>
          <w:b/>
          <w:noProof/>
          <w:sz w:val="24"/>
          <w:szCs w:val="24"/>
        </w:rPr>
        <w:t>GO</w:t>
      </w:r>
      <w:r w:rsidRPr="003854FF">
        <w:rPr>
          <w:rFonts w:ascii="Times New Roman" w:hAnsi="Times New Roman"/>
          <w:sz w:val="24"/>
          <w:szCs w:val="24"/>
        </w:rPr>
        <w:t>, no uso de suas atribuições legais, e, considerando o</w:t>
      </w:r>
      <w:r w:rsidRPr="002142BC">
        <w:rPr>
          <w:rFonts w:ascii="Times New Roman" w:hAnsi="Times New Roman"/>
          <w:sz w:val="24"/>
          <w:szCs w:val="24"/>
        </w:rPr>
        <w:t xml:space="preserve">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1DD">
        <w:rPr>
          <w:rFonts w:ascii="Times New Roman" w:hAnsi="Times New Roman"/>
          <w:b/>
          <w:sz w:val="24"/>
          <w:szCs w:val="24"/>
        </w:rPr>
        <w:t>01</w:t>
      </w:r>
      <w:r w:rsidRPr="00214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2142BC">
        <w:rPr>
          <w:rFonts w:ascii="Times New Roman" w:hAnsi="Times New Roman"/>
          <w:sz w:val="24"/>
          <w:szCs w:val="24"/>
        </w:rPr>
        <w:t xml:space="preserve">agosto a </w:t>
      </w:r>
      <w:r>
        <w:rPr>
          <w:rFonts w:ascii="Times New Roman" w:hAnsi="Times New Roman"/>
          <w:b/>
          <w:sz w:val="24"/>
          <w:szCs w:val="24"/>
        </w:rPr>
        <w:t>23</w:t>
      </w:r>
      <w:r w:rsidRPr="00102E85">
        <w:rPr>
          <w:rFonts w:ascii="Times New Roman" w:hAnsi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66447B">
        <w:rPr>
          <w:rFonts w:ascii="Times New Roman" w:hAnsi="Times New Roman"/>
          <w:b/>
          <w:bCs/>
          <w:noProof/>
          <w:sz w:val="24"/>
          <w:szCs w:val="24"/>
        </w:rPr>
        <w:t xml:space="preserve">02 de Agosto de </w:t>
      </w:r>
      <w:r>
        <w:rPr>
          <w:rFonts w:ascii="Times New Roman" w:hAnsi="Times New Roman"/>
          <w:b/>
          <w:bCs/>
          <w:noProof/>
          <w:sz w:val="24"/>
          <w:szCs w:val="24"/>
        </w:rPr>
        <w:t>2016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D7D01">
        <w:rPr>
          <w:rFonts w:ascii="Times New Roman" w:hAnsi="Times New Roman"/>
          <w:b/>
          <w:bCs/>
          <w:noProof/>
          <w:sz w:val="24"/>
          <w:szCs w:val="24"/>
        </w:rPr>
        <w:t>RUA SANTIAGO S/N, QD 232, JARDIM NOVO MUNDO</w:t>
      </w:r>
      <w:r w:rsidR="003241C0">
        <w:rPr>
          <w:rFonts w:ascii="Times New Roman" w:hAnsi="Times New Roman"/>
          <w:b/>
          <w:bCs/>
          <w:noProof/>
          <w:sz w:val="24"/>
          <w:szCs w:val="24"/>
        </w:rPr>
        <w:t>-GOIÂNIA/GO</w:t>
      </w:r>
      <w:r w:rsidRPr="003854FF">
        <w:rPr>
          <w:rFonts w:ascii="Times New Roman" w:hAnsi="Times New Roman"/>
          <w:b/>
          <w:bCs/>
          <w:sz w:val="24"/>
          <w:szCs w:val="24"/>
        </w:rPr>
        <w:t>.</w:t>
      </w:r>
    </w:p>
    <w:p w:rsidR="003827E4" w:rsidRPr="002142BC" w:rsidRDefault="003827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827E4" w:rsidRPr="002142BC" w:rsidRDefault="003827E4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3827E4" w:rsidRPr="003F13EE" w:rsidRDefault="003827E4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6447B" w:rsidRDefault="003827E4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 </w:t>
      </w:r>
    </w:p>
    <w:p w:rsidR="0066447B" w:rsidRDefault="0066447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3827E4" w:rsidRPr="0066447B" w:rsidRDefault="003827E4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3827E4" w:rsidRPr="00711AB3" w:rsidTr="008E454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827E4" w:rsidRPr="002142BC" w:rsidRDefault="003827E4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827E4" w:rsidRPr="002142BC" w:rsidRDefault="003827E4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827E4" w:rsidRPr="002142BC" w:rsidRDefault="003827E4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827E4" w:rsidRPr="002142BC" w:rsidRDefault="003827E4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3827E4" w:rsidRPr="002142BC" w:rsidRDefault="003827E4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827E4" w:rsidRPr="002142BC" w:rsidRDefault="003827E4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827E4" w:rsidRPr="00711AB3" w:rsidTr="008E454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827E4" w:rsidRPr="002142BC" w:rsidRDefault="003827E4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827E4" w:rsidRPr="002142BC" w:rsidRDefault="003827E4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827E4" w:rsidRPr="002142BC" w:rsidRDefault="003827E4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827E4" w:rsidRPr="002142BC" w:rsidRDefault="003827E4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827E4" w:rsidRPr="002142BC" w:rsidRDefault="003827E4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827E4" w:rsidRPr="002142BC" w:rsidRDefault="003827E4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04D06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4D06" w:rsidRPr="0066447B" w:rsidRDefault="00C04D06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6447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4D06" w:rsidRPr="00C04D06" w:rsidRDefault="00C04D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D06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="003241C0">
              <w:rPr>
                <w:rFonts w:ascii="Times New Roman" w:hAnsi="Times New Roman"/>
                <w:color w:val="000000"/>
                <w:sz w:val="24"/>
                <w:szCs w:val="24"/>
              </w:rPr>
              <w:t>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4D06" w:rsidRPr="00C04D06" w:rsidRDefault="00C04D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D0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4D06" w:rsidRPr="00C04D06" w:rsidRDefault="00C04D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D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4D06" w:rsidRPr="00C04D06" w:rsidRDefault="00C04D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D06">
              <w:rPr>
                <w:rFonts w:ascii="Times New Roman" w:hAnsi="Times New Roman"/>
                <w:color w:val="000000"/>
                <w:sz w:val="24"/>
                <w:szCs w:val="24"/>
              </w:rPr>
              <w:t>R$ 3,18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4D06" w:rsidRPr="00C04D06" w:rsidRDefault="00C04D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D06">
              <w:rPr>
                <w:rFonts w:ascii="Times New Roman" w:hAnsi="Times New Roman"/>
                <w:color w:val="000000"/>
                <w:sz w:val="24"/>
                <w:szCs w:val="24"/>
              </w:rPr>
              <w:t>R$ 635,33</w:t>
            </w:r>
          </w:p>
        </w:tc>
      </w:tr>
      <w:tr w:rsidR="00C04D06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4D06" w:rsidRPr="0066447B" w:rsidRDefault="00C04D06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6447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4D06" w:rsidRPr="00C04D06" w:rsidRDefault="00C04D06">
            <w:pPr>
              <w:rPr>
                <w:rFonts w:ascii="Times New Roman" w:hAnsi="Times New Roman"/>
                <w:sz w:val="24"/>
                <w:szCs w:val="24"/>
              </w:rPr>
            </w:pPr>
            <w:r w:rsidRPr="00C04D06">
              <w:rPr>
                <w:rFonts w:ascii="Times New Roman" w:hAnsi="Times New Roman"/>
                <w:sz w:val="24"/>
                <w:szCs w:val="24"/>
              </w:rPr>
              <w:t>A</w:t>
            </w:r>
            <w:r w:rsidR="003241C0">
              <w:rPr>
                <w:rFonts w:ascii="Times New Roman" w:hAnsi="Times New Roman"/>
                <w:sz w:val="24"/>
                <w:szCs w:val="24"/>
              </w:rPr>
              <w:t>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4D06" w:rsidRPr="00C04D06" w:rsidRDefault="00C04D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D0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4D06" w:rsidRPr="00C04D06" w:rsidRDefault="00C04D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D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4D06" w:rsidRPr="00C04D06" w:rsidRDefault="00C04D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D06">
              <w:rPr>
                <w:rFonts w:ascii="Times New Roman" w:hAnsi="Times New Roman"/>
                <w:color w:val="000000"/>
                <w:sz w:val="24"/>
                <w:szCs w:val="24"/>
              </w:rPr>
              <w:t>R$ 13,43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4D06" w:rsidRPr="00C04D06" w:rsidRDefault="00C04D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D06">
              <w:rPr>
                <w:rFonts w:ascii="Times New Roman" w:hAnsi="Times New Roman"/>
                <w:color w:val="000000"/>
                <w:sz w:val="24"/>
                <w:szCs w:val="24"/>
              </w:rPr>
              <w:t>R$ 134,33</w:t>
            </w:r>
          </w:p>
        </w:tc>
      </w:tr>
      <w:tr w:rsidR="00C04D06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4D06" w:rsidRPr="0066447B" w:rsidRDefault="00C04D06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6447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4D06" w:rsidRPr="00C04D06" w:rsidRDefault="00C04D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D06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="003241C0">
              <w:rPr>
                <w:rFonts w:ascii="Times New Roman" w:hAnsi="Times New Roman"/>
                <w:color w:val="000000"/>
                <w:sz w:val="24"/>
                <w:szCs w:val="24"/>
              </w:rPr>
              <w:t>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4D06" w:rsidRPr="00C04D06" w:rsidRDefault="00C04D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D0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4D06" w:rsidRPr="00C04D06" w:rsidRDefault="00C04D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D0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4D06" w:rsidRPr="00C04D06" w:rsidRDefault="00C04D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D06">
              <w:rPr>
                <w:rFonts w:ascii="Times New Roman" w:hAnsi="Times New Roman"/>
                <w:color w:val="000000"/>
                <w:sz w:val="24"/>
                <w:szCs w:val="24"/>
              </w:rPr>
              <w:t>R$ 2,58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4D06" w:rsidRPr="00C04D06" w:rsidRDefault="00C04D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D06">
              <w:rPr>
                <w:rFonts w:ascii="Times New Roman" w:hAnsi="Times New Roman"/>
                <w:color w:val="000000"/>
                <w:sz w:val="24"/>
                <w:szCs w:val="24"/>
              </w:rPr>
              <w:t>R$ 773,00</w:t>
            </w:r>
          </w:p>
        </w:tc>
      </w:tr>
      <w:tr w:rsidR="00C04D06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4D06" w:rsidRPr="0066447B" w:rsidRDefault="00C04D06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6447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4D06" w:rsidRPr="00C04D06" w:rsidRDefault="00C04D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D06"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  <w:r w:rsidR="003241C0">
              <w:rPr>
                <w:rFonts w:ascii="Times New Roman" w:hAnsi="Times New Roman"/>
                <w:color w:val="000000"/>
                <w:sz w:val="24"/>
                <w:szCs w:val="24"/>
              </w:rPr>
              <w:t>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4D06" w:rsidRPr="00C04D06" w:rsidRDefault="00C04D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D0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4D06" w:rsidRPr="00C04D06" w:rsidRDefault="00C04D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D06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4D06" w:rsidRPr="00C04D06" w:rsidRDefault="00C04D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D06">
              <w:rPr>
                <w:rFonts w:ascii="Times New Roman" w:hAnsi="Times New Roman"/>
                <w:color w:val="000000"/>
                <w:sz w:val="24"/>
                <w:szCs w:val="24"/>
              </w:rPr>
              <w:t>R$ 3,10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4D06" w:rsidRPr="00C04D06" w:rsidRDefault="00C04D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D06">
              <w:rPr>
                <w:rFonts w:ascii="Times New Roman" w:hAnsi="Times New Roman"/>
                <w:color w:val="000000"/>
                <w:sz w:val="24"/>
                <w:szCs w:val="24"/>
              </w:rPr>
              <w:t>R$ 3.103,33</w:t>
            </w:r>
          </w:p>
        </w:tc>
      </w:tr>
      <w:tr w:rsidR="00C04D06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4D06" w:rsidRPr="0066447B" w:rsidRDefault="00C04D06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6447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4D06" w:rsidRPr="00C04D06" w:rsidRDefault="00C04D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D06">
              <w:rPr>
                <w:rFonts w:ascii="Times New Roman" w:hAnsi="Times New Roman"/>
                <w:color w:val="000000"/>
                <w:sz w:val="24"/>
                <w:szCs w:val="24"/>
              </w:rPr>
              <w:t>F</w:t>
            </w:r>
            <w:r w:rsidR="003241C0">
              <w:rPr>
                <w:rFonts w:ascii="Times New Roman" w:hAnsi="Times New Roman"/>
                <w:color w:val="000000"/>
                <w:sz w:val="24"/>
                <w:szCs w:val="24"/>
              </w:rPr>
              <w:t>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4D06" w:rsidRPr="00C04D06" w:rsidRDefault="00C04D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D0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4D06" w:rsidRPr="00C04D06" w:rsidRDefault="00C04D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D06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4D06" w:rsidRPr="00C04D06" w:rsidRDefault="00C04D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D06">
              <w:rPr>
                <w:rFonts w:ascii="Times New Roman" w:hAnsi="Times New Roman"/>
                <w:color w:val="000000"/>
                <w:sz w:val="24"/>
                <w:szCs w:val="24"/>
              </w:rPr>
              <w:t>R$ 4,88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4D06" w:rsidRPr="00C04D06" w:rsidRDefault="00C04D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D06">
              <w:rPr>
                <w:rFonts w:ascii="Times New Roman" w:hAnsi="Times New Roman"/>
                <w:color w:val="000000"/>
                <w:sz w:val="24"/>
                <w:szCs w:val="24"/>
              </w:rPr>
              <w:t>R$ 146,40</w:t>
            </w:r>
          </w:p>
        </w:tc>
      </w:tr>
      <w:tr w:rsidR="00C04D06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4D06" w:rsidRPr="0066447B" w:rsidRDefault="00C04D06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6447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4D06" w:rsidRPr="00C04D06" w:rsidRDefault="00C04D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D06">
              <w:rPr>
                <w:rFonts w:ascii="Times New Roman" w:hAnsi="Times New Roman"/>
                <w:color w:val="000000"/>
                <w:sz w:val="24"/>
                <w:szCs w:val="24"/>
              </w:rPr>
              <w:t>F</w:t>
            </w:r>
            <w:r w:rsidR="003241C0">
              <w:rPr>
                <w:rFonts w:ascii="Times New Roman" w:hAnsi="Times New Roman"/>
                <w:color w:val="000000"/>
                <w:sz w:val="24"/>
                <w:szCs w:val="24"/>
              </w:rPr>
              <w:t>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4D06" w:rsidRPr="00C04D06" w:rsidRDefault="00C04D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D0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4D06" w:rsidRPr="00C04D06" w:rsidRDefault="00C04D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D06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4D06" w:rsidRPr="00C04D06" w:rsidRDefault="00C04D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D06">
              <w:rPr>
                <w:rFonts w:ascii="Times New Roman" w:hAnsi="Times New Roman"/>
                <w:color w:val="000000"/>
                <w:sz w:val="24"/>
                <w:szCs w:val="24"/>
              </w:rPr>
              <w:t>R$ 6,37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4D06" w:rsidRPr="00C04D06" w:rsidRDefault="00C04D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D06">
              <w:rPr>
                <w:rFonts w:ascii="Times New Roman" w:hAnsi="Times New Roman"/>
                <w:color w:val="000000"/>
                <w:sz w:val="24"/>
                <w:szCs w:val="24"/>
              </w:rPr>
              <w:t>R$ 1.591,67</w:t>
            </w:r>
          </w:p>
        </w:tc>
      </w:tr>
      <w:tr w:rsidR="00C04D06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4D06" w:rsidRPr="0066447B" w:rsidRDefault="00C04D06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6447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4D06" w:rsidRPr="00C04D06" w:rsidRDefault="00C04D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D06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  <w:r w:rsidR="003241C0">
              <w:rPr>
                <w:rFonts w:ascii="Times New Roman" w:hAnsi="Times New Roman"/>
                <w:color w:val="000000"/>
                <w:sz w:val="24"/>
                <w:szCs w:val="24"/>
              </w:rPr>
              <w:t>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4D06" w:rsidRPr="00C04D06" w:rsidRDefault="00C04D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D0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4D06" w:rsidRPr="00C04D06" w:rsidRDefault="00C04D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D06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4D06" w:rsidRPr="00C04D06" w:rsidRDefault="00C04D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D06">
              <w:rPr>
                <w:rFonts w:ascii="Times New Roman" w:hAnsi="Times New Roman"/>
                <w:color w:val="000000"/>
                <w:sz w:val="24"/>
                <w:szCs w:val="24"/>
              </w:rPr>
              <w:t>R$ 2,30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4D06" w:rsidRPr="00C04D06" w:rsidRDefault="00C04D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D06">
              <w:rPr>
                <w:rFonts w:ascii="Times New Roman" w:hAnsi="Times New Roman"/>
                <w:color w:val="000000"/>
                <w:sz w:val="24"/>
                <w:szCs w:val="24"/>
              </w:rPr>
              <w:t>R$ 2.303,33</w:t>
            </w:r>
          </w:p>
        </w:tc>
      </w:tr>
      <w:tr w:rsidR="00C04D06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4D06" w:rsidRPr="0066447B" w:rsidRDefault="00C04D06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6447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4D06" w:rsidRPr="00C04D06" w:rsidRDefault="00C04D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D06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  <w:r w:rsidR="003241C0">
              <w:rPr>
                <w:rFonts w:ascii="Times New Roman" w:hAnsi="Times New Roman"/>
                <w:color w:val="000000"/>
                <w:sz w:val="24"/>
                <w:szCs w:val="24"/>
              </w:rPr>
              <w:t>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4D06" w:rsidRPr="00C04D06" w:rsidRDefault="00C04D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D06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4D06" w:rsidRPr="00C04D06" w:rsidRDefault="00C04D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D06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4D06" w:rsidRPr="00C04D06" w:rsidRDefault="00C04D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D06">
              <w:rPr>
                <w:rFonts w:ascii="Times New Roman" w:hAnsi="Times New Roman"/>
                <w:color w:val="000000"/>
                <w:sz w:val="24"/>
                <w:szCs w:val="24"/>
              </w:rPr>
              <w:t>R$ 3,69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4D06" w:rsidRPr="00C04D06" w:rsidRDefault="00C04D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D06">
              <w:rPr>
                <w:rFonts w:ascii="Times New Roman" w:hAnsi="Times New Roman"/>
                <w:color w:val="000000"/>
                <w:sz w:val="24"/>
                <w:szCs w:val="24"/>
              </w:rPr>
              <w:t>R$ 3.321,00</w:t>
            </w:r>
          </w:p>
        </w:tc>
      </w:tr>
      <w:tr w:rsidR="00C04D06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4D06" w:rsidRPr="0066447B" w:rsidRDefault="00C04D06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6447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4D06" w:rsidRPr="00C04D06" w:rsidRDefault="00C04D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D06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 w:rsidR="003241C0">
              <w:rPr>
                <w:rFonts w:ascii="Times New Roman" w:hAnsi="Times New Roman"/>
                <w:color w:val="000000"/>
                <w:sz w:val="24"/>
                <w:szCs w:val="24"/>
              </w:rPr>
              <w:t>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4D06" w:rsidRPr="00C04D06" w:rsidRDefault="00C04D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D0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4D06" w:rsidRPr="00C04D06" w:rsidRDefault="00C04D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D06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4D06" w:rsidRPr="00C04D06" w:rsidRDefault="00C04D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D06">
              <w:rPr>
                <w:rFonts w:ascii="Times New Roman" w:hAnsi="Times New Roman"/>
                <w:color w:val="000000"/>
                <w:sz w:val="24"/>
                <w:szCs w:val="24"/>
              </w:rPr>
              <w:t>R$ 3,82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4D06" w:rsidRPr="00C04D06" w:rsidRDefault="00C04D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D06">
              <w:rPr>
                <w:rFonts w:ascii="Times New Roman" w:hAnsi="Times New Roman"/>
                <w:color w:val="000000"/>
                <w:sz w:val="24"/>
                <w:szCs w:val="24"/>
              </w:rPr>
              <w:t>R$ 1.911,67</w:t>
            </w:r>
          </w:p>
        </w:tc>
      </w:tr>
      <w:tr w:rsidR="00C04D06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4D06" w:rsidRPr="0066447B" w:rsidRDefault="00C04D06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6447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4D06" w:rsidRPr="00C04D06" w:rsidRDefault="00C04D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D06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 w:rsidR="003241C0">
              <w:rPr>
                <w:rFonts w:ascii="Times New Roman" w:hAnsi="Times New Roman"/>
                <w:color w:val="000000"/>
                <w:sz w:val="24"/>
                <w:szCs w:val="24"/>
              </w:rPr>
              <w:t>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4D06" w:rsidRPr="00C04D06" w:rsidRDefault="00C04D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D0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4D06" w:rsidRPr="00C04D06" w:rsidRDefault="00C04D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D0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4D06" w:rsidRPr="00C04D06" w:rsidRDefault="00C04D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D06">
              <w:rPr>
                <w:rFonts w:ascii="Times New Roman" w:hAnsi="Times New Roman"/>
                <w:color w:val="000000"/>
                <w:sz w:val="24"/>
                <w:szCs w:val="24"/>
              </w:rPr>
              <w:t>R$ 4,35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4D06" w:rsidRPr="00C04D06" w:rsidRDefault="00C04D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D06">
              <w:rPr>
                <w:rFonts w:ascii="Times New Roman" w:hAnsi="Times New Roman"/>
                <w:color w:val="000000"/>
                <w:sz w:val="24"/>
                <w:szCs w:val="24"/>
              </w:rPr>
              <w:t>R$ 434,67</w:t>
            </w:r>
          </w:p>
        </w:tc>
      </w:tr>
      <w:tr w:rsidR="00C04D06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4D06" w:rsidRPr="0066447B" w:rsidRDefault="00C04D06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6447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4D06" w:rsidRPr="00C04D06" w:rsidRDefault="00C04D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D06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 w:rsidR="003241C0">
              <w:rPr>
                <w:rFonts w:ascii="Times New Roman" w:hAnsi="Times New Roman"/>
                <w:color w:val="000000"/>
                <w:sz w:val="24"/>
                <w:szCs w:val="24"/>
              </w:rPr>
              <w:t>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4D06" w:rsidRPr="00C04D06" w:rsidRDefault="00C04D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D0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4D06" w:rsidRPr="00C04D06" w:rsidRDefault="00C04D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D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4D06" w:rsidRPr="00C04D06" w:rsidRDefault="00C04D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D06">
              <w:rPr>
                <w:rFonts w:ascii="Times New Roman" w:hAnsi="Times New Roman"/>
                <w:color w:val="000000"/>
                <w:sz w:val="24"/>
                <w:szCs w:val="24"/>
              </w:rPr>
              <w:t>R$ 3,23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4D06" w:rsidRPr="00C04D06" w:rsidRDefault="00C04D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D06">
              <w:rPr>
                <w:rFonts w:ascii="Times New Roman" w:hAnsi="Times New Roman"/>
                <w:color w:val="000000"/>
                <w:sz w:val="24"/>
                <w:szCs w:val="24"/>
              </w:rPr>
              <w:t>R$ 646,00</w:t>
            </w:r>
          </w:p>
        </w:tc>
      </w:tr>
      <w:tr w:rsidR="00C04D06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4D06" w:rsidRPr="0066447B" w:rsidRDefault="00C04D06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6447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4D06" w:rsidRPr="00C04D06" w:rsidRDefault="00C04D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D06"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  <w:r w:rsidR="003241C0">
              <w:rPr>
                <w:rFonts w:ascii="Times New Roman" w:hAnsi="Times New Roman"/>
                <w:color w:val="000000"/>
                <w:sz w:val="24"/>
                <w:szCs w:val="24"/>
              </w:rPr>
              <w:t>VO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4D06" w:rsidRPr="00C04D06" w:rsidRDefault="00C04D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D0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4D06" w:rsidRPr="00C04D06" w:rsidRDefault="00C04D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D06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4D06" w:rsidRPr="00C04D06" w:rsidRDefault="00C04D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D06">
              <w:rPr>
                <w:rFonts w:ascii="Times New Roman" w:hAnsi="Times New Roman"/>
                <w:color w:val="000000"/>
                <w:sz w:val="24"/>
                <w:szCs w:val="24"/>
              </w:rPr>
              <w:t>R$ 5,55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4D06" w:rsidRPr="00C04D06" w:rsidRDefault="00C04D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D06">
              <w:rPr>
                <w:rFonts w:ascii="Times New Roman" w:hAnsi="Times New Roman"/>
                <w:color w:val="000000"/>
                <w:sz w:val="24"/>
                <w:szCs w:val="24"/>
              </w:rPr>
              <w:t>R$ 333,20</w:t>
            </w:r>
          </w:p>
        </w:tc>
      </w:tr>
      <w:tr w:rsidR="00C04D06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4D06" w:rsidRPr="0066447B" w:rsidRDefault="00C04D06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6447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4D06" w:rsidRPr="00C04D06" w:rsidRDefault="00C04D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D06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="003241C0">
              <w:rPr>
                <w:rFonts w:ascii="Times New Roman" w:hAnsi="Times New Roman"/>
                <w:color w:val="000000"/>
                <w:sz w:val="24"/>
                <w:szCs w:val="24"/>
              </w:rPr>
              <w:t>OLPA DE FRUTAS VÁRIOS SABORES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4D06" w:rsidRPr="00C04D06" w:rsidRDefault="00C04D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D0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4D06" w:rsidRPr="00C04D06" w:rsidRDefault="00C04D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D0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4D06" w:rsidRPr="00C04D06" w:rsidRDefault="00C04D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D06">
              <w:rPr>
                <w:rFonts w:ascii="Times New Roman" w:hAnsi="Times New Roman"/>
                <w:color w:val="000000"/>
                <w:sz w:val="24"/>
                <w:szCs w:val="24"/>
              </w:rPr>
              <w:t>R$ 13,09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4D06" w:rsidRPr="00C04D06" w:rsidRDefault="00C04D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D06">
              <w:rPr>
                <w:rFonts w:ascii="Times New Roman" w:hAnsi="Times New Roman"/>
                <w:color w:val="000000"/>
                <w:sz w:val="24"/>
                <w:szCs w:val="24"/>
              </w:rPr>
              <w:t>R$ 261,87</w:t>
            </w:r>
          </w:p>
        </w:tc>
      </w:tr>
      <w:tr w:rsidR="00C04D06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4D06" w:rsidRPr="0066447B" w:rsidRDefault="00C04D06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6447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4D06" w:rsidRPr="00C04D06" w:rsidRDefault="00C04D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D06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="003241C0">
              <w:rPr>
                <w:rFonts w:ascii="Times New Roman" w:hAnsi="Times New Roman"/>
                <w:color w:val="000000"/>
                <w:sz w:val="24"/>
                <w:szCs w:val="24"/>
              </w:rPr>
              <w:t>ROTEÍNA DE SOJA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4D06" w:rsidRPr="00C04D06" w:rsidRDefault="00C04D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D0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4D06" w:rsidRPr="00C04D06" w:rsidRDefault="00C04D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D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4D06" w:rsidRPr="00C04D06" w:rsidRDefault="00C04D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D06">
              <w:rPr>
                <w:rFonts w:ascii="Times New Roman" w:hAnsi="Times New Roman"/>
                <w:color w:val="000000"/>
                <w:sz w:val="24"/>
                <w:szCs w:val="24"/>
              </w:rPr>
              <w:t>R$ 11,67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4D06" w:rsidRPr="00C04D06" w:rsidRDefault="00C04D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D06">
              <w:rPr>
                <w:rFonts w:ascii="Times New Roman" w:hAnsi="Times New Roman"/>
                <w:color w:val="000000"/>
                <w:sz w:val="24"/>
                <w:szCs w:val="24"/>
              </w:rPr>
              <w:t>R$ 116,67</w:t>
            </w:r>
          </w:p>
        </w:tc>
      </w:tr>
      <w:tr w:rsidR="00C04D06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4D06" w:rsidRPr="0066447B" w:rsidRDefault="00C04D06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6447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4D06" w:rsidRPr="00C04D06" w:rsidRDefault="00C04D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D06"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="003241C0">
              <w:rPr>
                <w:rFonts w:ascii="Times New Roman" w:hAnsi="Times New Roman"/>
                <w:color w:val="000000"/>
                <w:sz w:val="24"/>
                <w:szCs w:val="24"/>
              </w:rPr>
              <w:t>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4D06" w:rsidRPr="00C04D06" w:rsidRDefault="00C04D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D0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4D06" w:rsidRPr="00C04D06" w:rsidRDefault="00C04D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D0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4D06" w:rsidRPr="00C04D06" w:rsidRDefault="00C04D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D06">
              <w:rPr>
                <w:rFonts w:ascii="Times New Roman" w:hAnsi="Times New Roman"/>
                <w:color w:val="000000"/>
                <w:sz w:val="24"/>
                <w:szCs w:val="24"/>
              </w:rPr>
              <w:t>R$ 5,64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4D06" w:rsidRPr="00C04D06" w:rsidRDefault="00C04D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D06">
              <w:rPr>
                <w:rFonts w:ascii="Times New Roman" w:hAnsi="Times New Roman"/>
                <w:color w:val="000000"/>
                <w:sz w:val="24"/>
                <w:szCs w:val="24"/>
              </w:rPr>
              <w:t>R$ 564,33</w:t>
            </w:r>
          </w:p>
        </w:tc>
      </w:tr>
    </w:tbl>
    <w:p w:rsidR="003827E4" w:rsidRPr="002142BC" w:rsidRDefault="003827E4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lastRenderedPageBreak/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3827E4" w:rsidRPr="002142BC" w:rsidRDefault="003827E4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827E4" w:rsidRPr="002142BC" w:rsidRDefault="003827E4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3. FONTE DE RECURSO</w:t>
      </w:r>
    </w:p>
    <w:p w:rsidR="003827E4" w:rsidRDefault="003827E4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66447B" w:rsidRPr="002142BC" w:rsidRDefault="0066447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3827E4" w:rsidRPr="002142BC" w:rsidRDefault="003827E4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827E4" w:rsidRPr="002142BC" w:rsidRDefault="003827E4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3827E4" w:rsidRPr="002142BC" w:rsidRDefault="003827E4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3827E4" w:rsidRPr="002142BC" w:rsidRDefault="003827E4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827E4" w:rsidRPr="002142BC" w:rsidRDefault="003827E4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827E4" w:rsidRPr="002142BC" w:rsidRDefault="003827E4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827E4" w:rsidRPr="00D35EFE" w:rsidRDefault="003827E4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3827E4" w:rsidRDefault="003827E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827E4" w:rsidRDefault="003827E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3827E4" w:rsidRPr="002142BC" w:rsidRDefault="003827E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3827E4" w:rsidRPr="002142BC" w:rsidRDefault="003827E4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3827E4" w:rsidRPr="002142BC" w:rsidRDefault="003827E4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pena de inabilitação:</w:t>
      </w:r>
    </w:p>
    <w:p w:rsidR="003827E4" w:rsidRPr="002142BC" w:rsidRDefault="003827E4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827E4" w:rsidRPr="002142BC" w:rsidRDefault="003827E4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827E4" w:rsidRPr="00D35EFE" w:rsidRDefault="003827E4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3827E4" w:rsidRDefault="003827E4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827E4" w:rsidRDefault="003827E4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3827E4" w:rsidRPr="002142BC" w:rsidRDefault="003827E4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3827E4" w:rsidRPr="002142BC" w:rsidRDefault="003827E4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827E4" w:rsidRPr="002142BC" w:rsidRDefault="003827E4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827E4" w:rsidRPr="002142BC" w:rsidRDefault="003827E4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827E4" w:rsidRPr="002142BC" w:rsidRDefault="003827E4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827E4" w:rsidRPr="002142BC" w:rsidRDefault="003827E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827E4" w:rsidRPr="002142BC" w:rsidRDefault="003827E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3827E4" w:rsidRPr="002142BC" w:rsidRDefault="003827E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3827E4" w:rsidRPr="002142BC" w:rsidRDefault="003827E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827E4" w:rsidRPr="00D35EFE" w:rsidRDefault="003827E4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3827E4" w:rsidRPr="00D35EFE" w:rsidRDefault="003827E4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3827E4" w:rsidRDefault="003827E4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827E4" w:rsidRDefault="003827E4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3827E4" w:rsidRPr="002142BC" w:rsidRDefault="003827E4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3827E4" w:rsidRDefault="003827E4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3827E4" w:rsidRPr="002142BC" w:rsidRDefault="003827E4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3827E4" w:rsidRPr="002142BC" w:rsidRDefault="003827E4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/>
          <w:b/>
          <w:sz w:val="24"/>
          <w:szCs w:val="24"/>
          <w:lang w:eastAsia="pt-BR"/>
        </w:rPr>
        <w:t>inabilitação;</w:t>
      </w:r>
    </w:p>
    <w:p w:rsidR="003827E4" w:rsidRPr="00C661CC" w:rsidRDefault="003827E4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após o prazo da publicação da relação dos proponentes e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 xml:space="preserve">no prazo de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o(s) selecionado(s)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será(</w:t>
      </w:r>
      <w:proofErr w:type="spellStart"/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3827E4" w:rsidRPr="002142BC" w:rsidRDefault="003827E4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5.3. O(s) projeto(s) de venda a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ser(</w:t>
      </w:r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em) contratado(s) será(</w:t>
      </w:r>
      <w:proofErr w:type="spell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3827E4" w:rsidRPr="002142BC" w:rsidRDefault="003827E4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827E4" w:rsidRDefault="003827E4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66447B" w:rsidRPr="002142BC" w:rsidRDefault="0066447B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3827E4" w:rsidRPr="002142BC" w:rsidRDefault="003827E4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827E4" w:rsidRPr="002142BC" w:rsidRDefault="003827E4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3827E4" w:rsidRPr="002142BC" w:rsidRDefault="003827E4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827E4" w:rsidRPr="002142BC" w:rsidRDefault="003827E4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3827E4" w:rsidRPr="002142BC" w:rsidRDefault="003827E4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3827E4" w:rsidRPr="002142BC" w:rsidRDefault="003827E4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3827E4" w:rsidRPr="002142BC" w:rsidRDefault="003827E4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827E4" w:rsidRPr="002142BC" w:rsidRDefault="003827E4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827E4" w:rsidRPr="002142BC" w:rsidRDefault="003827E4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3827E4" w:rsidRPr="002142BC" w:rsidRDefault="003827E4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827E4" w:rsidRPr="00212348" w:rsidRDefault="003827E4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827E4" w:rsidRPr="002142BC" w:rsidRDefault="003827E4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827E4" w:rsidRPr="002142BC" w:rsidRDefault="003827E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3827E4" w:rsidRPr="002142BC" w:rsidRDefault="003827E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3827E4" w:rsidRPr="002142BC" w:rsidRDefault="003827E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3827E4" w:rsidRPr="002142BC" w:rsidRDefault="003827E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3827E4" w:rsidRPr="002142BC" w:rsidRDefault="003827E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827E4" w:rsidRDefault="003827E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3827E4" w:rsidRPr="00067E0B" w:rsidRDefault="003827E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3827E4" w:rsidRDefault="003827E4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3827E4" w:rsidRPr="002142BC" w:rsidRDefault="003827E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827E4" w:rsidRPr="002142BC" w:rsidRDefault="003827E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827E4" w:rsidRPr="002142BC" w:rsidRDefault="003827E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D7D01">
        <w:rPr>
          <w:rFonts w:ascii="Times New Roman" w:hAnsi="Times New Roman"/>
          <w:b/>
          <w:bCs/>
          <w:noProof/>
        </w:rPr>
        <w:t>002/2016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3827E4" w:rsidRPr="002142BC" w:rsidRDefault="003827E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465114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3827E4" w:rsidRPr="00796030" w:rsidRDefault="003827E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827E4" w:rsidRPr="0066447B" w:rsidRDefault="003827E4" w:rsidP="0066447B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827E4" w:rsidRDefault="003827E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827E4" w:rsidRPr="002142BC" w:rsidRDefault="003827E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D7D01">
        <w:rPr>
          <w:rFonts w:ascii="Times New Roman" w:hAnsi="Times New Roman"/>
          <w:b/>
          <w:bCs/>
          <w:noProof/>
        </w:rPr>
        <w:t>002/2016</w:t>
      </w:r>
    </w:p>
    <w:p w:rsidR="003827E4" w:rsidRPr="002142BC" w:rsidRDefault="003827E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465114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3827E4" w:rsidRPr="00796030" w:rsidRDefault="003827E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827E4" w:rsidRPr="002142BC" w:rsidRDefault="003827E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827E4" w:rsidRPr="002142BC" w:rsidRDefault="003827E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3827E4" w:rsidRPr="002142BC" w:rsidRDefault="003827E4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3827E4" w:rsidRPr="002142BC" w:rsidRDefault="003827E4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 xml:space="preserve">02 (dois) dias </w:t>
      </w:r>
      <w:r>
        <w:rPr>
          <w:rFonts w:ascii="Times New Roman" w:hAnsi="Times New Roman"/>
          <w:b/>
          <w:sz w:val="24"/>
          <w:szCs w:val="24"/>
        </w:rPr>
        <w:t>ú</w:t>
      </w:r>
      <w:r w:rsidRPr="000D0376">
        <w:rPr>
          <w:rFonts w:ascii="Times New Roman" w:hAnsi="Times New Roman"/>
          <w:b/>
          <w:sz w:val="24"/>
          <w:szCs w:val="24"/>
        </w:rPr>
        <w:t>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827E4" w:rsidRDefault="003827E4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827E4" w:rsidRPr="0067742C" w:rsidRDefault="003827E4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3827E4" w:rsidRPr="0067742C" w:rsidRDefault="003827E4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</w:t>
      </w:r>
      <w:r w:rsidR="0066447B">
        <w:rPr>
          <w:rFonts w:ascii="Times New Roman" w:hAnsi="Times New Roman"/>
          <w:sz w:val="24"/>
          <w:szCs w:val="24"/>
        </w:rPr>
        <w:t xml:space="preserve">Pública deverão ser </w:t>
      </w:r>
      <w:proofErr w:type="gramStart"/>
      <w:r w:rsidR="0066447B">
        <w:rPr>
          <w:rFonts w:ascii="Times New Roman" w:hAnsi="Times New Roman"/>
          <w:sz w:val="24"/>
          <w:szCs w:val="24"/>
        </w:rPr>
        <w:t>entregues no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 w:rsidRPr="002D7D01">
        <w:rPr>
          <w:rFonts w:ascii="Times New Roman" w:hAnsi="Times New Roman"/>
          <w:b/>
          <w:noProof/>
          <w:sz w:val="24"/>
          <w:szCs w:val="24"/>
        </w:rPr>
        <w:t>COLÉGIO ESTADUAL JOAQUIM EDSON</w:t>
      </w:r>
      <w:proofErr w:type="gramEnd"/>
      <w:r w:rsidRPr="002D7D01">
        <w:rPr>
          <w:rFonts w:ascii="Times New Roman" w:hAnsi="Times New Roman"/>
          <w:b/>
          <w:noProof/>
          <w:sz w:val="24"/>
          <w:szCs w:val="24"/>
        </w:rPr>
        <w:t xml:space="preserve"> DE CAMARGO</w:t>
      </w:r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 w:rsidRPr="002D7D01">
        <w:rPr>
          <w:rFonts w:ascii="Times New Roman" w:hAnsi="Times New Roman"/>
          <w:b/>
          <w:bCs/>
          <w:noProof/>
          <w:sz w:val="24"/>
          <w:szCs w:val="24"/>
        </w:rPr>
        <w:t>RUA SANTIAGO S/N, QD 232, JARDIM NOVO MUNDO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2D7D01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465114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/>
          <w:sz w:val="24"/>
          <w:szCs w:val="24"/>
        </w:rPr>
        <w:t xml:space="preserve">do dia </w:t>
      </w:r>
      <w:r w:rsidR="0066447B">
        <w:rPr>
          <w:rFonts w:ascii="Times New Roman" w:hAnsi="Times New Roman"/>
          <w:b/>
          <w:noProof/>
          <w:sz w:val="24"/>
          <w:szCs w:val="24"/>
        </w:rPr>
        <w:t>09</w:t>
      </w:r>
      <w:r w:rsidRPr="002D7D01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EB676B">
        <w:rPr>
          <w:rFonts w:ascii="Times New Roman" w:hAnsi="Times New Roman"/>
          <w:noProof/>
          <w:sz w:val="24"/>
          <w:szCs w:val="24"/>
        </w:rPr>
        <w:t>de</w:t>
      </w:r>
      <w:r w:rsidRPr="002D7D01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66447B">
        <w:rPr>
          <w:rFonts w:ascii="Times New Roman" w:hAnsi="Times New Roman"/>
          <w:b/>
          <w:noProof/>
          <w:sz w:val="24"/>
          <w:szCs w:val="24"/>
        </w:rPr>
        <w:t xml:space="preserve">AGOSTO </w:t>
      </w:r>
      <w:r w:rsidRPr="0067742C">
        <w:rPr>
          <w:rFonts w:ascii="Times New Roman" w:hAnsi="Times New Roman"/>
          <w:sz w:val="24"/>
          <w:szCs w:val="24"/>
        </w:rPr>
        <w:t>até o dia</w:t>
      </w:r>
      <w:r w:rsidR="0066447B">
        <w:rPr>
          <w:rFonts w:ascii="Times New Roman" w:hAnsi="Times New Roman"/>
          <w:sz w:val="24"/>
          <w:szCs w:val="24"/>
        </w:rPr>
        <w:t xml:space="preserve"> </w:t>
      </w:r>
      <w:r w:rsidR="0066447B" w:rsidRPr="0066447B">
        <w:rPr>
          <w:rFonts w:ascii="Times New Roman" w:hAnsi="Times New Roman"/>
          <w:b/>
          <w:sz w:val="24"/>
          <w:szCs w:val="24"/>
        </w:rPr>
        <w:t>12</w:t>
      </w:r>
      <w:r w:rsidRPr="002D7D01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EB676B">
        <w:rPr>
          <w:rFonts w:ascii="Times New Roman" w:hAnsi="Times New Roman"/>
          <w:noProof/>
          <w:sz w:val="24"/>
          <w:szCs w:val="24"/>
        </w:rPr>
        <w:t>de</w:t>
      </w:r>
      <w:r w:rsidR="0066447B">
        <w:rPr>
          <w:rFonts w:ascii="Times New Roman" w:hAnsi="Times New Roman"/>
          <w:b/>
          <w:noProof/>
          <w:sz w:val="24"/>
          <w:szCs w:val="24"/>
        </w:rPr>
        <w:t xml:space="preserve"> 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r w:rsidRPr="002D7D01">
        <w:rPr>
          <w:rFonts w:ascii="Times New Roman" w:hAnsi="Times New Roman"/>
          <w:b/>
          <w:noProof/>
          <w:sz w:val="24"/>
          <w:szCs w:val="24"/>
        </w:rPr>
        <w:t>8h00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</w:t>
      </w:r>
      <w:r w:rsidRPr="0067742C">
        <w:rPr>
          <w:rFonts w:ascii="Times New Roman" w:hAnsi="Times New Roman"/>
          <w:sz w:val="24"/>
          <w:szCs w:val="24"/>
        </w:rPr>
        <w:t xml:space="preserve">s </w:t>
      </w:r>
      <w:r w:rsidRPr="002D7D01">
        <w:rPr>
          <w:rFonts w:ascii="Times New Roman" w:hAnsi="Times New Roman"/>
          <w:b/>
          <w:noProof/>
          <w:sz w:val="24"/>
          <w:szCs w:val="24"/>
        </w:rPr>
        <w:t>12h00</w:t>
      </w:r>
      <w:r w:rsidRPr="0067742C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3827E4" w:rsidRDefault="003827E4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827E4" w:rsidRPr="0067742C" w:rsidRDefault="003827E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>10. LOCAL E PERIODICIDADE DE ENTREGA DOS PRODUTOS</w:t>
      </w:r>
    </w:p>
    <w:p w:rsidR="003827E4" w:rsidRPr="0067742C" w:rsidRDefault="003827E4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2D7D01">
        <w:rPr>
          <w:rFonts w:ascii="Times New Roman" w:hAnsi="Times New Roman"/>
          <w:b/>
          <w:noProof/>
          <w:sz w:val="24"/>
          <w:szCs w:val="24"/>
          <w:lang w:eastAsia="pt-BR"/>
        </w:rPr>
        <w:t>COLÉGIO ESTADUAL JOAQUIM EDSON DE CAMARGO</w:t>
      </w:r>
      <w:r w:rsidRPr="00DD13FA">
        <w:rPr>
          <w:rFonts w:ascii="Times New Roman" w:hAnsi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/>
          <w:bCs/>
          <w:sz w:val="24"/>
          <w:szCs w:val="24"/>
        </w:rPr>
        <w:t xml:space="preserve">situada à </w:t>
      </w:r>
      <w:r w:rsidRPr="002D7D01">
        <w:rPr>
          <w:rFonts w:ascii="Times New Roman" w:hAnsi="Times New Roman"/>
          <w:b/>
          <w:bCs/>
          <w:noProof/>
          <w:sz w:val="24"/>
          <w:szCs w:val="24"/>
        </w:rPr>
        <w:t>RUA SANTIAGO S/N, QD 232, JARDIM NOVO MUNDO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2D7D01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465114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6447B" w:rsidRDefault="0066447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66447B" w:rsidRDefault="0066447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3827E4" w:rsidRPr="002142BC" w:rsidRDefault="003827E4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3827E4" w:rsidRPr="002142BC" w:rsidRDefault="003827E4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á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ria da Unidade Escolar),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mediante apresentação de documento fiscal correspondente ao fornecimento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efetuado, vedada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antecipação de pagamento, para cada faturamento.</w:t>
      </w:r>
    </w:p>
    <w:p w:rsidR="0066447B" w:rsidRDefault="0066447B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3827E4" w:rsidRPr="002142BC" w:rsidRDefault="003827E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827E4" w:rsidRPr="002142BC" w:rsidRDefault="003827E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827E4" w:rsidRPr="002142BC" w:rsidRDefault="003827E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3827E4" w:rsidRPr="002142BC" w:rsidRDefault="003827E4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3827E4" w:rsidRPr="002142BC" w:rsidRDefault="003827E4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3827E4" w:rsidRPr="00202E28" w:rsidRDefault="003827E4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3827E4" w:rsidRPr="002142BC" w:rsidRDefault="003827E4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827E4" w:rsidRPr="002142BC" w:rsidRDefault="003827E4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3827E4" w:rsidRPr="002142BC" w:rsidRDefault="003827E4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3827E4" w:rsidRDefault="003827E4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827E4" w:rsidRPr="002C2B84" w:rsidRDefault="003827E4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obedecerá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s seguintes regras:</w:t>
      </w:r>
    </w:p>
    <w:p w:rsidR="003827E4" w:rsidRPr="002C2B84" w:rsidRDefault="003827E4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Ex;</w:t>
      </w:r>
    </w:p>
    <w:p w:rsidR="003827E4" w:rsidRPr="002C2B84" w:rsidRDefault="003827E4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827E4" w:rsidRPr="002C2B84" w:rsidRDefault="003827E4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827E4" w:rsidRPr="002142BC" w:rsidRDefault="003827E4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3827E4" w:rsidRPr="002142BC" w:rsidRDefault="003827E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827E4" w:rsidRPr="002C2B84" w:rsidRDefault="003827E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3827E4" w:rsidRPr="002142BC" w:rsidRDefault="003827E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827E4" w:rsidRPr="002C2B84" w:rsidRDefault="003827E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3827E4" w:rsidRPr="009747C3" w:rsidRDefault="003827E4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</w:t>
      </w:r>
    </w:p>
    <w:p w:rsidR="003827E4" w:rsidRDefault="003827E4" w:rsidP="009747C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9747C3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GOIÂNIA</w:t>
      </w:r>
      <w:r w:rsidRPr="009747C3">
        <w:rPr>
          <w:rFonts w:ascii="Times New Roman" w:eastAsia="Times New Roman" w:hAnsi="Times New Roman"/>
          <w:b/>
          <w:sz w:val="24"/>
          <w:szCs w:val="24"/>
          <w:lang w:eastAsia="pt-BR"/>
        </w:rPr>
        <w:t>/GO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 aos</w:t>
      </w:r>
      <w:r w:rsidRPr="00922BFF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66447B" w:rsidRPr="0066447B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11</w:t>
      </w:r>
      <w:r w:rsidRPr="00034F9E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dias do mês de </w:t>
      </w:r>
      <w:r w:rsidR="0066447B" w:rsidRPr="0066447B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JULHO</w:t>
      </w:r>
      <w:r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de 2016</w:t>
      </w: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9747C3" w:rsidRPr="00FB4227" w:rsidRDefault="009747C3" w:rsidP="009747C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65114" w:rsidRDefault="00465114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</w:pPr>
    </w:p>
    <w:p w:rsidR="003827E4" w:rsidRPr="009747C3" w:rsidRDefault="003827E4" w:rsidP="0066447B">
      <w:pPr>
        <w:spacing w:after="15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9747C3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ROSÂNGELA MARIA DO CARMO</w:t>
      </w:r>
    </w:p>
    <w:p w:rsidR="003827E4" w:rsidRPr="00FB4227" w:rsidRDefault="003827E4" w:rsidP="0066447B">
      <w:pPr>
        <w:spacing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Presidente do Conselho da Unidade Escolar</w:t>
      </w:r>
    </w:p>
    <w:p w:rsidR="003827E4" w:rsidRPr="009747C3" w:rsidRDefault="003827E4" w:rsidP="0066447B">
      <w:pPr>
        <w:spacing w:after="15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9747C3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COLÉGIO ESTADUAL JOAQUIM EDSON DE CAMARGO</w:t>
      </w:r>
    </w:p>
    <w:p w:rsidR="003827E4" w:rsidRPr="002142BC" w:rsidRDefault="003827E4" w:rsidP="0066447B">
      <w:pPr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SECRETARIA DE ESTADO DE EDUCAÇÃO, CULTURA E ESPORTE</w:t>
      </w:r>
    </w:p>
    <w:sectPr w:rsidR="003827E4" w:rsidRPr="002142BC" w:rsidSect="003827E4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A36" w:rsidRDefault="00BA3A36" w:rsidP="004C0DC1">
      <w:pPr>
        <w:spacing w:after="0" w:line="240" w:lineRule="auto"/>
      </w:pPr>
      <w:r>
        <w:separator/>
      </w:r>
    </w:p>
  </w:endnote>
  <w:endnote w:type="continuationSeparator" w:id="0">
    <w:p w:rsidR="00BA3A36" w:rsidRDefault="00BA3A3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E85" w:rsidRPr="00283531" w:rsidRDefault="004A5E8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A5E85" w:rsidRPr="00283531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4A5E85" w:rsidRPr="003D5724" w:rsidRDefault="004A5E85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4A5E85" w:rsidRPr="00283531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4A5E85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4A5E85" w:rsidRPr="00581345" w:rsidRDefault="004A5E85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A36" w:rsidRDefault="00BA3A36" w:rsidP="004C0DC1">
      <w:pPr>
        <w:spacing w:after="0" w:line="240" w:lineRule="auto"/>
      </w:pPr>
      <w:r>
        <w:separator/>
      </w:r>
    </w:p>
  </w:footnote>
  <w:footnote w:type="continuationSeparator" w:id="0">
    <w:p w:rsidR="00BA3A36" w:rsidRDefault="00BA3A3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E85" w:rsidRDefault="004A5E85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1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EA5B46"/>
    <w:rsid w:val="00012DBA"/>
    <w:rsid w:val="000202FF"/>
    <w:rsid w:val="000221F3"/>
    <w:rsid w:val="000224C4"/>
    <w:rsid w:val="00022D5B"/>
    <w:rsid w:val="00025EEC"/>
    <w:rsid w:val="00032697"/>
    <w:rsid w:val="00040B78"/>
    <w:rsid w:val="0004673B"/>
    <w:rsid w:val="0005126B"/>
    <w:rsid w:val="000519A0"/>
    <w:rsid w:val="00067E0B"/>
    <w:rsid w:val="00073055"/>
    <w:rsid w:val="000839C1"/>
    <w:rsid w:val="000A0F5A"/>
    <w:rsid w:val="000C6CB2"/>
    <w:rsid w:val="000D00E9"/>
    <w:rsid w:val="000D0376"/>
    <w:rsid w:val="000D14C3"/>
    <w:rsid w:val="000D4DBF"/>
    <w:rsid w:val="000E26D1"/>
    <w:rsid w:val="000E52B3"/>
    <w:rsid w:val="000F2EF1"/>
    <w:rsid w:val="00102E85"/>
    <w:rsid w:val="001133D8"/>
    <w:rsid w:val="0012070C"/>
    <w:rsid w:val="00122755"/>
    <w:rsid w:val="00141782"/>
    <w:rsid w:val="0017334E"/>
    <w:rsid w:val="001752DC"/>
    <w:rsid w:val="0019649E"/>
    <w:rsid w:val="00196CD8"/>
    <w:rsid w:val="00197177"/>
    <w:rsid w:val="001A6DEB"/>
    <w:rsid w:val="001C4854"/>
    <w:rsid w:val="001C4D6C"/>
    <w:rsid w:val="001D1854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84642"/>
    <w:rsid w:val="00297C3D"/>
    <w:rsid w:val="002A1CA9"/>
    <w:rsid w:val="002A739F"/>
    <w:rsid w:val="002B1996"/>
    <w:rsid w:val="002B609F"/>
    <w:rsid w:val="002C25D7"/>
    <w:rsid w:val="002C2B84"/>
    <w:rsid w:val="002D58F1"/>
    <w:rsid w:val="002D64FB"/>
    <w:rsid w:val="00313ABE"/>
    <w:rsid w:val="003241C0"/>
    <w:rsid w:val="00333365"/>
    <w:rsid w:val="00340A83"/>
    <w:rsid w:val="00347168"/>
    <w:rsid w:val="00357386"/>
    <w:rsid w:val="0035777B"/>
    <w:rsid w:val="003627F8"/>
    <w:rsid w:val="00362A83"/>
    <w:rsid w:val="003708B3"/>
    <w:rsid w:val="003806E7"/>
    <w:rsid w:val="003827E4"/>
    <w:rsid w:val="003854FF"/>
    <w:rsid w:val="003977F8"/>
    <w:rsid w:val="003A52A2"/>
    <w:rsid w:val="003B7955"/>
    <w:rsid w:val="003C07A6"/>
    <w:rsid w:val="003D0634"/>
    <w:rsid w:val="003D579C"/>
    <w:rsid w:val="003E3DA7"/>
    <w:rsid w:val="003F13EE"/>
    <w:rsid w:val="004056BC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2BBB"/>
    <w:rsid w:val="00465114"/>
    <w:rsid w:val="00491AE9"/>
    <w:rsid w:val="0049456E"/>
    <w:rsid w:val="00496033"/>
    <w:rsid w:val="0049667E"/>
    <w:rsid w:val="0049761A"/>
    <w:rsid w:val="004A5E85"/>
    <w:rsid w:val="004B76E5"/>
    <w:rsid w:val="004C0DC1"/>
    <w:rsid w:val="004F5CBF"/>
    <w:rsid w:val="00503899"/>
    <w:rsid w:val="00505894"/>
    <w:rsid w:val="0052261E"/>
    <w:rsid w:val="0052444A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463"/>
    <w:rsid w:val="00655F1E"/>
    <w:rsid w:val="00657CD6"/>
    <w:rsid w:val="00660AE1"/>
    <w:rsid w:val="0066447B"/>
    <w:rsid w:val="0067742C"/>
    <w:rsid w:val="006A0038"/>
    <w:rsid w:val="006C3C94"/>
    <w:rsid w:val="006C452D"/>
    <w:rsid w:val="006D1930"/>
    <w:rsid w:val="006E38E5"/>
    <w:rsid w:val="006F3358"/>
    <w:rsid w:val="006F6CA8"/>
    <w:rsid w:val="006F709F"/>
    <w:rsid w:val="007000A5"/>
    <w:rsid w:val="00703D90"/>
    <w:rsid w:val="00711AB3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B48CA"/>
    <w:rsid w:val="007C51DD"/>
    <w:rsid w:val="007C6462"/>
    <w:rsid w:val="007D264D"/>
    <w:rsid w:val="007E398B"/>
    <w:rsid w:val="007F3DBF"/>
    <w:rsid w:val="00811698"/>
    <w:rsid w:val="00813D1C"/>
    <w:rsid w:val="00840A8B"/>
    <w:rsid w:val="008555D7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E4544"/>
    <w:rsid w:val="008F18A2"/>
    <w:rsid w:val="008F3EB4"/>
    <w:rsid w:val="009139BE"/>
    <w:rsid w:val="00916B61"/>
    <w:rsid w:val="00921BC2"/>
    <w:rsid w:val="00922BFF"/>
    <w:rsid w:val="00922F7D"/>
    <w:rsid w:val="0092607A"/>
    <w:rsid w:val="00933831"/>
    <w:rsid w:val="00944287"/>
    <w:rsid w:val="00945967"/>
    <w:rsid w:val="00951E98"/>
    <w:rsid w:val="0095385C"/>
    <w:rsid w:val="009747C3"/>
    <w:rsid w:val="009A160B"/>
    <w:rsid w:val="009B0781"/>
    <w:rsid w:val="009D1B1F"/>
    <w:rsid w:val="009D79C9"/>
    <w:rsid w:val="009E4C65"/>
    <w:rsid w:val="009F19A4"/>
    <w:rsid w:val="009F586D"/>
    <w:rsid w:val="00A01614"/>
    <w:rsid w:val="00A02CDA"/>
    <w:rsid w:val="00A0649E"/>
    <w:rsid w:val="00A128A7"/>
    <w:rsid w:val="00A260CB"/>
    <w:rsid w:val="00A338FF"/>
    <w:rsid w:val="00A35698"/>
    <w:rsid w:val="00A4008E"/>
    <w:rsid w:val="00A43820"/>
    <w:rsid w:val="00A610ED"/>
    <w:rsid w:val="00A6743B"/>
    <w:rsid w:val="00A734D2"/>
    <w:rsid w:val="00A74295"/>
    <w:rsid w:val="00A7750A"/>
    <w:rsid w:val="00A8230C"/>
    <w:rsid w:val="00A95488"/>
    <w:rsid w:val="00AA55C2"/>
    <w:rsid w:val="00AB1718"/>
    <w:rsid w:val="00AD0A8B"/>
    <w:rsid w:val="00AD29C9"/>
    <w:rsid w:val="00AF16F4"/>
    <w:rsid w:val="00B05536"/>
    <w:rsid w:val="00B05988"/>
    <w:rsid w:val="00B05E55"/>
    <w:rsid w:val="00B14559"/>
    <w:rsid w:val="00B30B0D"/>
    <w:rsid w:val="00B30B26"/>
    <w:rsid w:val="00B4305C"/>
    <w:rsid w:val="00B47428"/>
    <w:rsid w:val="00B54E8A"/>
    <w:rsid w:val="00B77BD8"/>
    <w:rsid w:val="00B83E0F"/>
    <w:rsid w:val="00B865C1"/>
    <w:rsid w:val="00B90148"/>
    <w:rsid w:val="00B9229D"/>
    <w:rsid w:val="00B934CC"/>
    <w:rsid w:val="00BA3A36"/>
    <w:rsid w:val="00BA6906"/>
    <w:rsid w:val="00BB4112"/>
    <w:rsid w:val="00BB5A23"/>
    <w:rsid w:val="00BC0A2B"/>
    <w:rsid w:val="00C01130"/>
    <w:rsid w:val="00C01AA1"/>
    <w:rsid w:val="00C01F11"/>
    <w:rsid w:val="00C04D06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069EB"/>
    <w:rsid w:val="00D10B2E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4C17"/>
    <w:rsid w:val="00D85309"/>
    <w:rsid w:val="00D901EA"/>
    <w:rsid w:val="00D94AF2"/>
    <w:rsid w:val="00DA0770"/>
    <w:rsid w:val="00DC0EAE"/>
    <w:rsid w:val="00DD13FA"/>
    <w:rsid w:val="00DD599B"/>
    <w:rsid w:val="00DE0398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5B46"/>
    <w:rsid w:val="00EA73A0"/>
    <w:rsid w:val="00EA7E4F"/>
    <w:rsid w:val="00EB167D"/>
    <w:rsid w:val="00EB4334"/>
    <w:rsid w:val="00EB536E"/>
    <w:rsid w:val="00EB676B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B4227"/>
    <w:rsid w:val="00FC1F11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%20Planilha%20Chamada%20002-2016\NOVO%20EDITAL%20002-2016\Novo%20Edital%20n&#186;02%202016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7CB428-0BB2-48E5-8C9F-E01DB2B88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Edital nº02 2016</Template>
  <TotalTime>16</TotalTime>
  <Pages>10</Pages>
  <Words>2780</Words>
  <Characters>15018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17763</CharactersWithSpaces>
  <SharedDoc>false</SharedDoc>
  <HLinks>
    <vt:vector size="48" baseType="variant">
      <vt:variant>
        <vt:i4>1769503</vt:i4>
      </vt:variant>
      <vt:variant>
        <vt:i4>99</vt:i4>
      </vt:variant>
      <vt:variant>
        <vt:i4>0</vt:i4>
      </vt:variant>
      <vt:variant>
        <vt:i4>5</vt:i4>
      </vt:variant>
      <vt:variant>
        <vt:lpwstr>javascript:LinkTexto('LEI','00008666','000','1993','NI','','','')</vt:lpwstr>
      </vt:variant>
      <vt:variant>
        <vt:lpwstr/>
      </vt:variant>
      <vt:variant>
        <vt:i4>4325471</vt:i4>
      </vt:variant>
      <vt:variant>
        <vt:i4>96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  <vt:variant>
        <vt:i4>4325471</vt:i4>
      </vt:variant>
      <vt:variant>
        <vt:i4>48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45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42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39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mailto:gae@seduc.go.gov.br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Rosânia Braga</dc:creator>
  <cp:lastModifiedBy>caio.gaioso</cp:lastModifiedBy>
  <cp:revision>12</cp:revision>
  <cp:lastPrinted>2016-05-12T13:00:00Z</cp:lastPrinted>
  <dcterms:created xsi:type="dcterms:W3CDTF">2016-06-09T03:01:00Z</dcterms:created>
  <dcterms:modified xsi:type="dcterms:W3CDTF">2016-07-11T11:53:00Z</dcterms:modified>
</cp:coreProperties>
</file>