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8E" w:rsidRPr="002142BC" w:rsidRDefault="004B4C8E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4B4C8E" w:rsidRPr="002142BC" w:rsidRDefault="004B4C8E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4B4C8E" w:rsidRPr="002142BC" w:rsidRDefault="004B4C8E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B4C8E" w:rsidRPr="002142BC" w:rsidRDefault="004B4C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4B4C8E" w:rsidRPr="002142BC" w:rsidRDefault="004B4C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4C8E" w:rsidRPr="003854FF" w:rsidRDefault="004B4C8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AYRTON SENNA DA SILVA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00.654.697/0001-14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ESCOLA ESTADUAL MAJOR ALBERTO NÓBREGA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="00B97F13">
        <w:rPr>
          <w:rFonts w:ascii="Times New Roman" w:hAnsi="Times New Roman"/>
          <w:b/>
          <w:noProof/>
          <w:sz w:val="24"/>
          <w:szCs w:val="24"/>
        </w:rPr>
        <w:t>GLACILDA DE CARVALHO PACHECO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4D692E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="00B97F13">
        <w:rPr>
          <w:rFonts w:ascii="Times New Roman" w:hAnsi="Times New Roman"/>
          <w:b/>
          <w:noProof/>
          <w:sz w:val="24"/>
          <w:szCs w:val="24"/>
        </w:rPr>
        <w:t>479.055.221-72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="00B97F13">
        <w:rPr>
          <w:rFonts w:ascii="Times New Roman" w:hAnsi="Times New Roman"/>
          <w:b/>
          <w:noProof/>
          <w:sz w:val="24"/>
          <w:szCs w:val="24"/>
        </w:rPr>
        <w:t>1785770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4C76AA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SNF2, QD 1A, LTS 2-4, SETOR NORTE FERROVIÁRIO</w:t>
      </w:r>
      <w:r w:rsidR="005B1672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4B4C8E" w:rsidRPr="002142BC" w:rsidRDefault="004B4C8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4B4C8E" w:rsidRPr="003F13EE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A5462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4B4C8E" w:rsidRPr="006A5462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B4C8E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4C8E" w:rsidRPr="002142BC" w:rsidRDefault="004B4C8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4C8E" w:rsidRPr="002142BC" w:rsidRDefault="004B4C8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4C8E" w:rsidRPr="002142BC" w:rsidRDefault="004B4C8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4C8E" w:rsidRPr="002142BC" w:rsidRDefault="004B4C8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B4C8E" w:rsidRPr="002142BC" w:rsidRDefault="004B4C8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4C8E" w:rsidRPr="002142BC" w:rsidRDefault="004B4C8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B4C8E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4C8E" w:rsidRPr="002142BC" w:rsidRDefault="004B4C8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4C8E" w:rsidRPr="002142BC" w:rsidRDefault="004B4C8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4C8E" w:rsidRPr="002142BC" w:rsidRDefault="004B4C8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4C8E" w:rsidRPr="002142BC" w:rsidRDefault="004B4C8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4C8E" w:rsidRPr="002142BC" w:rsidRDefault="004B4C8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4C8E" w:rsidRPr="002142BC" w:rsidRDefault="004B4C8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32A2E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R$ 6,24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R$ 249,73</w:t>
            </w:r>
          </w:p>
        </w:tc>
      </w:tr>
      <w:tr w:rsidR="00532A2E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R$ 304,40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R$ 5,79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R$ 231,47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ALHO INTEIRO NACIONAL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R$ 25,70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R$ 514,00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R$ 34,57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R$ 492,33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R$ 240,20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BEBIDA LÁCTEA SABORES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="009A74A8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R$ 1.690,00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BETERRABA EXTRA AA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R$ 105,80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CEBOLA EXTRA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R$ 478,67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CENOURA DE PRIMEIRA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R$ 585,00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DOCE DE BANANA 20G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R$ 13,99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R$ 839,60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DOCE DE GOIABA 20G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R$ 14,37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R$ 862,00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R$ 756,00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R$ 177,00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R$ 324,00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R$ 433,80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R$ 233,00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R$ 5,37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R$ 322,00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RAPADURINHA 25 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R$ 18,93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R$ 1.136,00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R$ 475,00</w:t>
            </w:r>
          </w:p>
        </w:tc>
      </w:tr>
      <w:tr w:rsidR="00532A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6A5462" w:rsidRDefault="00532A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54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B16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R$ 7,68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32A2E" w:rsidRPr="00532A2E" w:rsidRDefault="00532A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A2E">
              <w:rPr>
                <w:rFonts w:ascii="Times New Roman" w:hAnsi="Times New Roman"/>
                <w:color w:val="000000"/>
                <w:sz w:val="24"/>
                <w:szCs w:val="24"/>
              </w:rPr>
              <w:t>R$ 614,40</w:t>
            </w:r>
          </w:p>
        </w:tc>
      </w:tr>
    </w:tbl>
    <w:p w:rsidR="004B4C8E" w:rsidRPr="002142BC" w:rsidRDefault="004B4C8E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4B4C8E" w:rsidRPr="002142BC" w:rsidRDefault="004B4C8E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4B4C8E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6A5462" w:rsidRPr="002142BC" w:rsidRDefault="006A546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B4C8E" w:rsidRPr="00D35EFE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B4C8E" w:rsidRDefault="004B4C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B4C8E" w:rsidRDefault="004B4C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B4C8E" w:rsidRPr="002142BC" w:rsidRDefault="004B4C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B4C8E" w:rsidRPr="00D35EFE" w:rsidRDefault="004B4C8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B4C8E" w:rsidRDefault="004B4C8E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B4C8E" w:rsidRDefault="004B4C8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4B4C8E" w:rsidRPr="002142BC" w:rsidRDefault="004B4C8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B4C8E" w:rsidRPr="002142BC" w:rsidRDefault="004B4C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B4C8E" w:rsidRPr="002142BC" w:rsidRDefault="004B4C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B4C8E" w:rsidRPr="002142BC" w:rsidRDefault="004B4C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B4C8E" w:rsidRPr="002142BC" w:rsidRDefault="004B4C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B4C8E" w:rsidRPr="00D35EFE" w:rsidRDefault="004B4C8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B4C8E" w:rsidRPr="00D35EFE" w:rsidRDefault="004B4C8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B4C8E" w:rsidRDefault="004B4C8E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B4C8E" w:rsidRDefault="004B4C8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B4C8E" w:rsidRPr="002142BC" w:rsidRDefault="004B4C8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B4C8E" w:rsidRDefault="004B4C8E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4B4C8E" w:rsidRPr="00C661C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B4C8E" w:rsidRPr="002142BC" w:rsidRDefault="004B4C8E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5B1672" w:rsidRDefault="005B167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B1672" w:rsidRDefault="005B167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B1672" w:rsidRDefault="005B167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A5462" w:rsidRDefault="006A546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B4C8E" w:rsidRPr="00212348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B4C8E" w:rsidRPr="002142BC" w:rsidRDefault="004B4C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4B4C8E" w:rsidRPr="002142BC" w:rsidRDefault="004B4C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4B4C8E" w:rsidRPr="002142BC" w:rsidRDefault="004B4C8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4B4C8E" w:rsidRPr="002142BC" w:rsidRDefault="004B4C8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4B4C8E" w:rsidRPr="002142BC" w:rsidRDefault="004B4C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B4C8E" w:rsidRDefault="004B4C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4B4C8E" w:rsidRPr="00067E0B" w:rsidRDefault="004B4C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B4C8E" w:rsidRDefault="004B4C8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B4C8E" w:rsidRPr="002142BC" w:rsidRDefault="004B4C8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B4C8E" w:rsidRPr="002142BC" w:rsidRDefault="004B4C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B4C8E" w:rsidRPr="002142BC" w:rsidRDefault="004B4C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4C8E" w:rsidRPr="002142BC" w:rsidRDefault="004B4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B4C8E" w:rsidRPr="002142BC" w:rsidRDefault="004B4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5B1672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B4C8E" w:rsidRPr="00796030" w:rsidRDefault="004B4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4C8E" w:rsidRPr="002142BC" w:rsidRDefault="004B4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B4C8E" w:rsidRPr="002142BC" w:rsidRDefault="004B4C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4B4C8E" w:rsidRPr="002142BC" w:rsidRDefault="004B4C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4B4C8E" w:rsidRDefault="004B4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B4C8E" w:rsidRPr="002142BC" w:rsidRDefault="004B4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4B4C8E" w:rsidRPr="002142BC" w:rsidRDefault="004B4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5B1672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B4C8E" w:rsidRPr="00796030" w:rsidRDefault="004B4C8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4C8E" w:rsidRPr="002142BC" w:rsidRDefault="004B4C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B4C8E" w:rsidRPr="002142BC" w:rsidRDefault="004B4C8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B4C8E" w:rsidRPr="002142BC" w:rsidRDefault="004B4C8E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B4C8E" w:rsidRDefault="004B4C8E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B4C8E" w:rsidRPr="0067742C" w:rsidRDefault="004B4C8E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4B4C8E" w:rsidRPr="0067742C" w:rsidRDefault="004B4C8E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67742C">
        <w:rPr>
          <w:rFonts w:ascii="Times New Roman" w:hAnsi="Times New Roman"/>
          <w:sz w:val="24"/>
          <w:szCs w:val="24"/>
        </w:rPr>
        <w:t xml:space="preserve">entregues na </w:t>
      </w:r>
      <w:r w:rsidRPr="00C36182">
        <w:rPr>
          <w:rFonts w:ascii="Times New Roman" w:hAnsi="Times New Roman"/>
          <w:b/>
          <w:noProof/>
          <w:sz w:val="24"/>
          <w:szCs w:val="24"/>
        </w:rPr>
        <w:t>ESCOLA ESTADUAL MAJOR</w:t>
      </w:r>
      <w:proofErr w:type="gramEnd"/>
      <w:r w:rsidRPr="00C36182">
        <w:rPr>
          <w:rFonts w:ascii="Times New Roman" w:hAnsi="Times New Roman"/>
          <w:b/>
          <w:noProof/>
          <w:sz w:val="24"/>
          <w:szCs w:val="24"/>
        </w:rPr>
        <w:t xml:space="preserve"> ALBERTO NÓBREGA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SNF2, QD 1A, LTS 2-4, SETOR NORTE FERROVIÁRIO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5B1672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2F2707">
        <w:rPr>
          <w:rFonts w:ascii="Times New Roman" w:hAnsi="Times New Roman"/>
          <w:sz w:val="24"/>
          <w:szCs w:val="24"/>
        </w:rPr>
        <w:t xml:space="preserve"> </w:t>
      </w:r>
      <w:r w:rsidR="002F2707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2F2707">
        <w:rPr>
          <w:rFonts w:ascii="Times New Roman" w:hAnsi="Times New Roman"/>
          <w:noProof/>
          <w:sz w:val="24"/>
          <w:szCs w:val="24"/>
        </w:rPr>
        <w:t>de</w:t>
      </w:r>
      <w:r w:rsidR="002F2707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2F2707">
        <w:rPr>
          <w:rFonts w:ascii="Times New Roman" w:hAnsi="Times New Roman"/>
          <w:sz w:val="24"/>
          <w:szCs w:val="24"/>
        </w:rPr>
        <w:t xml:space="preserve">até o dia </w:t>
      </w:r>
      <w:r w:rsidR="002F2707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2F2707">
        <w:rPr>
          <w:rFonts w:ascii="Times New Roman" w:hAnsi="Times New Roman"/>
          <w:noProof/>
          <w:sz w:val="24"/>
          <w:szCs w:val="24"/>
        </w:rPr>
        <w:t xml:space="preserve">de </w:t>
      </w:r>
      <w:r w:rsidR="002F2707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4B4C8E" w:rsidRDefault="004B4C8E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B4C8E" w:rsidRPr="0067742C" w:rsidRDefault="004B4C8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4B4C8E" w:rsidRPr="0067742C" w:rsidRDefault="004B4C8E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ESCOLA ESTADUAL MAJOR ALBERTO NÓBREGA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SNF2, QD 1A, LTS 2-4, SETOR NORTE FERROVIÁRIO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5B1672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A5462" w:rsidRDefault="006A546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6A5462" w:rsidRDefault="006A546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B4C8E" w:rsidRPr="002142BC" w:rsidRDefault="004B4C8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B4C8E" w:rsidRPr="002142BC" w:rsidRDefault="004B4C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B4C8E" w:rsidRPr="002142BC" w:rsidRDefault="004B4C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B4C8E" w:rsidRPr="002142BC" w:rsidRDefault="004B4C8E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4B4C8E" w:rsidRPr="002142BC" w:rsidRDefault="004B4C8E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4B4C8E" w:rsidRPr="00202E28" w:rsidRDefault="004B4C8E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4B4C8E" w:rsidRPr="002142BC" w:rsidRDefault="004B4C8E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4B4C8E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B4C8E" w:rsidRPr="002C2B84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4B4C8E" w:rsidRPr="002C2B84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4B4C8E" w:rsidRPr="002C2B84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B4C8E" w:rsidRPr="002C2B84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4B4C8E" w:rsidRPr="002142BC" w:rsidRDefault="004B4C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B4C8E" w:rsidRPr="002C2B84" w:rsidRDefault="004B4C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B4C8E" w:rsidRPr="002142BC" w:rsidRDefault="004B4C8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B4C8E" w:rsidRPr="002C2B84" w:rsidRDefault="004B4C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B4C8E" w:rsidRPr="002C2B84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4B4C8E" w:rsidRPr="002142BC" w:rsidRDefault="004B4C8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B4C8E" w:rsidRPr="00FB4227" w:rsidRDefault="004B4C8E" w:rsidP="00CA4F42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A4F4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CA4F42">
        <w:rPr>
          <w:rFonts w:ascii="Times New Roman" w:eastAsia="Times New Roman" w:hAnsi="Times New Roman"/>
          <w:b/>
          <w:sz w:val="24"/>
          <w:szCs w:val="24"/>
          <w:lang w:eastAsia="pt-BR"/>
        </w:rPr>
        <w:t>/GO,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ao(s) </w:t>
      </w:r>
      <w:r w:rsidR="002F270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5B167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2F270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B4C8E" w:rsidRPr="00FB4227" w:rsidRDefault="004B4C8E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B4C8E" w:rsidRPr="00CA4F42" w:rsidRDefault="007E6564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A4F4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GLACILDA DE CARVALHO PACHECO</w:t>
      </w:r>
    </w:p>
    <w:p w:rsidR="004B4C8E" w:rsidRPr="00FB4227" w:rsidRDefault="004B4C8E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4B4C8E" w:rsidRPr="00CA4F42" w:rsidRDefault="004B4C8E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A4F4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ESCOLA ESTADUAL MAJOR ALBERTO NÓBREGA</w:t>
      </w:r>
    </w:p>
    <w:p w:rsidR="004B4C8E" w:rsidRDefault="004B4C8E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4B4C8E" w:rsidSect="004B4C8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4B4C8E" w:rsidRPr="002142BC" w:rsidRDefault="004B4C8E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4B4C8E" w:rsidRPr="002142BC" w:rsidSect="004B4C8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EA" w:rsidRDefault="008B34EA" w:rsidP="004C0DC1">
      <w:pPr>
        <w:spacing w:after="0" w:line="240" w:lineRule="auto"/>
      </w:pPr>
      <w:r>
        <w:separator/>
      </w:r>
    </w:p>
  </w:endnote>
  <w:endnote w:type="continuationSeparator" w:id="0">
    <w:p w:rsidR="008B34EA" w:rsidRDefault="008B34E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8E" w:rsidRPr="00283531" w:rsidRDefault="004B4C8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4C8E" w:rsidRPr="00283531" w:rsidRDefault="004B4C8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B4C8E" w:rsidRPr="003D5724" w:rsidRDefault="004B4C8E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B4C8E" w:rsidRPr="00283531" w:rsidRDefault="004B4C8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B4C8E" w:rsidRDefault="004B4C8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B4C8E" w:rsidRPr="00581345" w:rsidRDefault="004B4C8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EA" w:rsidRDefault="008B34EA" w:rsidP="004C0DC1">
      <w:pPr>
        <w:spacing w:after="0" w:line="240" w:lineRule="auto"/>
      </w:pPr>
      <w:r>
        <w:separator/>
      </w:r>
    </w:p>
  </w:footnote>
  <w:footnote w:type="continuationSeparator" w:id="0">
    <w:p w:rsidR="008B34EA" w:rsidRDefault="008B34E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8E" w:rsidRDefault="004B4C8E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2F2707"/>
    <w:rsid w:val="00313ABE"/>
    <w:rsid w:val="00333365"/>
    <w:rsid w:val="00357386"/>
    <w:rsid w:val="0035777B"/>
    <w:rsid w:val="003627F8"/>
    <w:rsid w:val="00362A83"/>
    <w:rsid w:val="003708B3"/>
    <w:rsid w:val="003777F7"/>
    <w:rsid w:val="003806E7"/>
    <w:rsid w:val="003854FF"/>
    <w:rsid w:val="003977F8"/>
    <w:rsid w:val="003A52A2"/>
    <w:rsid w:val="003B4D64"/>
    <w:rsid w:val="003B7955"/>
    <w:rsid w:val="003C07A6"/>
    <w:rsid w:val="003D0634"/>
    <w:rsid w:val="003D48E9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4C8E"/>
    <w:rsid w:val="004B76E5"/>
    <w:rsid w:val="004C0DC1"/>
    <w:rsid w:val="004C76AA"/>
    <w:rsid w:val="004D692E"/>
    <w:rsid w:val="004F5CBF"/>
    <w:rsid w:val="00503899"/>
    <w:rsid w:val="0052261E"/>
    <w:rsid w:val="00532A2E"/>
    <w:rsid w:val="00545C39"/>
    <w:rsid w:val="00570847"/>
    <w:rsid w:val="00576F33"/>
    <w:rsid w:val="00590945"/>
    <w:rsid w:val="00591CF3"/>
    <w:rsid w:val="00592E6D"/>
    <w:rsid w:val="005A1A2D"/>
    <w:rsid w:val="005B1672"/>
    <w:rsid w:val="005C3EDA"/>
    <w:rsid w:val="005C6148"/>
    <w:rsid w:val="005D5481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A5462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6564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9367A"/>
    <w:rsid w:val="008B34EA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66EA5"/>
    <w:rsid w:val="009A160B"/>
    <w:rsid w:val="009A74A8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97F13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4F42"/>
    <w:rsid w:val="00CA64A0"/>
    <w:rsid w:val="00CC202B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E26C0-4C8F-4E33-8FFC-19C59C6F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18</TotalTime>
  <Pages>11</Pages>
  <Words>2840</Words>
  <Characters>15340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2016-06-09T21:50:00Z</dcterms:created>
  <dcterms:modified xsi:type="dcterms:W3CDTF">2016-07-11T14:39:00Z</dcterms:modified>
</cp:coreProperties>
</file>