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0C3" w:rsidRPr="002142BC" w:rsidRDefault="00F600C3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600C3" w:rsidRPr="002142BC" w:rsidRDefault="00F600C3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A3C99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600C3" w:rsidRPr="002142BC" w:rsidRDefault="00F600C3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600C3" w:rsidRPr="002142BC" w:rsidRDefault="00F600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600C3" w:rsidRPr="002142BC" w:rsidRDefault="00F600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600C3" w:rsidRPr="003854FF" w:rsidRDefault="00F600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MENINO JESUS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00.681.382/0001-66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2D5C05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COLÉGIO ESTADUAL MENINO JESUS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A3C99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A3C99">
        <w:rPr>
          <w:rFonts w:ascii="Times New Roman" w:hAnsi="Times New Roman"/>
          <w:b/>
          <w:noProof/>
          <w:sz w:val="24"/>
          <w:szCs w:val="24"/>
        </w:rPr>
        <w:t>ANERIA MARIA FELICIANA DOS SANTOS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2D5C05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A3C99">
        <w:rPr>
          <w:rFonts w:ascii="Times New Roman" w:hAnsi="Times New Roman"/>
          <w:b/>
          <w:noProof/>
          <w:sz w:val="24"/>
          <w:szCs w:val="24"/>
        </w:rPr>
        <w:t>507.022.891-91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A3C99">
        <w:rPr>
          <w:rFonts w:ascii="Times New Roman" w:hAnsi="Times New Roman"/>
          <w:b/>
          <w:noProof/>
          <w:sz w:val="24"/>
          <w:szCs w:val="24"/>
        </w:rPr>
        <w:t>1226958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A3C99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C82E4E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DC2A28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PRESIDENTE COSTA E SILVA S/N, JARDIM BELA VISTA</w:t>
      </w:r>
      <w:r w:rsidR="00F054C8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600C3" w:rsidRPr="002142BC" w:rsidRDefault="00F600C3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600C3" w:rsidRPr="003F13EE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01C6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600C3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600C3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600C3" w:rsidRPr="002142BC" w:rsidRDefault="00F600C3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R$ 152,27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R$ 252,75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R$ 4,09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R$ 265,63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R$ 252,93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R$ 711,47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R$ 154,17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R$ 387,20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R$ 62,60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R$ 1,64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R$ 410,83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R$ 554,00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R$ 1,67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R$ 66,67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R$ 4,11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R$ 328,80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R$ 108,97</w:t>
            </w:r>
          </w:p>
        </w:tc>
      </w:tr>
      <w:tr w:rsidR="00452A71" w:rsidRPr="00711AB3" w:rsidTr="0009019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D01C6C" w:rsidRDefault="00452A71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D01C6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F054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A65B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A71" w:rsidRPr="0047322F" w:rsidRDefault="00452A7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322F">
              <w:rPr>
                <w:rFonts w:ascii="Times New Roman" w:hAnsi="Times New Roman"/>
                <w:color w:val="000000"/>
                <w:sz w:val="24"/>
                <w:szCs w:val="24"/>
              </w:rPr>
              <w:t>R$ 326,20</w:t>
            </w:r>
          </w:p>
        </w:tc>
      </w:tr>
    </w:tbl>
    <w:p w:rsidR="00F600C3" w:rsidRPr="002142BC" w:rsidRDefault="00F600C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600C3" w:rsidRPr="002142BC" w:rsidRDefault="00F600C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E1E31" w:rsidRDefault="00BE1E3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600C3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BE1E31" w:rsidRPr="002142BC" w:rsidRDefault="00BE1E3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600C3" w:rsidRPr="00D35EFE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600C3" w:rsidRDefault="00F600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00C3" w:rsidRDefault="00F600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600C3" w:rsidRPr="002142BC" w:rsidRDefault="00F600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600C3" w:rsidRPr="00D35EFE" w:rsidRDefault="00F600C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600C3" w:rsidRDefault="00F600C3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00C3" w:rsidRDefault="00F600C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600C3" w:rsidRPr="002142BC" w:rsidRDefault="00F600C3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600C3" w:rsidRPr="002142BC" w:rsidRDefault="00F600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600C3" w:rsidRPr="002142BC" w:rsidRDefault="00F600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600C3" w:rsidRPr="002142BC" w:rsidRDefault="00F600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600C3" w:rsidRPr="002142BC" w:rsidRDefault="00F600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600C3" w:rsidRPr="00D35EFE" w:rsidRDefault="00F600C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600C3" w:rsidRPr="00D35EFE" w:rsidRDefault="00F600C3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600C3" w:rsidRDefault="00F600C3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600C3" w:rsidRDefault="00F600C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600C3" w:rsidRPr="002142BC" w:rsidRDefault="00F600C3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600C3" w:rsidRDefault="00F600C3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600C3" w:rsidRPr="00C661C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600C3" w:rsidRDefault="00F600C3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D01C6C" w:rsidRPr="002142BC" w:rsidRDefault="00D01C6C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600C3" w:rsidRPr="00212348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600C3" w:rsidRPr="002142BC" w:rsidRDefault="00F6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600C3" w:rsidRPr="002142BC" w:rsidRDefault="00F600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600C3" w:rsidRPr="002142BC" w:rsidRDefault="00F600C3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600C3" w:rsidRPr="002142BC" w:rsidRDefault="00F600C3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600C3" w:rsidRPr="002142BC" w:rsidRDefault="00F6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600C3" w:rsidRDefault="00F600C3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600C3" w:rsidRPr="00067E0B" w:rsidRDefault="00F600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600C3" w:rsidRDefault="00F600C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600C3" w:rsidRPr="002142BC" w:rsidRDefault="00F600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600C3" w:rsidRPr="002142BC" w:rsidRDefault="00F600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600C3" w:rsidRPr="002142BC" w:rsidRDefault="00F6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600C3" w:rsidRPr="002142BC" w:rsidRDefault="00F6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F054C8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600C3" w:rsidRPr="00796030" w:rsidRDefault="00F6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00C3" w:rsidRPr="00D01C6C" w:rsidRDefault="00F600C3" w:rsidP="00D01C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600C3" w:rsidRDefault="00F6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600C3" w:rsidRPr="002142BC" w:rsidRDefault="00F6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A3C99">
        <w:rPr>
          <w:rFonts w:ascii="Times New Roman" w:hAnsi="Times New Roman"/>
          <w:b/>
          <w:bCs/>
          <w:noProof/>
        </w:rPr>
        <w:t>002/2016</w:t>
      </w:r>
    </w:p>
    <w:p w:rsidR="00F600C3" w:rsidRPr="002142BC" w:rsidRDefault="00F600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F054C8">
        <w:rPr>
          <w:rFonts w:ascii="Times New Roman" w:hAnsi="Times New Roman"/>
          <w:b/>
          <w:bCs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600C3" w:rsidRPr="00796030" w:rsidRDefault="00F600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600C3" w:rsidRPr="00D01C6C" w:rsidRDefault="00F600C3" w:rsidP="00D01C6C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E1E31" w:rsidRDefault="00BE1E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600C3" w:rsidRPr="002142BC" w:rsidRDefault="00F600C3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600C3" w:rsidRDefault="00F600C3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00C3" w:rsidRPr="0067742C" w:rsidRDefault="00F600C3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600C3" w:rsidRPr="0067742C" w:rsidRDefault="00F600C3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B848B7">
        <w:rPr>
          <w:rFonts w:ascii="Times New Roman" w:hAnsi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</w:rPr>
        <w:t>COLÉGIO ESTADUAL MENINO JESUS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 xml:space="preserve">AVENIDA PRESIDENTE COSTA E SILVA S/N, JARDIM BELA </w:t>
      </w:r>
      <w:proofErr w:type="gramStart"/>
      <w:r w:rsidRPr="00CA3C99">
        <w:rPr>
          <w:rFonts w:ascii="Times New Roman" w:hAnsi="Times New Roman"/>
          <w:b/>
          <w:bCs/>
          <w:noProof/>
          <w:sz w:val="24"/>
          <w:szCs w:val="24"/>
        </w:rPr>
        <w:t>VISTA</w:t>
      </w:r>
      <w:r w:rsidRPr="0067742C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67742C">
        <w:rPr>
          <w:rFonts w:ascii="Times New Roman" w:hAnsi="Times New Roman"/>
          <w:bCs/>
          <w:sz w:val="24"/>
          <w:szCs w:val="24"/>
        </w:rPr>
        <w:t xml:space="preserve">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F053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BE1E31">
        <w:rPr>
          <w:rFonts w:ascii="Times New Roman" w:hAnsi="Times New Roman"/>
          <w:sz w:val="24"/>
          <w:szCs w:val="24"/>
        </w:rPr>
        <w:t xml:space="preserve"> </w:t>
      </w:r>
      <w:r w:rsidR="00BE1E31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BE1E31">
        <w:rPr>
          <w:rFonts w:ascii="Times New Roman" w:hAnsi="Times New Roman"/>
          <w:noProof/>
          <w:sz w:val="24"/>
          <w:szCs w:val="24"/>
        </w:rPr>
        <w:t>de</w:t>
      </w:r>
      <w:r w:rsidR="00BE1E31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BE1E31">
        <w:rPr>
          <w:rFonts w:ascii="Times New Roman" w:hAnsi="Times New Roman"/>
          <w:sz w:val="24"/>
          <w:szCs w:val="24"/>
        </w:rPr>
        <w:t xml:space="preserve">até o dia </w:t>
      </w:r>
      <w:r w:rsidR="00BE1E31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BE1E31">
        <w:rPr>
          <w:rFonts w:ascii="Times New Roman" w:hAnsi="Times New Roman"/>
          <w:noProof/>
          <w:sz w:val="24"/>
          <w:szCs w:val="24"/>
        </w:rPr>
        <w:t xml:space="preserve">de </w:t>
      </w:r>
      <w:r w:rsidR="00BE1E31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A3C99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A3C99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600C3" w:rsidRDefault="00F600C3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600C3" w:rsidRPr="0067742C" w:rsidRDefault="00F600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F600C3" w:rsidRPr="0067742C" w:rsidRDefault="00F600C3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CA3C99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MENINO JESUS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AVENIDA PRESIDENTE COSTA E SILVA S/N, JARDIM BELA VISTA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A3C99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DF0532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01C6C" w:rsidRDefault="00D01C6C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BE1E31" w:rsidRDefault="00BE1E3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D01C6C" w:rsidRDefault="00D01C6C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600C3" w:rsidRPr="002142BC" w:rsidRDefault="00F600C3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600C3" w:rsidRPr="002142BC" w:rsidRDefault="00F600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600C3" w:rsidRPr="002142BC" w:rsidRDefault="00F600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600C3" w:rsidRPr="002142BC" w:rsidRDefault="00F600C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600C3" w:rsidRPr="002142BC" w:rsidRDefault="00F600C3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600C3" w:rsidRPr="00202E28" w:rsidRDefault="00F600C3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600C3" w:rsidRPr="002142BC" w:rsidRDefault="00F600C3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600C3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600C3" w:rsidRPr="002C2B84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600C3" w:rsidRPr="002C2B84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600C3" w:rsidRPr="002C2B84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600C3" w:rsidRPr="002C2B84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600C3" w:rsidRPr="002142BC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600C3" w:rsidRPr="002142BC" w:rsidRDefault="00F600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600C3" w:rsidRPr="002C2B84" w:rsidRDefault="00F600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600C3" w:rsidRPr="002142BC" w:rsidRDefault="00F600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600C3" w:rsidRPr="002C2B84" w:rsidRDefault="00F600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600C3" w:rsidRPr="00BE1E31" w:rsidRDefault="00F600C3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DC2A28" w:rsidRDefault="00DC2A28" w:rsidP="00F469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4695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F4695A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="00BE1E3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BE1E31" w:rsidRPr="00BE1E3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BE1E31" w:rsidRPr="00BE1E3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600C3" w:rsidRPr="00FB4227" w:rsidRDefault="00F600C3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600C3" w:rsidRPr="00F4695A" w:rsidRDefault="00F600C3" w:rsidP="00BE1E3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4695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ANERIA MARIA FELICIANA DOS SANTOS</w:t>
      </w:r>
    </w:p>
    <w:p w:rsidR="00F600C3" w:rsidRPr="00FB4227" w:rsidRDefault="00F600C3" w:rsidP="00BE1E31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600C3" w:rsidRPr="00F4695A" w:rsidRDefault="00F600C3" w:rsidP="00BE1E3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4695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MENINO JESUS</w:t>
      </w:r>
    </w:p>
    <w:p w:rsidR="00F600C3" w:rsidRDefault="00F600C3" w:rsidP="00BE1E3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600C3" w:rsidSect="00F600C3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600C3" w:rsidRPr="002142BC" w:rsidRDefault="00F600C3" w:rsidP="00BE1E3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600C3" w:rsidRPr="002142BC" w:rsidSect="00F600C3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718" w:rsidRDefault="00EA3718" w:rsidP="004C0DC1">
      <w:pPr>
        <w:spacing w:after="0" w:line="240" w:lineRule="auto"/>
      </w:pPr>
      <w:r>
        <w:separator/>
      </w:r>
    </w:p>
  </w:endnote>
  <w:endnote w:type="continuationSeparator" w:id="0">
    <w:p w:rsidR="00EA3718" w:rsidRDefault="00EA371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C3" w:rsidRPr="00283531" w:rsidRDefault="00F600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600C3" w:rsidRPr="00283531" w:rsidRDefault="00F600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600C3" w:rsidRPr="003D5724" w:rsidRDefault="00F600C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600C3" w:rsidRPr="00283531" w:rsidRDefault="00F600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600C3" w:rsidRDefault="00F600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600C3" w:rsidRPr="00581345" w:rsidRDefault="00F600C3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718" w:rsidRDefault="00EA3718" w:rsidP="004C0DC1">
      <w:pPr>
        <w:spacing w:after="0" w:line="240" w:lineRule="auto"/>
      </w:pPr>
      <w:r>
        <w:separator/>
      </w:r>
    </w:p>
  </w:footnote>
  <w:footnote w:type="continuationSeparator" w:id="0">
    <w:p w:rsidR="00EA3718" w:rsidRDefault="00EA371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0C3" w:rsidRDefault="00F600C3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86826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739F"/>
    <w:rsid w:val="002B1996"/>
    <w:rsid w:val="002B609F"/>
    <w:rsid w:val="002C228F"/>
    <w:rsid w:val="002C25D7"/>
    <w:rsid w:val="002C2B84"/>
    <w:rsid w:val="002D58F1"/>
    <w:rsid w:val="002D5C05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A71"/>
    <w:rsid w:val="00452B21"/>
    <w:rsid w:val="00462BBB"/>
    <w:rsid w:val="0047322F"/>
    <w:rsid w:val="00491AE9"/>
    <w:rsid w:val="0049456E"/>
    <w:rsid w:val="00496033"/>
    <w:rsid w:val="0049667E"/>
    <w:rsid w:val="0049761A"/>
    <w:rsid w:val="0049769B"/>
    <w:rsid w:val="004A5E85"/>
    <w:rsid w:val="004B76E5"/>
    <w:rsid w:val="004C0DC1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482E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5BD7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28BF"/>
    <w:rsid w:val="00B77BD8"/>
    <w:rsid w:val="00B83E0F"/>
    <w:rsid w:val="00B848B7"/>
    <w:rsid w:val="00B865C1"/>
    <w:rsid w:val="00B90148"/>
    <w:rsid w:val="00B9229D"/>
    <w:rsid w:val="00B934CC"/>
    <w:rsid w:val="00BA6906"/>
    <w:rsid w:val="00BB4112"/>
    <w:rsid w:val="00BB5A23"/>
    <w:rsid w:val="00BC0A2B"/>
    <w:rsid w:val="00BE1E31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8E9"/>
    <w:rsid w:val="00C557F1"/>
    <w:rsid w:val="00C5582D"/>
    <w:rsid w:val="00C56E74"/>
    <w:rsid w:val="00C661CC"/>
    <w:rsid w:val="00C669EA"/>
    <w:rsid w:val="00C814B9"/>
    <w:rsid w:val="00C82E4E"/>
    <w:rsid w:val="00C86685"/>
    <w:rsid w:val="00CA64A0"/>
    <w:rsid w:val="00CD5033"/>
    <w:rsid w:val="00CD7C0F"/>
    <w:rsid w:val="00CF04A0"/>
    <w:rsid w:val="00D01C6C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C2A28"/>
    <w:rsid w:val="00DD13FA"/>
    <w:rsid w:val="00DD599B"/>
    <w:rsid w:val="00DE0398"/>
    <w:rsid w:val="00DF0532"/>
    <w:rsid w:val="00DF29FA"/>
    <w:rsid w:val="00DF77E2"/>
    <w:rsid w:val="00E01AA3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3718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054C8"/>
    <w:rsid w:val="00F22C2D"/>
    <w:rsid w:val="00F34C7D"/>
    <w:rsid w:val="00F43CD4"/>
    <w:rsid w:val="00F4695A"/>
    <w:rsid w:val="00F52F58"/>
    <w:rsid w:val="00F600C3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A481-5E26-4EF7-ADB3-5D492BD4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10</Pages>
  <Words>2767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14</cp:revision>
  <cp:lastPrinted>2016-05-12T13:00:00Z</cp:lastPrinted>
  <dcterms:created xsi:type="dcterms:W3CDTF">2016-06-09T16:27:00Z</dcterms:created>
  <dcterms:modified xsi:type="dcterms:W3CDTF">2016-07-11T13:52:00Z</dcterms:modified>
</cp:coreProperties>
</file>