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76" w:rsidRPr="002142BC" w:rsidRDefault="002A2F76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2A2F76" w:rsidRPr="002142BC" w:rsidRDefault="002A2F76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2A2F76" w:rsidRPr="002142BC" w:rsidRDefault="002A2F76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A2F76" w:rsidRPr="002142BC" w:rsidRDefault="002A2F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2A2F76" w:rsidRPr="002142BC" w:rsidRDefault="002A2F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2F76" w:rsidRPr="003854FF" w:rsidRDefault="002A2F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PARQUE SANTA CRUZ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00.681.231/0001-08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ESCOLA ESTADUAL PARQUE SANTA CRUZ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EDMILSON NOGUEIRA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6429F0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243.304.501-00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1249222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0B524B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663A8F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PRINCIPAL, QD MISTA 1, LT 17, PARQUE SANTA CRUZ</w:t>
      </w:r>
      <w:r w:rsidR="00B14F90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2A2F76" w:rsidRPr="002142BC" w:rsidRDefault="002A2F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2A2F76" w:rsidRPr="003F13EE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82D9D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B82D9D" w:rsidRDefault="00B82D9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A2F76" w:rsidRPr="00B82D9D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A2F76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A2F76" w:rsidRPr="002142BC" w:rsidRDefault="002A2F7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A2F76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F76" w:rsidRPr="002142BC" w:rsidRDefault="002A2F7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63A8F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R$ 523,00</w:t>
            </w:r>
          </w:p>
        </w:tc>
      </w:tr>
      <w:tr w:rsidR="00663A8F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R$ 130,50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R$ 13,87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R$ 27,73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ALHO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R$ 14,56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R$ 30,51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R$ 1.128,00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R$ 182,00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R$ 69,95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R$ 116,90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R$ 8,68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R$ 303,92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R$ 549,00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R$ 951,33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R$ 292,00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R$ 114,60</w:t>
            </w:r>
          </w:p>
        </w:tc>
      </w:tr>
      <w:tr w:rsidR="00663A8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B82D9D" w:rsidRDefault="00663A8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82D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B14F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R$ 12,90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3A8F" w:rsidRPr="00663A8F" w:rsidRDefault="00663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A8F">
              <w:rPr>
                <w:rFonts w:ascii="Times New Roman" w:hAnsi="Times New Roman"/>
                <w:color w:val="000000"/>
                <w:sz w:val="24"/>
                <w:szCs w:val="24"/>
              </w:rPr>
              <w:t>R$ 3.870,00</w:t>
            </w:r>
          </w:p>
        </w:tc>
      </w:tr>
    </w:tbl>
    <w:p w:rsidR="002A2F76" w:rsidRPr="002142BC" w:rsidRDefault="002A2F7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2A2F76" w:rsidRPr="002142BC" w:rsidRDefault="002A2F7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82D9D" w:rsidRDefault="00B82D9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A2F76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82D9D" w:rsidRPr="002142BC" w:rsidRDefault="00B82D9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2F76" w:rsidRPr="00D35EFE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A2F76" w:rsidRDefault="002A2F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2F76" w:rsidRDefault="002A2F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2A2F76" w:rsidRPr="002142BC" w:rsidRDefault="002A2F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2F76" w:rsidRPr="00D35EFE" w:rsidRDefault="002A2F7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A2F76" w:rsidRDefault="002A2F76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2F76" w:rsidRDefault="002A2F7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2A2F76" w:rsidRPr="002142BC" w:rsidRDefault="002A2F7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2F76" w:rsidRPr="002142BC" w:rsidRDefault="002A2F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2F76" w:rsidRPr="002142BC" w:rsidRDefault="002A2F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A2F76" w:rsidRPr="002142BC" w:rsidRDefault="002A2F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2A2F76" w:rsidRPr="002142BC" w:rsidRDefault="002A2F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2F76" w:rsidRPr="00D35EFE" w:rsidRDefault="002A2F7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A2F76" w:rsidRPr="00D35EFE" w:rsidRDefault="002A2F7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A2F76" w:rsidRDefault="002A2F76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2F76" w:rsidRDefault="002A2F7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2A2F76" w:rsidRPr="002142BC" w:rsidRDefault="002A2F7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A2F76" w:rsidRDefault="002A2F76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2A2F76" w:rsidRPr="00C661C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2F76" w:rsidRDefault="002A2F7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B82D9D" w:rsidRPr="002142BC" w:rsidRDefault="00B82D9D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2F76" w:rsidRPr="00212348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A2F76" w:rsidRPr="002142BC" w:rsidRDefault="002A2F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2A2F76" w:rsidRPr="002142BC" w:rsidRDefault="002A2F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2A2F76" w:rsidRPr="002142BC" w:rsidRDefault="002A2F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A2F76" w:rsidRPr="002142BC" w:rsidRDefault="002A2F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2A2F76" w:rsidRPr="002142BC" w:rsidRDefault="002A2F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A2F76" w:rsidRDefault="002A2F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2A2F76" w:rsidRPr="00067E0B" w:rsidRDefault="002A2F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A2F76" w:rsidRDefault="002A2F7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A2F76" w:rsidRPr="002142BC" w:rsidRDefault="002A2F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2F76" w:rsidRPr="002142BC" w:rsidRDefault="002A2F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2F76" w:rsidRPr="002142BC" w:rsidRDefault="002A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A2F76" w:rsidRPr="002142BC" w:rsidRDefault="002A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B14F90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A2F76" w:rsidRPr="00796030" w:rsidRDefault="002A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2F76" w:rsidRPr="00B82D9D" w:rsidRDefault="002A2F76" w:rsidP="00B82D9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2F76" w:rsidRPr="002142BC" w:rsidRDefault="002A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2A2F76" w:rsidRPr="002142BC" w:rsidRDefault="002A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B14F90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A2F76" w:rsidRPr="00796030" w:rsidRDefault="002A2F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2F76" w:rsidRPr="002142BC" w:rsidRDefault="002A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2F76" w:rsidRPr="002142BC" w:rsidRDefault="002A2F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A2F76" w:rsidRPr="002142BC" w:rsidRDefault="002A2F7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2F76" w:rsidRDefault="002A2F76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2F76" w:rsidRPr="0067742C" w:rsidRDefault="002A2F76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2A2F76" w:rsidRPr="0067742C" w:rsidRDefault="002A2F76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entregues na </w:t>
      </w:r>
      <w:r w:rsidRPr="00C36182">
        <w:rPr>
          <w:rFonts w:ascii="Times New Roman" w:hAnsi="Times New Roman"/>
          <w:b/>
          <w:noProof/>
          <w:sz w:val="24"/>
          <w:szCs w:val="24"/>
        </w:rPr>
        <w:t>ESCOLA ESTADUAL PARQUE SANTA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CRUZ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PRINCIPAL, QD MISTA 1, LT 17, PARQUE SANTA CRUZ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B14F9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0B524B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0B524B">
        <w:rPr>
          <w:rFonts w:ascii="Times New Roman" w:hAnsi="Times New Roman"/>
          <w:noProof/>
          <w:sz w:val="24"/>
          <w:szCs w:val="24"/>
        </w:rPr>
        <w:t>de</w:t>
      </w:r>
      <w:r w:rsidR="000B524B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0B524B">
        <w:rPr>
          <w:rFonts w:ascii="Times New Roman" w:hAnsi="Times New Roman"/>
          <w:sz w:val="24"/>
          <w:szCs w:val="24"/>
        </w:rPr>
        <w:t xml:space="preserve">até o dia </w:t>
      </w:r>
      <w:r w:rsidR="000B524B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0B524B">
        <w:rPr>
          <w:rFonts w:ascii="Times New Roman" w:hAnsi="Times New Roman"/>
          <w:noProof/>
          <w:sz w:val="24"/>
          <w:szCs w:val="24"/>
        </w:rPr>
        <w:t xml:space="preserve">de </w:t>
      </w:r>
      <w:r w:rsidR="000B524B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2A2F76" w:rsidRDefault="002A2F76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2F76" w:rsidRPr="0067742C" w:rsidRDefault="002A2F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82D9D" w:rsidRDefault="002A2F76" w:rsidP="00B82D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ESCOLA ESTADUAL PARQUE SANTA CRUZ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PRINCIPAL, QD MISTA 1, LT 17, PARQUE SANTA CRUZ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B14F9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82D9D" w:rsidRDefault="00B82D9D" w:rsidP="00B82D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82D9D" w:rsidRDefault="00B82D9D" w:rsidP="00B82D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82D9D" w:rsidRDefault="00B82D9D" w:rsidP="00B82D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A2F76" w:rsidRPr="00B82D9D" w:rsidRDefault="002A2F76" w:rsidP="00B82D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82D9D" w:rsidRDefault="00B82D9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A2F76" w:rsidRPr="002142BC" w:rsidRDefault="002A2F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A2F76" w:rsidRPr="002142BC" w:rsidRDefault="002A2F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2F76" w:rsidRPr="002142BC" w:rsidRDefault="002A2F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A2F76" w:rsidRPr="002142BC" w:rsidRDefault="002A2F7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2A2F76" w:rsidRPr="002142BC" w:rsidRDefault="002A2F7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2A2F76" w:rsidRPr="00202E28" w:rsidRDefault="002A2F76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2A2F76" w:rsidRPr="002142BC" w:rsidRDefault="002A2F76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2F76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2F76" w:rsidRPr="002C2B84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2A2F76" w:rsidRPr="002C2B84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2A2F76" w:rsidRPr="002C2B84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2F76" w:rsidRPr="002C2B84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A2F76" w:rsidRPr="002142BC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2A2F76" w:rsidRPr="002142BC" w:rsidRDefault="002A2F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2F76" w:rsidRPr="002C2B84" w:rsidRDefault="002A2F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A2F76" w:rsidRPr="002142BC" w:rsidRDefault="002A2F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2F76" w:rsidRPr="002C2B84" w:rsidRDefault="002A2F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A2F76" w:rsidRPr="006134CD" w:rsidRDefault="002A2F7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2A2F76" w:rsidRPr="00FB4227" w:rsidRDefault="002A2F76" w:rsidP="006134CD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134C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6134C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0B524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B14F90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0B524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A2F76" w:rsidRPr="00FB4227" w:rsidRDefault="002A2F76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2F76" w:rsidRPr="006134CD" w:rsidRDefault="002A2F76" w:rsidP="00B82D9D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134C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EDMILSON NOGUEIRA</w:t>
      </w:r>
    </w:p>
    <w:p w:rsidR="002A2F76" w:rsidRPr="00FB4227" w:rsidRDefault="002A2F76" w:rsidP="00B82D9D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2A2F76" w:rsidRPr="006134CD" w:rsidRDefault="002A2F76" w:rsidP="00B82D9D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134C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PARQUE SANTA CRUZ</w:t>
      </w:r>
    </w:p>
    <w:p w:rsidR="002A2F76" w:rsidRPr="002142BC" w:rsidRDefault="002A2F76" w:rsidP="00B82D9D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2A2F76" w:rsidRPr="002142BC" w:rsidSect="002A2F7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9E" w:rsidRDefault="00296D9E" w:rsidP="004C0DC1">
      <w:pPr>
        <w:spacing w:after="0" w:line="240" w:lineRule="auto"/>
      </w:pPr>
      <w:r>
        <w:separator/>
      </w:r>
    </w:p>
  </w:endnote>
  <w:endnote w:type="continuationSeparator" w:id="0">
    <w:p w:rsidR="00296D9E" w:rsidRDefault="00296D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9E" w:rsidRDefault="00296D9E" w:rsidP="004C0DC1">
      <w:pPr>
        <w:spacing w:after="0" w:line="240" w:lineRule="auto"/>
      </w:pPr>
      <w:r>
        <w:separator/>
      </w:r>
    </w:p>
  </w:footnote>
  <w:footnote w:type="continuationSeparator" w:id="0">
    <w:p w:rsidR="00296D9E" w:rsidRDefault="00296D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B524B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24D6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6D9E"/>
    <w:rsid w:val="00297C3D"/>
    <w:rsid w:val="002A1CA9"/>
    <w:rsid w:val="002A2F76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76629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34CD"/>
    <w:rsid w:val="006165CC"/>
    <w:rsid w:val="00620C0F"/>
    <w:rsid w:val="006429F0"/>
    <w:rsid w:val="00647621"/>
    <w:rsid w:val="00655463"/>
    <w:rsid w:val="00655F1E"/>
    <w:rsid w:val="00657CD6"/>
    <w:rsid w:val="00660AE1"/>
    <w:rsid w:val="00663A8F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54D5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14F90"/>
    <w:rsid w:val="00B30B0D"/>
    <w:rsid w:val="00B30B26"/>
    <w:rsid w:val="00B54E8A"/>
    <w:rsid w:val="00B77BD8"/>
    <w:rsid w:val="00B82D9D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E3C92"/>
    <w:rsid w:val="00C01130"/>
    <w:rsid w:val="00C01AA1"/>
    <w:rsid w:val="00C01F11"/>
    <w:rsid w:val="00C0503E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9340D-89C3-4F4D-B71B-C8F44E86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9</TotalTime>
  <Pages>10</Pages>
  <Words>2777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8</cp:revision>
  <cp:lastPrinted>2016-05-12T13:00:00Z</cp:lastPrinted>
  <dcterms:created xsi:type="dcterms:W3CDTF">2016-06-09T21:35:00Z</dcterms:created>
  <dcterms:modified xsi:type="dcterms:W3CDTF">2016-07-11T14:40:00Z</dcterms:modified>
</cp:coreProperties>
</file>