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5A" w:rsidRPr="002142BC" w:rsidRDefault="0017125A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7125A" w:rsidRPr="002142BC" w:rsidRDefault="0017125A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7125A" w:rsidRPr="002142BC" w:rsidRDefault="0017125A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7125A" w:rsidRPr="002142BC" w:rsidRDefault="001712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7125A" w:rsidRPr="002142BC" w:rsidRDefault="001712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125A" w:rsidRPr="003854FF" w:rsidRDefault="001712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JARDIM EUROPA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00.666.667/0001-28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6D583E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COLÉGIO ESTADUAL JARDIM EUROPA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FERNANDA LUDIMILA PEREIRA ROSA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904.027.231-04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3575493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6D583E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BOLONHA, QD 11 A, JARDIM EUROPA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7125A" w:rsidRPr="002142BC" w:rsidRDefault="001712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7125A" w:rsidRPr="003F13EE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583E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6D583E" w:rsidRDefault="006D583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7125A" w:rsidRPr="006D583E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7125A" w:rsidRPr="00711AB3" w:rsidTr="0022329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7125A" w:rsidRPr="002142BC" w:rsidRDefault="0017125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125A" w:rsidRPr="00711AB3" w:rsidTr="0022329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25A" w:rsidRPr="002142BC" w:rsidRDefault="0017125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387D" w:rsidRPr="00711AB3" w:rsidTr="001854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D583E" w:rsidRDefault="003F387D" w:rsidP="00C903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bookmarkStart w:id="0" w:name="_GoBack" w:colFirst="5" w:colLast="5"/>
            <w:r w:rsidRPr="006D58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R$ 69,00</w:t>
            </w:r>
          </w:p>
        </w:tc>
      </w:tr>
      <w:tr w:rsidR="003F387D" w:rsidRPr="00711AB3" w:rsidTr="001854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87D" w:rsidRPr="006D583E" w:rsidRDefault="003F387D" w:rsidP="003F38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D58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87D" w:rsidRPr="00631206" w:rsidRDefault="003F387D" w:rsidP="00C9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87D" w:rsidRPr="00631206" w:rsidRDefault="003F387D" w:rsidP="00C9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87D" w:rsidRPr="00631206" w:rsidRDefault="003F387D" w:rsidP="00C9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F387D" w:rsidRPr="00631206" w:rsidRDefault="003F387D" w:rsidP="00C9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F387D" w:rsidRPr="00631206" w:rsidRDefault="003F387D" w:rsidP="00C90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3F387D" w:rsidRPr="00711AB3" w:rsidTr="001854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D583E" w:rsidRDefault="003F387D" w:rsidP="00C903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D58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R$ 30,00</w:t>
            </w:r>
          </w:p>
        </w:tc>
      </w:tr>
      <w:tr w:rsidR="003F387D" w:rsidRPr="00711AB3" w:rsidTr="001854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D583E" w:rsidRDefault="003F387D" w:rsidP="00C903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D58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R$ 435,00</w:t>
            </w:r>
          </w:p>
        </w:tc>
      </w:tr>
      <w:tr w:rsidR="003F387D" w:rsidRPr="00711AB3" w:rsidTr="001854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87D" w:rsidRPr="006D583E" w:rsidRDefault="003F387D" w:rsidP="00C903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D58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87D" w:rsidRPr="00631206" w:rsidRDefault="003F387D" w:rsidP="00C90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3F387D" w:rsidRPr="00711AB3" w:rsidTr="001854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D583E" w:rsidRDefault="003F387D" w:rsidP="00C903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D58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R$ 1.568,00</w:t>
            </w:r>
          </w:p>
        </w:tc>
      </w:tr>
      <w:tr w:rsidR="003F387D" w:rsidRPr="00711AB3" w:rsidTr="001854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D583E" w:rsidRDefault="003F387D" w:rsidP="00C903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D58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POLPA DE SUCO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R$ 3.004,60</w:t>
            </w:r>
          </w:p>
        </w:tc>
      </w:tr>
      <w:tr w:rsidR="003F387D" w:rsidRPr="00711AB3" w:rsidTr="001854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D583E" w:rsidRDefault="003F387D" w:rsidP="00C903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D58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PROTEÍNA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387D" w:rsidRPr="00631206" w:rsidRDefault="003F387D" w:rsidP="00C9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206">
              <w:rPr>
                <w:rFonts w:ascii="Times New Roman" w:hAnsi="Times New Roman"/>
                <w:color w:val="000000"/>
                <w:sz w:val="24"/>
                <w:szCs w:val="24"/>
              </w:rPr>
              <w:t>R$ 280,00</w:t>
            </w:r>
          </w:p>
        </w:tc>
      </w:tr>
    </w:tbl>
    <w:bookmarkEnd w:id="0"/>
    <w:p w:rsidR="0017125A" w:rsidRPr="002142BC" w:rsidRDefault="0017125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7125A" w:rsidRPr="002142BC" w:rsidRDefault="0017125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7125A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6D583E" w:rsidRPr="002142BC" w:rsidRDefault="006D583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125A" w:rsidRPr="00D35EFE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7125A" w:rsidRDefault="00171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7125A" w:rsidRDefault="00171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7125A" w:rsidRPr="002142BC" w:rsidRDefault="00171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125A" w:rsidRPr="00D35EFE" w:rsidRDefault="0017125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7125A" w:rsidRDefault="0017125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7125A" w:rsidRDefault="0017125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7125A" w:rsidRPr="002142BC" w:rsidRDefault="0017125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125A" w:rsidRPr="002142BC" w:rsidRDefault="00171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125A" w:rsidRPr="002142BC" w:rsidRDefault="00171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7125A" w:rsidRPr="002142BC" w:rsidRDefault="00171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7125A" w:rsidRPr="002142BC" w:rsidRDefault="001712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125A" w:rsidRPr="00D35EFE" w:rsidRDefault="0017125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7125A" w:rsidRPr="00D35EFE" w:rsidRDefault="0017125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7125A" w:rsidRDefault="0017125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7125A" w:rsidRDefault="0017125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7125A" w:rsidRPr="002142BC" w:rsidRDefault="0017125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7125A" w:rsidRDefault="0017125A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7125A" w:rsidRPr="00C661C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125A" w:rsidRDefault="0017125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hAnsi="Times New Roman"/>
          <w:color w:val="000000"/>
        </w:rPr>
        <w:lastRenderedPageBreak/>
        <w:t>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6D583E" w:rsidRPr="002142BC" w:rsidRDefault="006D583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125A" w:rsidRPr="00212348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7125A" w:rsidRPr="002142BC" w:rsidRDefault="00171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17125A" w:rsidRPr="002142BC" w:rsidRDefault="001712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7125A" w:rsidRPr="002142BC" w:rsidRDefault="001712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7125A" w:rsidRPr="002142BC" w:rsidRDefault="001712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7125A" w:rsidRPr="002142BC" w:rsidRDefault="00171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7125A" w:rsidRDefault="00171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7125A" w:rsidRPr="00067E0B" w:rsidRDefault="001712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7125A" w:rsidRDefault="0017125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7125A" w:rsidRPr="002142BC" w:rsidRDefault="001712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125A" w:rsidRPr="002142BC" w:rsidRDefault="00171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125A" w:rsidRPr="002142BC" w:rsidRDefault="00171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125A" w:rsidRPr="002142BC" w:rsidRDefault="00171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7125A" w:rsidRPr="002142BC" w:rsidRDefault="00171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BD044B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7125A" w:rsidRPr="00796030" w:rsidRDefault="00171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125A" w:rsidRPr="002142BC" w:rsidRDefault="00171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125A" w:rsidRPr="002142BC" w:rsidRDefault="00171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7125A" w:rsidRPr="002142BC" w:rsidRDefault="00171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7125A" w:rsidRDefault="00171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7125A" w:rsidRPr="002142BC" w:rsidRDefault="00171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17125A" w:rsidRPr="002142BC" w:rsidRDefault="00171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BD044B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7125A" w:rsidRPr="00796030" w:rsidRDefault="001712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125A" w:rsidRPr="002142BC" w:rsidRDefault="00171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125A" w:rsidRPr="002142BC" w:rsidRDefault="001712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D583E" w:rsidRDefault="006D58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D583E" w:rsidRDefault="006D58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7125A" w:rsidRPr="002142BC" w:rsidRDefault="0017125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125A" w:rsidRDefault="0017125A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7125A" w:rsidRPr="0067742C" w:rsidRDefault="0017125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7125A" w:rsidRPr="0067742C" w:rsidRDefault="0017125A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6D583E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6D583E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COLÉGIO ESTADUAL JARDIM</w:t>
      </w:r>
      <w:proofErr w:type="gramEnd"/>
      <w:r w:rsidRPr="00DA6E1A">
        <w:rPr>
          <w:rFonts w:ascii="Times New Roman" w:hAnsi="Times New Roman"/>
          <w:b/>
          <w:noProof/>
          <w:sz w:val="24"/>
          <w:szCs w:val="24"/>
        </w:rPr>
        <w:t xml:space="preserve"> EUROPA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BOLONHA, QD 11 A, JARDIM EUROPA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BD044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="006D583E">
        <w:rPr>
          <w:rFonts w:ascii="Times New Roman" w:hAnsi="Times New Roman"/>
          <w:sz w:val="24"/>
          <w:szCs w:val="24"/>
        </w:rPr>
        <w:t xml:space="preserve">do dia </w:t>
      </w:r>
      <w:r w:rsidR="006D583E">
        <w:rPr>
          <w:rFonts w:ascii="Times New Roman" w:hAnsi="Times New Roman"/>
          <w:b/>
          <w:sz w:val="24"/>
          <w:szCs w:val="24"/>
        </w:rPr>
        <w:t>09</w:t>
      </w:r>
      <w:r w:rsidR="006D583E">
        <w:rPr>
          <w:rFonts w:ascii="Times New Roman" w:hAnsi="Times New Roman"/>
          <w:sz w:val="24"/>
          <w:szCs w:val="24"/>
        </w:rPr>
        <w:t xml:space="preserve"> de </w:t>
      </w:r>
      <w:r w:rsidR="006D583E" w:rsidRPr="006D583E">
        <w:rPr>
          <w:rFonts w:ascii="Times New Roman" w:hAnsi="Times New Roman"/>
          <w:b/>
          <w:sz w:val="24"/>
          <w:szCs w:val="24"/>
        </w:rPr>
        <w:t>AGOSTO</w:t>
      </w:r>
      <w:r w:rsidR="006D583E">
        <w:rPr>
          <w:rFonts w:ascii="Times New Roman" w:hAnsi="Times New Roman"/>
          <w:sz w:val="24"/>
          <w:szCs w:val="24"/>
        </w:rPr>
        <w:t xml:space="preserve"> até o dia </w:t>
      </w:r>
      <w:r w:rsidR="006D583E" w:rsidRPr="006D583E">
        <w:rPr>
          <w:rFonts w:ascii="Times New Roman" w:hAnsi="Times New Roman"/>
          <w:b/>
          <w:sz w:val="24"/>
          <w:szCs w:val="24"/>
        </w:rPr>
        <w:t>12</w:t>
      </w:r>
      <w:r w:rsidRPr="006D5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="006D583E">
        <w:rPr>
          <w:rFonts w:ascii="Times New Roman" w:hAnsi="Times New Roman"/>
          <w:sz w:val="24"/>
          <w:szCs w:val="24"/>
        </w:rPr>
        <w:t xml:space="preserve"> </w:t>
      </w:r>
      <w:r w:rsidR="006D583E" w:rsidRPr="006D583E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7125A" w:rsidRDefault="0017125A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7125A" w:rsidRPr="0067742C" w:rsidRDefault="001712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7125A" w:rsidRPr="0067742C" w:rsidRDefault="0017125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JARDIM EUROPA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BOLONHA, QD 11 A, JARDIM EUROPA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BD044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D583E" w:rsidRDefault="006D583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6D583E" w:rsidRDefault="006D583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D583E" w:rsidRDefault="006D583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7125A" w:rsidRPr="002142BC" w:rsidRDefault="001712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7125A" w:rsidRPr="002142BC" w:rsidRDefault="001712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125A" w:rsidRPr="002142BC" w:rsidRDefault="001712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7125A" w:rsidRPr="002142BC" w:rsidRDefault="0017125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7125A" w:rsidRPr="002142BC" w:rsidRDefault="0017125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7125A" w:rsidRPr="00202E28" w:rsidRDefault="0017125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7125A" w:rsidRPr="002142BC" w:rsidRDefault="0017125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125A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125A" w:rsidRPr="002C2B84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7125A" w:rsidRPr="002C2B84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7125A" w:rsidRPr="002C2B84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125A" w:rsidRPr="002C2B84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7125A" w:rsidRPr="002142BC" w:rsidRDefault="001712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125A" w:rsidRPr="002C2B84" w:rsidRDefault="00171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7125A" w:rsidRPr="002142BC" w:rsidRDefault="001712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125A" w:rsidRPr="002C2B84" w:rsidRDefault="001712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7125A" w:rsidRPr="002C2B84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17125A" w:rsidRPr="002142BC" w:rsidRDefault="0017125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7125A" w:rsidRDefault="0017125A" w:rsidP="002279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2791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22791E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D583E" w:rsidRPr="006D583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6D583E" w:rsidRPr="006D583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7125A" w:rsidRPr="00FB4227" w:rsidRDefault="0017125A" w:rsidP="0022791E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7125A" w:rsidRPr="00FB4227" w:rsidRDefault="0017125A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7125A" w:rsidRPr="0022791E" w:rsidRDefault="0017125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2791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FERNANDA LUDIMILA PEREIRA ROSA</w:t>
      </w:r>
    </w:p>
    <w:p w:rsidR="0017125A" w:rsidRPr="00FB4227" w:rsidRDefault="0017125A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7125A" w:rsidRPr="0022791E" w:rsidRDefault="0017125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2791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JARDIM EUROPA</w:t>
      </w:r>
    </w:p>
    <w:p w:rsidR="0017125A" w:rsidRDefault="0017125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7125A" w:rsidSect="0017125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7125A" w:rsidRPr="002142BC" w:rsidRDefault="0017125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7125A" w:rsidRPr="002142BC" w:rsidSect="0017125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B04" w:rsidRDefault="00862B04" w:rsidP="004C0DC1">
      <w:pPr>
        <w:spacing w:after="0" w:line="240" w:lineRule="auto"/>
      </w:pPr>
      <w:r>
        <w:separator/>
      </w:r>
    </w:p>
  </w:endnote>
  <w:endnote w:type="continuationSeparator" w:id="0">
    <w:p w:rsidR="00862B04" w:rsidRDefault="00862B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5A" w:rsidRPr="00283531" w:rsidRDefault="0017125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7125A" w:rsidRPr="00283531" w:rsidRDefault="0017125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17125A" w:rsidRPr="003D5724" w:rsidRDefault="0017125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7125A" w:rsidRPr="00283531" w:rsidRDefault="0017125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7125A" w:rsidRDefault="0017125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7125A" w:rsidRPr="00581345" w:rsidRDefault="0017125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E" w:rsidRPr="00283531" w:rsidRDefault="00F537B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537BE" w:rsidRPr="00283531" w:rsidRDefault="00F537B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F537BE" w:rsidRPr="003D5724" w:rsidRDefault="00F537B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537BE" w:rsidRPr="00283531" w:rsidRDefault="00F537B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537BE" w:rsidRDefault="00F537B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F537BE" w:rsidRPr="00581345" w:rsidRDefault="00F537B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B04" w:rsidRDefault="00862B04" w:rsidP="004C0DC1">
      <w:pPr>
        <w:spacing w:after="0" w:line="240" w:lineRule="auto"/>
      </w:pPr>
      <w:r>
        <w:separator/>
      </w:r>
    </w:p>
  </w:footnote>
  <w:footnote w:type="continuationSeparator" w:id="0">
    <w:p w:rsidR="00862B04" w:rsidRDefault="00862B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5A" w:rsidRDefault="0017125A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E" w:rsidRDefault="00F537B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26D1"/>
    <w:rsid w:val="000E52B3"/>
    <w:rsid w:val="000F2EF1"/>
    <w:rsid w:val="00102E85"/>
    <w:rsid w:val="001133D8"/>
    <w:rsid w:val="0012070C"/>
    <w:rsid w:val="00122755"/>
    <w:rsid w:val="00141782"/>
    <w:rsid w:val="0017125A"/>
    <w:rsid w:val="0017334E"/>
    <w:rsid w:val="001752DC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294"/>
    <w:rsid w:val="00227471"/>
    <w:rsid w:val="0022791E"/>
    <w:rsid w:val="00245873"/>
    <w:rsid w:val="00267746"/>
    <w:rsid w:val="00270B6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52F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F13EE"/>
    <w:rsid w:val="003F387D"/>
    <w:rsid w:val="004056BC"/>
    <w:rsid w:val="00413CD9"/>
    <w:rsid w:val="004335BC"/>
    <w:rsid w:val="00433FEC"/>
    <w:rsid w:val="004360DE"/>
    <w:rsid w:val="0044290E"/>
    <w:rsid w:val="0044313E"/>
    <w:rsid w:val="00446371"/>
    <w:rsid w:val="00447570"/>
    <w:rsid w:val="00450B5E"/>
    <w:rsid w:val="00452B21"/>
    <w:rsid w:val="00462FCC"/>
    <w:rsid w:val="00467AC9"/>
    <w:rsid w:val="00491AE9"/>
    <w:rsid w:val="0049456E"/>
    <w:rsid w:val="00496033"/>
    <w:rsid w:val="0049667E"/>
    <w:rsid w:val="0049761A"/>
    <w:rsid w:val="004B76E5"/>
    <w:rsid w:val="004C0DC1"/>
    <w:rsid w:val="004E3297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1C92"/>
    <w:rsid w:val="005F2F6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206"/>
    <w:rsid w:val="00644DBB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D425E"/>
    <w:rsid w:val="006D583E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2B04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57BE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BC46FE"/>
    <w:rsid w:val="00BD044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1717"/>
    <w:rsid w:val="00C814B9"/>
    <w:rsid w:val="00C86685"/>
    <w:rsid w:val="00C90328"/>
    <w:rsid w:val="00CA64A0"/>
    <w:rsid w:val="00CC676F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E03056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7BE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06BA0-3D7F-4A4F-B9A4-DEF40A2E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15</TotalTime>
  <Pages>10</Pages>
  <Words>2723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10</cp:revision>
  <cp:lastPrinted>2016-05-12T13:00:00Z</cp:lastPrinted>
  <dcterms:created xsi:type="dcterms:W3CDTF">2016-06-08T14:24:00Z</dcterms:created>
  <dcterms:modified xsi:type="dcterms:W3CDTF">2016-07-11T11:46:00Z</dcterms:modified>
</cp:coreProperties>
</file>