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D7" w:rsidRPr="002142BC" w:rsidRDefault="00FF57D7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FF57D7" w:rsidRPr="002142BC" w:rsidRDefault="00FF57D7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9C2585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FF57D7" w:rsidRPr="002142BC" w:rsidRDefault="00FF57D7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F57D7" w:rsidRPr="002142BC" w:rsidRDefault="00FF57D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FF57D7" w:rsidRPr="002142BC" w:rsidRDefault="00FF57D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F57D7" w:rsidRPr="003854FF" w:rsidRDefault="00FF57D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DO INSTITUTO DE EDUCAÇÃO DE GOIÁS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00.619.597/0001-57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 xml:space="preserve">pessoa jurídica de direito público interno, </w:t>
      </w:r>
      <w:r w:rsidR="00756273" w:rsidRPr="003854FF">
        <w:rPr>
          <w:rFonts w:ascii="Times New Roman" w:hAnsi="Times New Roman"/>
          <w:sz w:val="24"/>
          <w:szCs w:val="24"/>
        </w:rPr>
        <w:t xml:space="preserve">do </w:t>
      </w:r>
      <w:r w:rsidR="00756273" w:rsidRPr="00756273">
        <w:rPr>
          <w:rFonts w:ascii="Times New Roman" w:hAnsi="Times New Roman"/>
          <w:b/>
          <w:sz w:val="24"/>
          <w:szCs w:val="24"/>
        </w:rPr>
        <w:t>INSTITUTO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 xml:space="preserve"> DE EDUCAÇÃO DE GOIÁS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9C2585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9C2585">
        <w:rPr>
          <w:rFonts w:ascii="Times New Roman" w:hAnsi="Times New Roman"/>
          <w:b/>
          <w:noProof/>
          <w:sz w:val="24"/>
          <w:szCs w:val="24"/>
        </w:rPr>
        <w:t>LUIZ CARLOS CORDEIRO MANSO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854FF">
        <w:rPr>
          <w:rFonts w:ascii="Times New Roman" w:hAnsi="Times New Roman"/>
          <w:sz w:val="24"/>
          <w:szCs w:val="24"/>
        </w:rPr>
        <w:t>inscrito(</w:t>
      </w:r>
      <w:proofErr w:type="gramEnd"/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9C2585">
        <w:rPr>
          <w:rFonts w:ascii="Times New Roman" w:hAnsi="Times New Roman"/>
          <w:b/>
          <w:noProof/>
          <w:sz w:val="24"/>
          <w:szCs w:val="24"/>
        </w:rPr>
        <w:t>689.941.091-53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9C2585">
        <w:rPr>
          <w:rFonts w:ascii="Times New Roman" w:hAnsi="Times New Roman"/>
          <w:b/>
          <w:noProof/>
          <w:sz w:val="24"/>
          <w:szCs w:val="24"/>
        </w:rPr>
        <w:t>1490977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</w:rPr>
        <w:t>SSP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9C2585">
        <w:rPr>
          <w:rFonts w:ascii="Times New Roman" w:hAnsi="Times New Roman"/>
          <w:b/>
          <w:noProof/>
          <w:sz w:val="24"/>
          <w:szCs w:val="24"/>
        </w:rPr>
        <w:t>DF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48360C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AVENIDA ANHANGUERA ESQ. AVENIDA 5ª AVENIDA, SETOR LESTE VILA NOVA</w:t>
      </w:r>
      <w:r w:rsidR="00441970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FF57D7" w:rsidRPr="002142BC" w:rsidRDefault="00FF57D7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F57D7" w:rsidRPr="002142BC" w:rsidRDefault="00FF57D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FF57D7" w:rsidRPr="003F13EE" w:rsidRDefault="00FF57D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0349F" w:rsidRDefault="00FF57D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FF57D7" w:rsidRPr="00E0349F" w:rsidRDefault="00FF57D7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FF57D7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57D7" w:rsidRPr="002142BC" w:rsidRDefault="00FF57D7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57D7" w:rsidRPr="002142BC" w:rsidRDefault="00FF57D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57D7" w:rsidRPr="002142BC" w:rsidRDefault="00FF57D7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57D7" w:rsidRPr="002142BC" w:rsidRDefault="00FF57D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FF57D7" w:rsidRPr="002142BC" w:rsidRDefault="00FF57D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57D7" w:rsidRPr="002142BC" w:rsidRDefault="00FF57D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F57D7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57D7" w:rsidRPr="002142BC" w:rsidRDefault="00FF57D7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57D7" w:rsidRPr="002142BC" w:rsidRDefault="00FF57D7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57D7" w:rsidRPr="002142BC" w:rsidRDefault="00FF57D7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57D7" w:rsidRPr="002142BC" w:rsidRDefault="00FF57D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57D7" w:rsidRPr="002142BC" w:rsidRDefault="00FF57D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F57D7" w:rsidRPr="002142BC" w:rsidRDefault="00FF57D7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F57D7" w:rsidRPr="00711AB3" w:rsidTr="002820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57D7" w:rsidRPr="002142BC" w:rsidRDefault="00FF57D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57D7" w:rsidRPr="0044427F" w:rsidRDefault="00441970">
            <w:pPr>
              <w:rPr>
                <w:rFonts w:ascii="Times New Roman" w:hAnsi="Times New Roman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sz w:val="24"/>
                <w:szCs w:val="24"/>
              </w:rPr>
              <w:t>ABÓBORA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color w:val="000000"/>
                <w:sz w:val="24"/>
                <w:szCs w:val="24"/>
              </w:rPr>
              <w:t>R$ 4,85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color w:val="000000"/>
                <w:sz w:val="24"/>
                <w:szCs w:val="24"/>
              </w:rPr>
              <w:t>R$ 242,50</w:t>
            </w:r>
          </w:p>
        </w:tc>
      </w:tr>
      <w:tr w:rsidR="00FF57D7" w:rsidRPr="00711AB3" w:rsidTr="002820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F57D7" w:rsidRPr="002142BC" w:rsidRDefault="00FF57D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57D7" w:rsidRPr="0044427F" w:rsidRDefault="00441970">
            <w:pPr>
              <w:rPr>
                <w:rFonts w:ascii="Times New Roman" w:hAnsi="Times New Roman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color w:val="000000"/>
                <w:sz w:val="24"/>
                <w:szCs w:val="24"/>
              </w:rPr>
              <w:t>R$ 17,71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color w:val="000000"/>
                <w:sz w:val="24"/>
                <w:szCs w:val="24"/>
              </w:rPr>
              <w:t>R$ 177,13</w:t>
            </w:r>
          </w:p>
        </w:tc>
      </w:tr>
      <w:tr w:rsidR="00FF57D7" w:rsidRPr="00711AB3" w:rsidTr="002820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7D7" w:rsidRPr="002142BC" w:rsidRDefault="00FF57D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57D7" w:rsidRPr="0044427F" w:rsidRDefault="00441970">
            <w:pPr>
              <w:rPr>
                <w:rFonts w:ascii="Times New Roman" w:hAnsi="Times New Roman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color w:val="000000"/>
                <w:sz w:val="24"/>
                <w:szCs w:val="24"/>
              </w:rPr>
              <w:t>R$ 25,10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color w:val="000000"/>
                <w:sz w:val="24"/>
                <w:szCs w:val="24"/>
              </w:rPr>
              <w:t>R$ 2.007,73</w:t>
            </w:r>
          </w:p>
        </w:tc>
      </w:tr>
      <w:tr w:rsidR="00FF57D7" w:rsidRPr="00711AB3" w:rsidTr="002820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7D7" w:rsidRPr="002142BC" w:rsidRDefault="00FF57D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57D7" w:rsidRPr="0044427F" w:rsidRDefault="00441970">
            <w:pPr>
              <w:rPr>
                <w:rFonts w:ascii="Times New Roman" w:hAnsi="Times New Roman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color w:val="000000"/>
                <w:sz w:val="24"/>
                <w:szCs w:val="24"/>
              </w:rPr>
              <w:t>R$ 3,87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color w:val="000000"/>
                <w:sz w:val="24"/>
                <w:szCs w:val="24"/>
              </w:rPr>
              <w:t>R$ 3.673,33</w:t>
            </w:r>
          </w:p>
        </w:tc>
      </w:tr>
      <w:tr w:rsidR="00FF57D7" w:rsidRPr="00711AB3" w:rsidTr="002820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7D7" w:rsidRPr="002142BC" w:rsidRDefault="00FF57D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57D7" w:rsidRPr="0044427F" w:rsidRDefault="00441970">
            <w:pPr>
              <w:rPr>
                <w:rFonts w:ascii="Times New Roman" w:hAnsi="Times New Roman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sz w:val="24"/>
                <w:szCs w:val="24"/>
              </w:rPr>
              <w:t>BANANA (PRATA)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color w:val="000000"/>
                <w:sz w:val="24"/>
                <w:szCs w:val="24"/>
              </w:rPr>
              <w:t>R$ 1.050,00</w:t>
            </w:r>
          </w:p>
        </w:tc>
      </w:tr>
      <w:tr w:rsidR="00FF57D7" w:rsidRPr="00711AB3" w:rsidTr="002820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7D7" w:rsidRPr="002142BC" w:rsidRDefault="00FF57D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57D7" w:rsidRPr="0044427F" w:rsidRDefault="00441970">
            <w:pPr>
              <w:rPr>
                <w:rFonts w:ascii="Times New Roman" w:hAnsi="Times New Roman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sz w:val="24"/>
                <w:szCs w:val="24"/>
              </w:rPr>
              <w:t>CEBOLA (BRANCA)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color w:val="000000"/>
                <w:sz w:val="24"/>
                <w:szCs w:val="24"/>
              </w:rPr>
              <w:t>R$ 5,68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color w:val="000000"/>
                <w:sz w:val="24"/>
                <w:szCs w:val="24"/>
              </w:rPr>
              <w:t>R$ 1.192,10</w:t>
            </w:r>
          </w:p>
        </w:tc>
      </w:tr>
      <w:tr w:rsidR="00FF57D7" w:rsidRPr="00711AB3" w:rsidTr="002820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7D7" w:rsidRPr="002142BC" w:rsidRDefault="00FF57D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57D7" w:rsidRPr="0044427F" w:rsidRDefault="00441970">
            <w:pPr>
              <w:rPr>
                <w:rFonts w:ascii="Times New Roman" w:hAnsi="Times New Roman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color w:val="000000"/>
                <w:sz w:val="24"/>
                <w:szCs w:val="24"/>
              </w:rPr>
              <w:t>R$ 4,88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color w:val="000000"/>
                <w:sz w:val="24"/>
                <w:szCs w:val="24"/>
              </w:rPr>
              <w:t>R$ 1.709,17</w:t>
            </w:r>
          </w:p>
        </w:tc>
      </w:tr>
      <w:tr w:rsidR="00FF57D7" w:rsidRPr="00711AB3" w:rsidTr="002820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7D7" w:rsidRPr="002142BC" w:rsidRDefault="00FF57D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57D7" w:rsidRPr="0044427F" w:rsidRDefault="00441970">
            <w:pPr>
              <w:rPr>
                <w:rFonts w:ascii="Times New Roman" w:hAnsi="Times New Roman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color w:val="000000"/>
                <w:sz w:val="24"/>
                <w:szCs w:val="24"/>
              </w:rPr>
              <w:t>R$ 17,71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color w:val="000000"/>
                <w:sz w:val="24"/>
                <w:szCs w:val="24"/>
              </w:rPr>
              <w:t>R$ 1.062,80</w:t>
            </w:r>
          </w:p>
        </w:tc>
      </w:tr>
      <w:tr w:rsidR="00FF57D7" w:rsidRPr="00711AB3" w:rsidTr="004650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7D7" w:rsidRPr="002142BC" w:rsidRDefault="00FF57D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57D7" w:rsidRPr="0044427F" w:rsidRDefault="00441970">
            <w:pPr>
              <w:rPr>
                <w:rFonts w:ascii="Times New Roman" w:hAnsi="Times New Roman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color w:val="000000"/>
                <w:sz w:val="24"/>
                <w:szCs w:val="24"/>
              </w:rPr>
              <w:t>R$ 23,61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color w:val="000000"/>
                <w:sz w:val="24"/>
                <w:szCs w:val="24"/>
              </w:rPr>
              <w:t>R$ 1.416,40</w:t>
            </w:r>
          </w:p>
        </w:tc>
      </w:tr>
      <w:tr w:rsidR="00FF57D7" w:rsidRPr="00711AB3" w:rsidTr="002820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7D7" w:rsidRPr="002142BC" w:rsidRDefault="00FF57D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57D7" w:rsidRPr="0044427F" w:rsidRDefault="00441970">
            <w:pPr>
              <w:rPr>
                <w:rFonts w:ascii="Times New Roman" w:hAnsi="Times New Roman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color w:val="000000"/>
                <w:sz w:val="24"/>
                <w:szCs w:val="24"/>
              </w:rPr>
              <w:t>R$ 12,12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color w:val="000000"/>
                <w:sz w:val="24"/>
                <w:szCs w:val="24"/>
              </w:rPr>
              <w:t>R$ 605,83</w:t>
            </w:r>
          </w:p>
        </w:tc>
      </w:tr>
      <w:tr w:rsidR="00FF57D7" w:rsidRPr="00711AB3" w:rsidTr="002820B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7D7" w:rsidRPr="002142BC" w:rsidRDefault="00FF57D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57D7" w:rsidRPr="0044427F" w:rsidRDefault="00441970">
            <w:pPr>
              <w:rPr>
                <w:rFonts w:ascii="Times New Roman" w:hAnsi="Times New Roman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color w:val="000000"/>
                <w:sz w:val="24"/>
                <w:szCs w:val="24"/>
              </w:rPr>
              <w:t>R$ 10,15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color w:val="000000"/>
                <w:sz w:val="24"/>
                <w:szCs w:val="24"/>
              </w:rPr>
              <w:t>R$ 1.014,67</w:t>
            </w:r>
          </w:p>
        </w:tc>
      </w:tr>
      <w:tr w:rsidR="00FF57D7" w:rsidRPr="00711AB3" w:rsidTr="004650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7D7" w:rsidRPr="002142BC" w:rsidRDefault="00FF57D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57D7" w:rsidRPr="0044427F" w:rsidRDefault="00441970">
            <w:pPr>
              <w:rPr>
                <w:rFonts w:ascii="Times New Roman" w:hAnsi="Times New Roman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sz w:val="24"/>
                <w:szCs w:val="24"/>
              </w:rPr>
              <w:t>MANDIOCA (CASCADA)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color w:val="000000"/>
                <w:sz w:val="24"/>
                <w:szCs w:val="24"/>
              </w:rPr>
              <w:t>R$ 4,62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color w:val="000000"/>
                <w:sz w:val="24"/>
                <w:szCs w:val="24"/>
              </w:rPr>
              <w:t>R$ 230,83</w:t>
            </w:r>
          </w:p>
        </w:tc>
      </w:tr>
      <w:tr w:rsidR="00FF57D7" w:rsidRPr="00711AB3" w:rsidTr="004650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7D7" w:rsidRPr="002142BC" w:rsidRDefault="00FF57D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57D7" w:rsidRPr="0044427F" w:rsidRDefault="00441970">
            <w:pPr>
              <w:rPr>
                <w:rFonts w:ascii="Times New Roman" w:hAnsi="Times New Roman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sz w:val="24"/>
                <w:szCs w:val="24"/>
              </w:rPr>
              <w:t>MILHO VERDE (IN NATURA)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color w:val="000000"/>
                <w:sz w:val="24"/>
                <w:szCs w:val="24"/>
              </w:rPr>
              <w:t>R$ 4,90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color w:val="000000"/>
                <w:sz w:val="24"/>
                <w:szCs w:val="24"/>
              </w:rPr>
              <w:t>R$ 294,00</w:t>
            </w:r>
          </w:p>
        </w:tc>
      </w:tr>
      <w:tr w:rsidR="00FF57D7" w:rsidRPr="00711AB3" w:rsidTr="004650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7D7" w:rsidRPr="002142BC" w:rsidRDefault="00FF57D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57D7" w:rsidRPr="0044427F" w:rsidRDefault="00441970">
            <w:pPr>
              <w:rPr>
                <w:rFonts w:ascii="Times New Roman" w:hAnsi="Times New Roman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sz w:val="24"/>
                <w:szCs w:val="24"/>
              </w:rPr>
              <w:t>ÓLEO DE SOJA REFINADO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4427F">
              <w:rPr>
                <w:rFonts w:ascii="Times New Roman" w:hAnsi="Times New Roman"/>
                <w:color w:val="000000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color w:val="000000"/>
                <w:sz w:val="24"/>
                <w:szCs w:val="24"/>
              </w:rPr>
              <w:t>R$ 4,65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color w:val="000000"/>
                <w:sz w:val="24"/>
                <w:szCs w:val="24"/>
              </w:rPr>
              <w:t>R$ 465,00</w:t>
            </w:r>
          </w:p>
        </w:tc>
      </w:tr>
      <w:tr w:rsidR="00FF57D7" w:rsidRPr="00711AB3" w:rsidTr="004650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7D7" w:rsidRPr="002142BC" w:rsidRDefault="00FF57D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57D7" w:rsidRPr="0044427F" w:rsidRDefault="00441970">
            <w:pPr>
              <w:rPr>
                <w:rFonts w:ascii="Times New Roman" w:hAnsi="Times New Roman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sz w:val="24"/>
                <w:szCs w:val="24"/>
              </w:rPr>
              <w:t>PIMENTÃO (VERDE)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color w:val="000000"/>
                <w:sz w:val="24"/>
                <w:szCs w:val="24"/>
              </w:rPr>
              <w:t>R$ 7,73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color w:val="000000"/>
                <w:sz w:val="24"/>
                <w:szCs w:val="24"/>
              </w:rPr>
              <w:t>R$ 386,50</w:t>
            </w:r>
          </w:p>
        </w:tc>
      </w:tr>
      <w:tr w:rsidR="00FF57D7" w:rsidRPr="00711AB3" w:rsidTr="004650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7D7" w:rsidRPr="002142BC" w:rsidRDefault="00FF57D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57D7" w:rsidRPr="0044427F" w:rsidRDefault="00441970">
            <w:pPr>
              <w:rPr>
                <w:rFonts w:ascii="Times New Roman" w:hAnsi="Times New Roman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color w:val="000000"/>
                <w:sz w:val="24"/>
                <w:szCs w:val="24"/>
              </w:rPr>
              <w:t>R$ 3,81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color w:val="000000"/>
                <w:sz w:val="24"/>
                <w:szCs w:val="24"/>
              </w:rPr>
              <w:t>R$ 305,07</w:t>
            </w:r>
          </w:p>
        </w:tc>
      </w:tr>
      <w:tr w:rsidR="00FF57D7" w:rsidRPr="00711AB3" w:rsidTr="0046505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7D7" w:rsidRPr="002142BC" w:rsidRDefault="00FF57D7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57D7" w:rsidRPr="0044427F" w:rsidRDefault="00441970">
            <w:pPr>
              <w:rPr>
                <w:rFonts w:ascii="Times New Roman" w:hAnsi="Times New Roman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color w:val="000000"/>
                <w:sz w:val="24"/>
                <w:szCs w:val="24"/>
              </w:rPr>
              <w:t>R$ 5,00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F57D7" w:rsidRPr="0044427F" w:rsidRDefault="00FF57D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427F">
              <w:rPr>
                <w:rFonts w:ascii="Times New Roman" w:hAnsi="Times New Roman"/>
                <w:color w:val="000000"/>
                <w:sz w:val="24"/>
                <w:szCs w:val="24"/>
              </w:rPr>
              <w:t>R$ 300,00</w:t>
            </w:r>
          </w:p>
        </w:tc>
      </w:tr>
    </w:tbl>
    <w:p w:rsidR="00FF57D7" w:rsidRPr="002142BC" w:rsidRDefault="00FF57D7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FF57D7" w:rsidRPr="002142BC" w:rsidRDefault="00FF57D7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F57D7" w:rsidRPr="002142BC" w:rsidRDefault="00FF57D7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FF57D7" w:rsidRDefault="00FF57D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E0349F" w:rsidRPr="002142BC" w:rsidRDefault="00E0349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F57D7" w:rsidRPr="002142BC" w:rsidRDefault="00FF57D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FF57D7" w:rsidRPr="002142BC" w:rsidRDefault="00FF57D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FF57D7" w:rsidRPr="002142BC" w:rsidRDefault="00FF57D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FF57D7" w:rsidRPr="002142BC" w:rsidRDefault="00FF57D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FF57D7" w:rsidRPr="002142BC" w:rsidRDefault="00FF57D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F57D7" w:rsidRPr="002142BC" w:rsidRDefault="00FF57D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FF57D7" w:rsidRPr="00D35EFE" w:rsidRDefault="00FF57D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FF57D7" w:rsidRDefault="00FF57D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F57D7" w:rsidRDefault="00FF57D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FF57D7" w:rsidRPr="002142BC" w:rsidRDefault="00FF57D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lastRenderedPageBreak/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FF57D7" w:rsidRPr="002142BC" w:rsidRDefault="00FF57D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FF57D7" w:rsidRPr="002142BC" w:rsidRDefault="00FF57D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FF57D7" w:rsidRPr="002142BC" w:rsidRDefault="00FF57D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FF57D7" w:rsidRPr="002142BC" w:rsidRDefault="00FF57D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FF57D7" w:rsidRPr="00D35EFE" w:rsidRDefault="00FF57D7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FF57D7" w:rsidRDefault="00FF57D7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F57D7" w:rsidRDefault="00FF57D7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FF57D7" w:rsidRPr="002142BC" w:rsidRDefault="00FF57D7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FF57D7" w:rsidRPr="002142BC" w:rsidRDefault="00FF57D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FF57D7" w:rsidRPr="002142BC" w:rsidRDefault="00FF57D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FF57D7" w:rsidRPr="002142BC" w:rsidRDefault="00FF57D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FF57D7" w:rsidRPr="002142BC" w:rsidRDefault="00FF57D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F57D7" w:rsidRPr="002142BC" w:rsidRDefault="00FF57D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FF57D7" w:rsidRPr="002142BC" w:rsidRDefault="00FF57D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F57D7" w:rsidRPr="002142BC" w:rsidRDefault="00FF57D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F57D7" w:rsidRPr="002142BC" w:rsidRDefault="00FF57D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FF57D7" w:rsidRPr="00D35EFE" w:rsidRDefault="00FF57D7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FF57D7" w:rsidRPr="00D35EFE" w:rsidRDefault="00FF57D7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FF57D7" w:rsidRDefault="00FF57D7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F57D7" w:rsidRDefault="00FF57D7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FF57D7" w:rsidRPr="002142BC" w:rsidRDefault="00FF57D7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FF57D7" w:rsidRDefault="00FF57D7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FF57D7" w:rsidRPr="002142BC" w:rsidRDefault="00FF57D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FF57D7" w:rsidRPr="002142BC" w:rsidRDefault="00FF57D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FF57D7" w:rsidRPr="00C661CC" w:rsidRDefault="00FF57D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FF57D7" w:rsidRPr="002142BC" w:rsidRDefault="00FF57D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FF57D7" w:rsidRPr="002142BC" w:rsidRDefault="00FF57D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FF57D7" w:rsidRDefault="00FF57D7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E0349F" w:rsidRPr="002142BC" w:rsidRDefault="00E0349F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FF57D7" w:rsidRPr="002142BC" w:rsidRDefault="00FF57D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FF57D7" w:rsidRPr="002142BC" w:rsidRDefault="00FF57D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FF57D7" w:rsidRPr="002142BC" w:rsidRDefault="00FF57D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FF57D7" w:rsidRPr="002142BC" w:rsidRDefault="00FF57D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FF57D7" w:rsidRPr="002142BC" w:rsidRDefault="00FF57D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FF57D7" w:rsidRPr="002142BC" w:rsidRDefault="00FF57D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FF57D7" w:rsidRPr="002142BC" w:rsidRDefault="00FF57D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FF57D7" w:rsidRPr="002142BC" w:rsidRDefault="00FF57D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FF57D7" w:rsidRPr="002142BC" w:rsidRDefault="00FF57D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FF57D7" w:rsidRPr="002142BC" w:rsidRDefault="00FF57D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FF57D7" w:rsidRPr="00212348" w:rsidRDefault="00FF57D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FF57D7" w:rsidRPr="002142BC" w:rsidRDefault="00FF57D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FF57D7" w:rsidRPr="002142BC" w:rsidRDefault="00FF57D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FF57D7" w:rsidRPr="002142BC" w:rsidRDefault="00FF57D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FF57D7" w:rsidRPr="002142BC" w:rsidRDefault="00FF57D7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FF57D7" w:rsidRPr="002142BC" w:rsidRDefault="00FF57D7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FF57D7" w:rsidRPr="002142BC" w:rsidRDefault="00FF57D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FF57D7" w:rsidRDefault="00FF57D7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FF57D7" w:rsidRPr="00067E0B" w:rsidRDefault="00FF57D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FF57D7" w:rsidRDefault="00FF57D7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FF57D7" w:rsidRPr="002142BC" w:rsidRDefault="00FF57D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FF57D7" w:rsidRPr="002142BC" w:rsidRDefault="00FF57D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FF57D7" w:rsidRPr="002142BC" w:rsidRDefault="00FF57D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FF57D7" w:rsidRPr="002142BC" w:rsidRDefault="00FF57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9C2585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FF57D7" w:rsidRPr="002142BC" w:rsidRDefault="00FF57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441970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FF57D7" w:rsidRPr="00796030" w:rsidRDefault="00FF57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F57D7" w:rsidRPr="002142BC" w:rsidRDefault="00FF57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FF57D7" w:rsidRPr="002142BC" w:rsidRDefault="00FF57D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FF57D7" w:rsidRPr="002142BC" w:rsidRDefault="00FF57D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FF57D7" w:rsidRDefault="00FF57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FF57D7" w:rsidRPr="002142BC" w:rsidRDefault="00FF57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9C2585">
        <w:rPr>
          <w:rFonts w:ascii="Times New Roman" w:hAnsi="Times New Roman"/>
          <w:b/>
          <w:bCs/>
          <w:noProof/>
        </w:rPr>
        <w:t>002/2016</w:t>
      </w:r>
    </w:p>
    <w:p w:rsidR="00FF57D7" w:rsidRPr="002142BC" w:rsidRDefault="00FF57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441970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FF57D7" w:rsidRPr="00796030" w:rsidRDefault="00FF57D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FF57D7" w:rsidRPr="002142BC" w:rsidRDefault="00FF57D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FF57D7" w:rsidRPr="002142BC" w:rsidRDefault="00FF57D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FF57D7" w:rsidRPr="002142BC" w:rsidRDefault="00FF57D7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FF57D7" w:rsidRPr="002142BC" w:rsidRDefault="00FF57D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FF57D7" w:rsidRDefault="00FF57D7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FF57D7" w:rsidRPr="0067742C" w:rsidRDefault="00FF57D7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FF57D7" w:rsidRPr="0067742C" w:rsidRDefault="00FF57D7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Pública deverão ser entregues </w:t>
      </w:r>
      <w:proofErr w:type="gramStart"/>
      <w:r w:rsidRPr="0067742C">
        <w:rPr>
          <w:rFonts w:ascii="Times New Roman" w:hAnsi="Times New Roman"/>
          <w:sz w:val="24"/>
          <w:szCs w:val="24"/>
        </w:rPr>
        <w:t xml:space="preserve">na </w:t>
      </w:r>
      <w:r w:rsidRPr="009C2585">
        <w:rPr>
          <w:rFonts w:ascii="Times New Roman" w:hAnsi="Times New Roman"/>
          <w:b/>
          <w:noProof/>
          <w:sz w:val="24"/>
          <w:szCs w:val="24"/>
        </w:rPr>
        <w:t>INSTITUTO</w:t>
      </w:r>
      <w:proofErr w:type="gramEnd"/>
      <w:r w:rsidRPr="009C2585">
        <w:rPr>
          <w:rFonts w:ascii="Times New Roman" w:hAnsi="Times New Roman"/>
          <w:b/>
          <w:noProof/>
          <w:sz w:val="24"/>
          <w:szCs w:val="24"/>
        </w:rPr>
        <w:t xml:space="preserve"> DE EDUCAÇÃO DE GOIÁS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AVENIDA ANHANGUERA ESQ. AVENIDA 5ª AVENIDA, SETOR LESTE VILA NOVA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441970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>do dia</w:t>
      </w:r>
      <w:r w:rsidR="00816FAB">
        <w:rPr>
          <w:rFonts w:ascii="Times New Roman" w:hAnsi="Times New Roman"/>
          <w:b/>
          <w:noProof/>
          <w:sz w:val="24"/>
          <w:szCs w:val="24"/>
        </w:rPr>
        <w:t xml:space="preserve"> 09 </w:t>
      </w:r>
      <w:r w:rsidR="00816FAB">
        <w:rPr>
          <w:rFonts w:ascii="Times New Roman" w:hAnsi="Times New Roman"/>
          <w:noProof/>
          <w:sz w:val="24"/>
          <w:szCs w:val="24"/>
        </w:rPr>
        <w:t>de</w:t>
      </w:r>
      <w:r w:rsidR="00816FAB">
        <w:rPr>
          <w:rFonts w:ascii="Times New Roman" w:hAnsi="Times New Roman"/>
          <w:b/>
          <w:noProof/>
          <w:sz w:val="24"/>
          <w:szCs w:val="24"/>
        </w:rPr>
        <w:t xml:space="preserve"> AGOSTO </w:t>
      </w:r>
      <w:r w:rsidR="00816FAB">
        <w:rPr>
          <w:rFonts w:ascii="Times New Roman" w:hAnsi="Times New Roman"/>
          <w:sz w:val="24"/>
          <w:szCs w:val="24"/>
        </w:rPr>
        <w:t xml:space="preserve">até o dia </w:t>
      </w:r>
      <w:r w:rsidR="00816FAB">
        <w:rPr>
          <w:rFonts w:ascii="Times New Roman" w:hAnsi="Times New Roman"/>
          <w:b/>
          <w:noProof/>
          <w:sz w:val="24"/>
          <w:szCs w:val="24"/>
        </w:rPr>
        <w:t xml:space="preserve">12 </w:t>
      </w:r>
      <w:r w:rsidR="00816FAB">
        <w:rPr>
          <w:rFonts w:ascii="Times New Roman" w:hAnsi="Times New Roman"/>
          <w:noProof/>
          <w:sz w:val="24"/>
          <w:szCs w:val="24"/>
        </w:rPr>
        <w:t xml:space="preserve">de </w:t>
      </w:r>
      <w:r w:rsidR="00816FAB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9C2585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9C2585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FF57D7" w:rsidRDefault="00FF57D7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E0349F" w:rsidRDefault="00E0349F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FF57D7" w:rsidRPr="0067742C" w:rsidRDefault="00FF57D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>10. LOCAL E PERIODICIDADE DE ENTREGA DOS PRODUTOS</w:t>
      </w:r>
    </w:p>
    <w:p w:rsidR="00FF57D7" w:rsidRPr="0067742C" w:rsidRDefault="00FF57D7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  <w:lang w:eastAsia="pt-BR"/>
        </w:rPr>
        <w:t>INSTITUTO DE EDUCAÇÃO DE GOIÁS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AVENIDA ANHANGUERA ESQ. AVENIDA 5ª AVENIDA, SETOR LESTE VILA NOVA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441970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0349F" w:rsidRDefault="00E0349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FF57D7" w:rsidRPr="002142BC" w:rsidRDefault="00FF57D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FF57D7" w:rsidRPr="002142BC" w:rsidRDefault="00FF57D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E0349F" w:rsidRDefault="00E0349F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FF57D7" w:rsidRPr="002142BC" w:rsidRDefault="00FF57D7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FF57D7" w:rsidRPr="002142BC" w:rsidRDefault="00FF57D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FF57D7" w:rsidRPr="002142BC" w:rsidRDefault="00FF57D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FF57D7" w:rsidRPr="002142BC" w:rsidRDefault="00FF57D7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FF57D7" w:rsidRPr="002142BC" w:rsidRDefault="00FF57D7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FF57D7" w:rsidRPr="00202E28" w:rsidRDefault="00FF57D7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FF57D7" w:rsidRPr="002142BC" w:rsidRDefault="00FF57D7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FF57D7" w:rsidRPr="002142BC" w:rsidRDefault="00FF57D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F57D7" w:rsidRPr="002142BC" w:rsidRDefault="00FF57D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FF57D7" w:rsidRDefault="00FF57D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FF57D7" w:rsidRPr="002C2B84" w:rsidRDefault="00FF57D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FF57D7" w:rsidRPr="002C2B84" w:rsidRDefault="00FF57D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FF57D7" w:rsidRPr="002C2B84" w:rsidRDefault="00FF57D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FF57D7" w:rsidRPr="002C2B84" w:rsidRDefault="00FF57D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FF57D7" w:rsidRPr="002142BC" w:rsidRDefault="00FF57D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FF57D7" w:rsidRPr="002142BC" w:rsidRDefault="00FF57D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FF57D7" w:rsidRPr="002C2B84" w:rsidRDefault="00FF57D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FF57D7" w:rsidRPr="002142BC" w:rsidRDefault="00FF57D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FF57D7" w:rsidRPr="002C2B84" w:rsidRDefault="00FF57D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FF57D7" w:rsidRPr="002C2B84" w:rsidRDefault="00FF57D7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FF57D7" w:rsidRPr="002142BC" w:rsidRDefault="00FF57D7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FF57D7" w:rsidRPr="00FB4227" w:rsidRDefault="00FF57D7" w:rsidP="000F40F3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0F40F3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0F40F3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, ao(s) </w:t>
      </w:r>
      <w:r w:rsidR="00816FAB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="00441970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816FAB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 w:rsidRPr="009C2585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FF57D7" w:rsidRPr="00FB4227" w:rsidRDefault="00FF57D7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FF57D7" w:rsidRPr="000F40F3" w:rsidRDefault="00FF57D7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0F40F3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LUIZ CARLOS CORDEIRO MANSO</w:t>
      </w:r>
    </w:p>
    <w:p w:rsidR="00FF57D7" w:rsidRPr="00FB4227" w:rsidRDefault="00FF57D7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FF57D7" w:rsidRPr="000F40F3" w:rsidRDefault="00FF57D7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0F40F3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INSTITUTO DE EDUCAÇÃO DE GOIÁS</w:t>
      </w:r>
    </w:p>
    <w:p w:rsidR="00FF57D7" w:rsidRDefault="00FF57D7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FF57D7" w:rsidSect="00FF57D7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FF57D7" w:rsidRPr="002142BC" w:rsidRDefault="00FF57D7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FF57D7" w:rsidRPr="002142BC" w:rsidSect="00FF57D7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41C" w:rsidRDefault="0024741C" w:rsidP="004C0DC1">
      <w:pPr>
        <w:spacing w:after="0" w:line="240" w:lineRule="auto"/>
      </w:pPr>
      <w:r>
        <w:separator/>
      </w:r>
    </w:p>
  </w:endnote>
  <w:endnote w:type="continuationSeparator" w:id="0">
    <w:p w:rsidR="0024741C" w:rsidRDefault="0024741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7D7" w:rsidRPr="00283531" w:rsidRDefault="00FF57D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FF57D7" w:rsidRPr="00283531" w:rsidRDefault="00FF57D7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FF57D7" w:rsidRPr="003D5724" w:rsidRDefault="00FF57D7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FF57D7" w:rsidRPr="00283531" w:rsidRDefault="00FF57D7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FF57D7" w:rsidRDefault="00FF57D7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FF57D7" w:rsidRPr="00581345" w:rsidRDefault="00FF57D7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CC3" w:rsidRPr="00283531" w:rsidRDefault="00E54CC3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54CC3" w:rsidRPr="00283531" w:rsidRDefault="00E54CC3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E54CC3" w:rsidRPr="003D5724" w:rsidRDefault="00E54CC3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E54CC3" w:rsidRPr="00283531" w:rsidRDefault="00E54CC3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E54CC3" w:rsidRDefault="00E54CC3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E54CC3" w:rsidRPr="00581345" w:rsidRDefault="00E54CC3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41C" w:rsidRDefault="0024741C" w:rsidP="004C0DC1">
      <w:pPr>
        <w:spacing w:after="0" w:line="240" w:lineRule="auto"/>
      </w:pPr>
      <w:r>
        <w:separator/>
      </w:r>
    </w:p>
  </w:footnote>
  <w:footnote w:type="continuationSeparator" w:id="0">
    <w:p w:rsidR="0024741C" w:rsidRDefault="0024741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7D7" w:rsidRDefault="00FF57D7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CC3" w:rsidRDefault="00E54CC3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0F40F3"/>
    <w:rsid w:val="000F51C9"/>
    <w:rsid w:val="00102E85"/>
    <w:rsid w:val="001133D8"/>
    <w:rsid w:val="0012070C"/>
    <w:rsid w:val="00122755"/>
    <w:rsid w:val="00141782"/>
    <w:rsid w:val="0017334E"/>
    <w:rsid w:val="001752DC"/>
    <w:rsid w:val="0019649E"/>
    <w:rsid w:val="00196CD8"/>
    <w:rsid w:val="00197177"/>
    <w:rsid w:val="001A6DEB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4741C"/>
    <w:rsid w:val="00252E05"/>
    <w:rsid w:val="00267746"/>
    <w:rsid w:val="00284642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196"/>
    <w:rsid w:val="003C07A6"/>
    <w:rsid w:val="003D0634"/>
    <w:rsid w:val="003D579C"/>
    <w:rsid w:val="003E3DA7"/>
    <w:rsid w:val="003F13EE"/>
    <w:rsid w:val="004056BC"/>
    <w:rsid w:val="00413CD9"/>
    <w:rsid w:val="004335BC"/>
    <w:rsid w:val="00433FEC"/>
    <w:rsid w:val="004360DE"/>
    <w:rsid w:val="00441970"/>
    <w:rsid w:val="0044290E"/>
    <w:rsid w:val="0044313E"/>
    <w:rsid w:val="0044427F"/>
    <w:rsid w:val="00447570"/>
    <w:rsid w:val="00450B5E"/>
    <w:rsid w:val="00452B21"/>
    <w:rsid w:val="00462BBB"/>
    <w:rsid w:val="0048360C"/>
    <w:rsid w:val="00491AE9"/>
    <w:rsid w:val="0049456E"/>
    <w:rsid w:val="00496033"/>
    <w:rsid w:val="0049667E"/>
    <w:rsid w:val="0049761A"/>
    <w:rsid w:val="004A5E85"/>
    <w:rsid w:val="004B76E5"/>
    <w:rsid w:val="004C0DC1"/>
    <w:rsid w:val="004F5CBF"/>
    <w:rsid w:val="00503899"/>
    <w:rsid w:val="0052261E"/>
    <w:rsid w:val="00545C39"/>
    <w:rsid w:val="00570847"/>
    <w:rsid w:val="0057198A"/>
    <w:rsid w:val="00576F33"/>
    <w:rsid w:val="00590945"/>
    <w:rsid w:val="00591CF3"/>
    <w:rsid w:val="00592E6D"/>
    <w:rsid w:val="005A1A2D"/>
    <w:rsid w:val="005B1CCF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463"/>
    <w:rsid w:val="00655F1E"/>
    <w:rsid w:val="00657CD6"/>
    <w:rsid w:val="00660AE1"/>
    <w:rsid w:val="0067742C"/>
    <w:rsid w:val="00683749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619C"/>
    <w:rsid w:val="0075627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53D1"/>
    <w:rsid w:val="007E398B"/>
    <w:rsid w:val="007F3DBF"/>
    <w:rsid w:val="00811698"/>
    <w:rsid w:val="00813D1C"/>
    <w:rsid w:val="00816FAB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B6ECA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B0781"/>
    <w:rsid w:val="009D1B1F"/>
    <w:rsid w:val="009D79C9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610ED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F16F4"/>
    <w:rsid w:val="00B05536"/>
    <w:rsid w:val="00B05988"/>
    <w:rsid w:val="00B05E55"/>
    <w:rsid w:val="00B30B0D"/>
    <w:rsid w:val="00B30B26"/>
    <w:rsid w:val="00B32395"/>
    <w:rsid w:val="00B47B86"/>
    <w:rsid w:val="00B54E8A"/>
    <w:rsid w:val="00B77BD8"/>
    <w:rsid w:val="00B83E0F"/>
    <w:rsid w:val="00B865C1"/>
    <w:rsid w:val="00B90148"/>
    <w:rsid w:val="00B9229D"/>
    <w:rsid w:val="00B934CC"/>
    <w:rsid w:val="00BA6906"/>
    <w:rsid w:val="00BB4112"/>
    <w:rsid w:val="00BB5A23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C0EAE"/>
    <w:rsid w:val="00DD13FA"/>
    <w:rsid w:val="00DD599B"/>
    <w:rsid w:val="00DE0398"/>
    <w:rsid w:val="00DF29FA"/>
    <w:rsid w:val="00DF77E2"/>
    <w:rsid w:val="00E0349F"/>
    <w:rsid w:val="00E07C14"/>
    <w:rsid w:val="00E17B41"/>
    <w:rsid w:val="00E37354"/>
    <w:rsid w:val="00E374F9"/>
    <w:rsid w:val="00E54CC3"/>
    <w:rsid w:val="00E561E7"/>
    <w:rsid w:val="00E62032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F57D7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2D36A-01C2-4548-86B8-9074DAC7E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14</TotalTime>
  <Pages>11</Pages>
  <Words>2802</Words>
  <Characters>15137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17904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8</cp:revision>
  <cp:lastPrinted>2016-05-12T13:00:00Z</cp:lastPrinted>
  <dcterms:created xsi:type="dcterms:W3CDTF">2016-06-10T16:50:00Z</dcterms:created>
  <dcterms:modified xsi:type="dcterms:W3CDTF">2016-07-11T14:49:00Z</dcterms:modified>
</cp:coreProperties>
</file>