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72" w:rsidRPr="002142BC" w:rsidRDefault="00733372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733372" w:rsidRPr="002142BC" w:rsidRDefault="00733372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733372" w:rsidRPr="002142BC" w:rsidRDefault="00733372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33372" w:rsidRPr="002142BC" w:rsidRDefault="007333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733372" w:rsidRPr="002142BC" w:rsidRDefault="007333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372" w:rsidRPr="003854FF" w:rsidRDefault="007333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LUIZ PERILLO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05.608.749/0001-30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4D20AC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LUÍS PERILLO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HELENILMA PEREIRA MIRANDA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4D20AC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830.880.911-15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2133301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016576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HUMBERTO DIAS S/N ESQ. RUA CARLOS DIAS, BAIRRO GOIÁ</w:t>
      </w:r>
      <w:r w:rsidR="00EE3E70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733372" w:rsidRPr="002142BC" w:rsidRDefault="007333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733372" w:rsidRPr="003F13EE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0B37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733372" w:rsidRPr="000A0B37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33372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3372" w:rsidRPr="002142BC" w:rsidRDefault="0073337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3372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372" w:rsidRPr="002142BC" w:rsidRDefault="0073337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R$ 546,00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EE3E70" w:rsidP="00EE3E70">
            <w:pPr>
              <w:rPr>
                <w:rFonts w:ascii="Times New Roman" w:hAnsi="Times New Roman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R$ 332,40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R$ 52,93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EE3E70" w:rsidP="00EE3E70">
            <w:pPr>
              <w:rPr>
                <w:rFonts w:ascii="Times New Roman" w:hAnsi="Times New Roman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R$ 23,67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R$ 710,00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R$ 1.552,67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EE3E70" w:rsidP="00EE3E70">
            <w:pPr>
              <w:rPr>
                <w:rFonts w:ascii="Times New Roman" w:hAnsi="Times New Roman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R$ 1.549,50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R$ 561,00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R$ 373,27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R$ 12,53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R$ 467,40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R$ 695,40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R$ 785,60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EE3E70" w:rsidP="00EE3E70">
            <w:pPr>
              <w:rPr>
                <w:rFonts w:ascii="Times New Roman" w:hAnsi="Times New Roman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R$ 418,13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R$ 1.827,00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R$ 22,12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EE3E70" w:rsidP="00EE3E70">
            <w:pPr>
              <w:rPr>
                <w:rFonts w:ascii="Times New Roman" w:hAnsi="Times New Roman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R$ 379,00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EE3E70" w:rsidP="00EE3E70">
            <w:pPr>
              <w:rPr>
                <w:rFonts w:ascii="Times New Roman" w:hAnsi="Times New Roman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R$ 1.404,00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R$ 1,07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R$ 53,67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EE3E70" w:rsidP="00EE3E70">
            <w:pPr>
              <w:rPr>
                <w:rFonts w:ascii="Times New Roman" w:hAnsi="Times New Roman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R$ 438,00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R$ 87,80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POLPA DE FRUTA (CAJU, ACEROLA, TAMARINDO, MARACUJÁ, CAJAZINHO</w:t>
            </w:r>
            <w:proofErr w:type="gramStart"/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R$ 9,02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R$ 902,33</w:t>
            </w:r>
          </w:p>
        </w:tc>
      </w:tr>
      <w:tr w:rsidR="00AB72F9" w:rsidRPr="00711AB3" w:rsidTr="00B228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0A0B37" w:rsidRDefault="00AB72F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A0B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2F9" w:rsidRPr="00A61731" w:rsidRDefault="00EE3E70" w:rsidP="00EE3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61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72F9" w:rsidRPr="00A61731" w:rsidRDefault="00AB7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31">
              <w:rPr>
                <w:rFonts w:ascii="Times New Roman" w:hAnsi="Times New Roman"/>
                <w:color w:val="000000"/>
                <w:sz w:val="24"/>
                <w:szCs w:val="24"/>
              </w:rPr>
              <w:t>R$ 96,83</w:t>
            </w:r>
          </w:p>
        </w:tc>
      </w:tr>
    </w:tbl>
    <w:p w:rsidR="00733372" w:rsidRPr="002142BC" w:rsidRDefault="0073337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733372" w:rsidRPr="002142BC" w:rsidRDefault="0073337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733372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0A0B37" w:rsidRPr="002142BC" w:rsidRDefault="000A0B3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3372" w:rsidRPr="00D35EFE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33372" w:rsidRDefault="007333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33372" w:rsidRDefault="007333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33372" w:rsidRPr="002142BC" w:rsidRDefault="007333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3372" w:rsidRPr="00D35EFE" w:rsidRDefault="0073337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33372" w:rsidRDefault="0073337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33372" w:rsidRDefault="007333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733372" w:rsidRPr="002142BC" w:rsidRDefault="007333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3372" w:rsidRPr="002142BC" w:rsidRDefault="007333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3372" w:rsidRPr="002142BC" w:rsidRDefault="007333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33372" w:rsidRPr="002142BC" w:rsidRDefault="007333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33372" w:rsidRPr="002142BC" w:rsidRDefault="007333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3372" w:rsidRPr="00D35EFE" w:rsidRDefault="0073337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33372" w:rsidRPr="00D35EFE" w:rsidRDefault="0073337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33372" w:rsidRDefault="0073337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33372" w:rsidRDefault="007333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33372" w:rsidRPr="002142BC" w:rsidRDefault="007333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33372" w:rsidRDefault="00733372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733372" w:rsidRPr="00C661C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3372" w:rsidRDefault="0073337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0A0B37" w:rsidRDefault="000A0B3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A0B37" w:rsidRDefault="000A0B3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A0B37" w:rsidRPr="002142BC" w:rsidRDefault="000A0B3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3372" w:rsidRPr="00212348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33372" w:rsidRPr="002142BC" w:rsidRDefault="007333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733372" w:rsidRPr="002142BC" w:rsidRDefault="007333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733372" w:rsidRPr="002142BC" w:rsidRDefault="007333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733372" w:rsidRPr="002142BC" w:rsidRDefault="007333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733372" w:rsidRPr="002142BC" w:rsidRDefault="007333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33372" w:rsidRDefault="007333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733372" w:rsidRPr="00067E0B" w:rsidRDefault="007333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33372" w:rsidRDefault="0073337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33372" w:rsidRPr="002142BC" w:rsidRDefault="007333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3372" w:rsidRPr="002142BC" w:rsidRDefault="007333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3372" w:rsidRPr="002142BC" w:rsidRDefault="007333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3372" w:rsidRPr="002142BC" w:rsidRDefault="00733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33372" w:rsidRPr="002142BC" w:rsidRDefault="00733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E3E70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33372" w:rsidRPr="00796030" w:rsidRDefault="00733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3372" w:rsidRPr="002142BC" w:rsidRDefault="00733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3372" w:rsidRPr="002142BC" w:rsidRDefault="007333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733372" w:rsidRPr="002142BC" w:rsidRDefault="007333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733372" w:rsidRDefault="00733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33372" w:rsidRPr="002142BC" w:rsidRDefault="00733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733372" w:rsidRPr="002142BC" w:rsidRDefault="00733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E3E70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33372" w:rsidRPr="00796030" w:rsidRDefault="007333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3372" w:rsidRPr="002142BC" w:rsidRDefault="007333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3372" w:rsidRPr="002142BC" w:rsidRDefault="007333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733372" w:rsidRPr="002142BC" w:rsidRDefault="00733372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3372" w:rsidRDefault="0073337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33372" w:rsidRPr="0067742C" w:rsidRDefault="00733372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733372" w:rsidRPr="0067742C" w:rsidRDefault="00733372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FD0D92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FD0D92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LUÍS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PERILLO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HUMBERTO DIAS S/N ESQ. RUA CARLOS DIAS, BAIRRO GOIÁ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E3E7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016576">
        <w:rPr>
          <w:rFonts w:ascii="Times New Roman" w:hAnsi="Times New Roman"/>
          <w:sz w:val="24"/>
          <w:szCs w:val="24"/>
        </w:rPr>
        <w:t xml:space="preserve"> </w:t>
      </w:r>
      <w:r w:rsidR="00016576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016576">
        <w:rPr>
          <w:rFonts w:ascii="Times New Roman" w:hAnsi="Times New Roman"/>
          <w:noProof/>
          <w:sz w:val="24"/>
          <w:szCs w:val="24"/>
        </w:rPr>
        <w:t>de</w:t>
      </w:r>
      <w:r w:rsidR="00016576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016576">
        <w:rPr>
          <w:rFonts w:ascii="Times New Roman" w:hAnsi="Times New Roman"/>
          <w:sz w:val="24"/>
          <w:szCs w:val="24"/>
        </w:rPr>
        <w:t xml:space="preserve">até o dia </w:t>
      </w:r>
      <w:r w:rsidR="00016576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016576">
        <w:rPr>
          <w:rFonts w:ascii="Times New Roman" w:hAnsi="Times New Roman"/>
          <w:noProof/>
          <w:sz w:val="24"/>
          <w:szCs w:val="24"/>
        </w:rPr>
        <w:t xml:space="preserve">de </w:t>
      </w:r>
      <w:r w:rsidR="00016576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33372" w:rsidRDefault="00733372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33372" w:rsidRPr="0067742C" w:rsidRDefault="007333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733372" w:rsidRPr="0067742C" w:rsidRDefault="0073337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LUÍS PERILLO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HUMBERTO DIAS S/N ESQ. RUA CARLOS DIAS, BAIRRO GOIÁ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E3E7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0B37" w:rsidRDefault="000A0B3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0A0B37" w:rsidRDefault="000A0B3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33372" w:rsidRPr="002142BC" w:rsidRDefault="007333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33372" w:rsidRPr="002142BC" w:rsidRDefault="007333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3372" w:rsidRPr="002142BC" w:rsidRDefault="007333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33372" w:rsidRPr="002142BC" w:rsidRDefault="0073337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733372" w:rsidRPr="002142BC" w:rsidRDefault="0073337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733372" w:rsidRPr="00202E28" w:rsidRDefault="0073337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733372" w:rsidRPr="002142BC" w:rsidRDefault="0073337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3372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3372" w:rsidRPr="002C2B84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733372" w:rsidRPr="002C2B84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733372" w:rsidRPr="002C2B84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3372" w:rsidRPr="002C2B84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733372" w:rsidRPr="002142BC" w:rsidRDefault="007333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3372" w:rsidRPr="002C2B84" w:rsidRDefault="007333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33372" w:rsidRPr="002142BC" w:rsidRDefault="007333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3372" w:rsidRPr="002C2B84" w:rsidRDefault="007333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33372" w:rsidRPr="002C2B84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733372" w:rsidRPr="002142BC" w:rsidRDefault="0073337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33372" w:rsidRPr="00FB4227" w:rsidRDefault="00733372" w:rsidP="00EE0D2B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E0D2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E0D2B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016576" w:rsidRPr="0001657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EE3E70" w:rsidRPr="0001657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EE3E70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01657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33372" w:rsidRPr="00FB4227" w:rsidRDefault="00733372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33372" w:rsidRPr="00EE0D2B" w:rsidRDefault="0073337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E0D2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HELENILMA PEREIRA MIRANDA</w:t>
      </w:r>
    </w:p>
    <w:p w:rsidR="00733372" w:rsidRPr="00FB4227" w:rsidRDefault="00733372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733372" w:rsidRPr="00EE0D2B" w:rsidRDefault="0073337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E0D2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LUÍS PERILLO</w:t>
      </w:r>
    </w:p>
    <w:p w:rsidR="00733372" w:rsidRDefault="0073337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733372" w:rsidSect="0073337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33372" w:rsidRPr="002142BC" w:rsidRDefault="0073337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733372" w:rsidRPr="002142BC" w:rsidSect="0073337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00C" w:rsidRDefault="00F3400C" w:rsidP="004C0DC1">
      <w:pPr>
        <w:spacing w:after="0" w:line="240" w:lineRule="auto"/>
      </w:pPr>
      <w:r>
        <w:separator/>
      </w:r>
    </w:p>
  </w:endnote>
  <w:endnote w:type="continuationSeparator" w:id="0">
    <w:p w:rsidR="00F3400C" w:rsidRDefault="00F340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72" w:rsidRPr="00283531" w:rsidRDefault="0073337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33372" w:rsidRPr="00283531" w:rsidRDefault="0073337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733372" w:rsidRPr="003D5724" w:rsidRDefault="0073337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33372" w:rsidRPr="00283531" w:rsidRDefault="0073337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33372" w:rsidRDefault="0073337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33372" w:rsidRPr="00581345" w:rsidRDefault="0073337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00C" w:rsidRDefault="00F3400C" w:rsidP="004C0DC1">
      <w:pPr>
        <w:spacing w:after="0" w:line="240" w:lineRule="auto"/>
      </w:pPr>
      <w:r>
        <w:separator/>
      </w:r>
    </w:p>
  </w:footnote>
  <w:footnote w:type="continuationSeparator" w:id="0">
    <w:p w:rsidR="00F3400C" w:rsidRDefault="00F340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72" w:rsidRDefault="00733372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16576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B37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D20AC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3372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1731"/>
    <w:rsid w:val="00A6743B"/>
    <w:rsid w:val="00A74295"/>
    <w:rsid w:val="00A7750A"/>
    <w:rsid w:val="00A8230C"/>
    <w:rsid w:val="00A95488"/>
    <w:rsid w:val="00AA55C2"/>
    <w:rsid w:val="00AB1718"/>
    <w:rsid w:val="00AB72F9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5188"/>
    <w:rsid w:val="00C86685"/>
    <w:rsid w:val="00CA3346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E7C8C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2643"/>
    <w:rsid w:val="00EC4A68"/>
    <w:rsid w:val="00EC6059"/>
    <w:rsid w:val="00ED3F4B"/>
    <w:rsid w:val="00EE0D2B"/>
    <w:rsid w:val="00EE3E70"/>
    <w:rsid w:val="00EF7204"/>
    <w:rsid w:val="00F22C2D"/>
    <w:rsid w:val="00F3400C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0D9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C1CC3-0753-4206-9A3A-ECD53582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13</TotalTime>
  <Pages>11</Pages>
  <Words>2833</Words>
  <Characters>15299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9</cp:revision>
  <cp:lastPrinted>2016-05-12T13:00:00Z</cp:lastPrinted>
  <dcterms:created xsi:type="dcterms:W3CDTF">2016-06-09T22:05:00Z</dcterms:created>
  <dcterms:modified xsi:type="dcterms:W3CDTF">2016-07-11T13:46:00Z</dcterms:modified>
</cp:coreProperties>
</file>