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895" w:rsidRPr="002142BC" w:rsidRDefault="00942895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942895" w:rsidRPr="002142BC" w:rsidRDefault="00942895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9C2585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pt-BR"/>
        </w:rPr>
        <w:t>002/2016</w:t>
      </w:r>
    </w:p>
    <w:p w:rsidR="00942895" w:rsidRPr="002142BC" w:rsidRDefault="00942895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942895" w:rsidRPr="002142BC" w:rsidRDefault="0094289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942895" w:rsidRPr="002142BC" w:rsidRDefault="0094289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42895" w:rsidRPr="003854FF" w:rsidRDefault="0094289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4FF">
        <w:rPr>
          <w:rFonts w:ascii="Times New Roman" w:hAnsi="Times New Roman"/>
          <w:sz w:val="24"/>
          <w:szCs w:val="24"/>
        </w:rPr>
        <w:t xml:space="preserve">1.1 -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SENADOR ONOFRE QUINAN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05.300.204/0001-61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sz w:val="24"/>
          <w:szCs w:val="24"/>
        </w:rPr>
        <w:t>pessoa jurídica de direito público interno, d</w:t>
      </w:r>
      <w:r w:rsidR="0065236C">
        <w:rPr>
          <w:rFonts w:ascii="Times New Roman" w:hAnsi="Times New Roman"/>
          <w:sz w:val="24"/>
          <w:szCs w:val="24"/>
        </w:rPr>
        <w:t>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COLÉGIO ESTADUAL SENADOR ONOFRE QUINAN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SUBSECRETARIA DE ESTADO DE EDUCAÇÃO, CULTURA E ESPORTE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DE GOIÂNIA</w:t>
      </w:r>
      <w:r w:rsidRPr="003854FF">
        <w:rPr>
          <w:rFonts w:ascii="Times New Roman" w:hAnsi="Times New Roman"/>
          <w:sz w:val="24"/>
          <w:szCs w:val="24"/>
        </w:rPr>
        <w:t xml:space="preserve">, sediada no município de </w:t>
      </w:r>
      <w:r w:rsidRPr="009C2585">
        <w:rPr>
          <w:rFonts w:ascii="Times New Roman" w:hAnsi="Times New Roman"/>
          <w:b/>
          <w:noProof/>
          <w:sz w:val="24"/>
          <w:szCs w:val="24"/>
        </w:rPr>
        <w:t>GOIÂNIA</w:t>
      </w:r>
      <w:r w:rsidRPr="003854F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Pr="009C2585">
        <w:rPr>
          <w:rFonts w:ascii="Times New Roman" w:hAnsi="Times New Roman"/>
          <w:b/>
          <w:noProof/>
          <w:sz w:val="24"/>
          <w:szCs w:val="24"/>
        </w:rPr>
        <w:t>ORI BATISTA JUNIO</w:t>
      </w:r>
      <w:r w:rsidR="00A74CA3">
        <w:rPr>
          <w:rFonts w:ascii="Times New Roman" w:hAnsi="Times New Roman"/>
          <w:b/>
          <w:noProof/>
          <w:sz w:val="24"/>
          <w:szCs w:val="24"/>
        </w:rPr>
        <w:t>R</w:t>
      </w:r>
      <w:r w:rsidRPr="003854FF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3854FF">
        <w:rPr>
          <w:rFonts w:ascii="Times New Roman" w:hAnsi="Times New Roman"/>
          <w:sz w:val="24"/>
          <w:szCs w:val="24"/>
        </w:rPr>
        <w:t>inscrito(</w:t>
      </w:r>
      <w:proofErr w:type="gramEnd"/>
      <w:r w:rsidRPr="003854FF">
        <w:rPr>
          <w:rFonts w:ascii="Times New Roman" w:hAnsi="Times New Roman"/>
          <w:sz w:val="24"/>
          <w:szCs w:val="24"/>
        </w:rPr>
        <w:t xml:space="preserve">a) no CPF nº </w:t>
      </w:r>
      <w:r w:rsidRPr="009C2585">
        <w:rPr>
          <w:rFonts w:ascii="Times New Roman" w:hAnsi="Times New Roman"/>
          <w:b/>
          <w:noProof/>
          <w:sz w:val="24"/>
          <w:szCs w:val="24"/>
        </w:rPr>
        <w:t>771.918.031-34</w:t>
      </w:r>
      <w:r w:rsidRPr="003854FF">
        <w:rPr>
          <w:rFonts w:ascii="Times New Roman" w:hAnsi="Times New Roman"/>
          <w:sz w:val="24"/>
          <w:szCs w:val="24"/>
        </w:rPr>
        <w:t xml:space="preserve">, Carteira de Identidade nº </w:t>
      </w:r>
      <w:r w:rsidRPr="009C2585">
        <w:rPr>
          <w:rFonts w:ascii="Times New Roman" w:hAnsi="Times New Roman"/>
          <w:b/>
          <w:noProof/>
          <w:sz w:val="24"/>
          <w:szCs w:val="24"/>
        </w:rPr>
        <w:t>2101096</w:t>
      </w:r>
      <w:r w:rsidRPr="003854FF">
        <w:rPr>
          <w:rFonts w:ascii="Times New Roman" w:hAnsi="Times New Roman"/>
          <w:b/>
          <w:sz w:val="24"/>
          <w:szCs w:val="24"/>
        </w:rPr>
        <w:t xml:space="preserve"> </w:t>
      </w:r>
      <w:r w:rsidRPr="009C2585">
        <w:rPr>
          <w:rFonts w:ascii="Times New Roman" w:hAnsi="Times New Roman"/>
          <w:b/>
          <w:noProof/>
          <w:sz w:val="24"/>
          <w:szCs w:val="24"/>
        </w:rPr>
        <w:t>SSP</w:t>
      </w:r>
      <w:r w:rsidRPr="003854FF">
        <w:rPr>
          <w:rFonts w:ascii="Times New Roman" w:hAnsi="Times New Roman"/>
          <w:b/>
          <w:sz w:val="24"/>
          <w:szCs w:val="24"/>
        </w:rPr>
        <w:t>/</w:t>
      </w:r>
      <w:r w:rsidRPr="009C2585">
        <w:rPr>
          <w:rFonts w:ascii="Times New Roman" w:hAnsi="Times New Roman"/>
          <w:b/>
          <w:noProof/>
          <w:sz w:val="24"/>
          <w:szCs w:val="24"/>
        </w:rPr>
        <w:t>GO</w:t>
      </w:r>
      <w:r w:rsidRPr="003854FF">
        <w:rPr>
          <w:rFonts w:ascii="Times New Roman" w:hAnsi="Times New Roman"/>
          <w:sz w:val="24"/>
          <w:szCs w:val="24"/>
        </w:rPr>
        <w:t>, no uso de suas atribuições legais, e, considerando o</w:t>
      </w:r>
      <w:r w:rsidRPr="002142BC">
        <w:rPr>
          <w:rFonts w:ascii="Times New Roman" w:hAnsi="Times New Roman"/>
          <w:sz w:val="24"/>
          <w:szCs w:val="24"/>
        </w:rPr>
        <w:t xml:space="preserve">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D96B20">
        <w:rPr>
          <w:rFonts w:ascii="Times New Roman" w:hAnsi="Times New Roman"/>
          <w:b/>
          <w:bCs/>
          <w:noProof/>
          <w:sz w:val="24"/>
          <w:szCs w:val="24"/>
        </w:rPr>
        <w:t xml:space="preserve">02 de Agosto de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2016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RUA 1051, LT 38, S/N, ESQ. RUA 1032, PARQUE ATHENEU</w:t>
      </w:r>
      <w:r w:rsidR="00033120">
        <w:rPr>
          <w:rFonts w:ascii="Times New Roman" w:hAnsi="Times New Roman"/>
          <w:b/>
          <w:bCs/>
          <w:noProof/>
          <w:sz w:val="24"/>
          <w:szCs w:val="24"/>
        </w:rPr>
        <w:t>-GOIÂNIA/GO</w:t>
      </w:r>
      <w:r w:rsidRPr="003854FF">
        <w:rPr>
          <w:rFonts w:ascii="Times New Roman" w:hAnsi="Times New Roman"/>
          <w:b/>
          <w:bCs/>
          <w:sz w:val="24"/>
          <w:szCs w:val="24"/>
        </w:rPr>
        <w:t>.</w:t>
      </w:r>
    </w:p>
    <w:p w:rsidR="00942895" w:rsidRPr="002142BC" w:rsidRDefault="0094289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42895" w:rsidRPr="002142BC" w:rsidRDefault="00942895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942895" w:rsidRPr="003F13EE" w:rsidRDefault="00942895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4057C" w:rsidRDefault="00942895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 </w:t>
      </w:r>
    </w:p>
    <w:p w:rsidR="0074057C" w:rsidRDefault="0074057C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942895" w:rsidRPr="0074057C" w:rsidRDefault="00942895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942895" w:rsidRPr="00711AB3" w:rsidTr="008E454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2895" w:rsidRPr="002142BC" w:rsidRDefault="00942895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2895" w:rsidRPr="002142BC" w:rsidRDefault="00942895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2895" w:rsidRPr="002142BC" w:rsidRDefault="00942895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2895" w:rsidRPr="002142BC" w:rsidRDefault="00942895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942895" w:rsidRPr="002142BC" w:rsidRDefault="00942895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2895" w:rsidRPr="002142BC" w:rsidRDefault="00942895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42895" w:rsidRPr="00711AB3" w:rsidTr="008E454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2895" w:rsidRPr="002142BC" w:rsidRDefault="00942895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2895" w:rsidRPr="002142BC" w:rsidRDefault="00942895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2895" w:rsidRPr="002142BC" w:rsidRDefault="00942895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2895" w:rsidRPr="002142BC" w:rsidRDefault="00942895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2895" w:rsidRPr="002142BC" w:rsidRDefault="00942895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2895" w:rsidRPr="002142BC" w:rsidRDefault="00942895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C7886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7886" w:rsidRPr="0074057C" w:rsidRDefault="009C7886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405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886" w:rsidRPr="001D04D0" w:rsidRDefault="000331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4D0">
              <w:rPr>
                <w:rFonts w:ascii="Times New Roman" w:hAnsi="Times New Roman"/>
                <w:color w:val="000000"/>
                <w:sz w:val="24"/>
                <w:szCs w:val="24"/>
              </w:rPr>
              <w:t>ABACAXI PEROLA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886" w:rsidRPr="001D04D0" w:rsidRDefault="009C7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4D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886" w:rsidRPr="001D04D0" w:rsidRDefault="009C7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4D0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886" w:rsidRPr="001D04D0" w:rsidRDefault="009C7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4D0">
              <w:rPr>
                <w:rFonts w:ascii="Times New Roman" w:hAnsi="Times New Roman"/>
                <w:color w:val="000000"/>
                <w:sz w:val="24"/>
                <w:szCs w:val="24"/>
              </w:rPr>
              <w:t>R$ 5,23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886" w:rsidRPr="001D04D0" w:rsidRDefault="009C7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4D0">
              <w:rPr>
                <w:rFonts w:ascii="Times New Roman" w:hAnsi="Times New Roman"/>
                <w:color w:val="000000"/>
                <w:sz w:val="24"/>
                <w:szCs w:val="24"/>
              </w:rPr>
              <w:t>R$ 235,50</w:t>
            </w:r>
          </w:p>
        </w:tc>
      </w:tr>
      <w:tr w:rsidR="009C7886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7886" w:rsidRPr="0074057C" w:rsidRDefault="009C7886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405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886" w:rsidRPr="001D04D0" w:rsidRDefault="000331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4D0">
              <w:rPr>
                <w:rFonts w:ascii="Times New Roman" w:hAnsi="Times New Roman"/>
                <w:color w:val="000000"/>
                <w:sz w:val="24"/>
                <w:szCs w:val="24"/>
              </w:rPr>
              <w:t>ABOBORA KABUTIA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886" w:rsidRPr="001D04D0" w:rsidRDefault="009C7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4D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886" w:rsidRPr="001D04D0" w:rsidRDefault="009C7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4D0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886" w:rsidRPr="001D04D0" w:rsidRDefault="009C7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4D0">
              <w:rPr>
                <w:rFonts w:ascii="Times New Roman" w:hAnsi="Times New Roman"/>
                <w:color w:val="000000"/>
                <w:sz w:val="24"/>
                <w:szCs w:val="24"/>
              </w:rPr>
              <w:t>R$ 3,47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886" w:rsidRPr="001D04D0" w:rsidRDefault="009C7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4D0">
              <w:rPr>
                <w:rFonts w:ascii="Times New Roman" w:hAnsi="Times New Roman"/>
                <w:color w:val="000000"/>
                <w:sz w:val="24"/>
                <w:szCs w:val="24"/>
              </w:rPr>
              <w:t>R$ 277,33</w:t>
            </w:r>
          </w:p>
        </w:tc>
      </w:tr>
      <w:tr w:rsidR="009C7886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886" w:rsidRPr="0074057C" w:rsidRDefault="009C7886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405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886" w:rsidRPr="001D04D0" w:rsidRDefault="000331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4D0">
              <w:rPr>
                <w:rFonts w:ascii="Times New Roman" w:hAnsi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886" w:rsidRPr="001D04D0" w:rsidRDefault="009C7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4D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886" w:rsidRPr="001D04D0" w:rsidRDefault="009C7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4D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886" w:rsidRPr="001D04D0" w:rsidRDefault="009C7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4D0">
              <w:rPr>
                <w:rFonts w:ascii="Times New Roman" w:hAnsi="Times New Roman"/>
                <w:color w:val="000000"/>
                <w:sz w:val="24"/>
                <w:szCs w:val="24"/>
              </w:rPr>
              <w:t>R$ 5,50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886" w:rsidRPr="001D04D0" w:rsidRDefault="009C7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4D0">
              <w:rPr>
                <w:rFonts w:ascii="Times New Roman" w:hAnsi="Times New Roman"/>
                <w:color w:val="000000"/>
                <w:sz w:val="24"/>
                <w:szCs w:val="24"/>
              </w:rPr>
              <w:t>R$ 165,00</w:t>
            </w:r>
          </w:p>
        </w:tc>
      </w:tr>
      <w:tr w:rsidR="009C7886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886" w:rsidRPr="0074057C" w:rsidRDefault="009C7886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405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886" w:rsidRPr="001D04D0" w:rsidRDefault="000331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4D0">
              <w:rPr>
                <w:rFonts w:ascii="Times New Roman" w:hAnsi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886" w:rsidRPr="001D04D0" w:rsidRDefault="009C7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4D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886" w:rsidRPr="001D04D0" w:rsidRDefault="009C7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4D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886" w:rsidRPr="001D04D0" w:rsidRDefault="009C7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4D0">
              <w:rPr>
                <w:rFonts w:ascii="Times New Roman" w:hAnsi="Times New Roman"/>
                <w:color w:val="000000"/>
                <w:sz w:val="24"/>
                <w:szCs w:val="24"/>
              </w:rPr>
              <w:t>R$ 22,63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886" w:rsidRPr="001D04D0" w:rsidRDefault="009C7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4D0">
              <w:rPr>
                <w:rFonts w:ascii="Times New Roman" w:hAnsi="Times New Roman"/>
                <w:color w:val="000000"/>
                <w:sz w:val="24"/>
                <w:szCs w:val="24"/>
              </w:rPr>
              <w:t>R$ 701,63</w:t>
            </w:r>
          </w:p>
        </w:tc>
      </w:tr>
      <w:tr w:rsidR="009C7886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886" w:rsidRPr="0074057C" w:rsidRDefault="009C7886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405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886" w:rsidRPr="001D04D0" w:rsidRDefault="000331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4D0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886" w:rsidRPr="001D04D0" w:rsidRDefault="009C7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4D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886" w:rsidRPr="001D04D0" w:rsidRDefault="009C7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4D0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886" w:rsidRPr="001D04D0" w:rsidRDefault="009C7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4D0">
              <w:rPr>
                <w:rFonts w:ascii="Times New Roman" w:hAnsi="Times New Roman"/>
                <w:color w:val="000000"/>
                <w:sz w:val="24"/>
                <w:szCs w:val="24"/>
              </w:rPr>
              <w:t>R$ 3,82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886" w:rsidRPr="001D04D0" w:rsidRDefault="009C7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4D0">
              <w:rPr>
                <w:rFonts w:ascii="Times New Roman" w:hAnsi="Times New Roman"/>
                <w:color w:val="000000"/>
                <w:sz w:val="24"/>
                <w:szCs w:val="24"/>
              </w:rPr>
              <w:t>R$ 1.335,83</w:t>
            </w:r>
          </w:p>
        </w:tc>
      </w:tr>
      <w:tr w:rsidR="009C7886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886" w:rsidRPr="0074057C" w:rsidRDefault="009C7886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405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886" w:rsidRPr="001D04D0" w:rsidRDefault="000331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4D0">
              <w:rPr>
                <w:rFonts w:ascii="Times New Roman" w:hAnsi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886" w:rsidRPr="001D04D0" w:rsidRDefault="009C7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4D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886" w:rsidRPr="001D04D0" w:rsidRDefault="009C7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4D0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886" w:rsidRPr="001D04D0" w:rsidRDefault="009C7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4D0">
              <w:rPr>
                <w:rFonts w:ascii="Times New Roman" w:hAnsi="Times New Roman"/>
                <w:color w:val="000000"/>
                <w:sz w:val="24"/>
                <w:szCs w:val="24"/>
              </w:rPr>
              <w:t>R$ 2,90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886" w:rsidRPr="001D04D0" w:rsidRDefault="009C7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4D0">
              <w:rPr>
                <w:rFonts w:ascii="Times New Roman" w:hAnsi="Times New Roman"/>
                <w:color w:val="000000"/>
                <w:sz w:val="24"/>
                <w:szCs w:val="24"/>
              </w:rPr>
              <w:t>R$ 174,00</w:t>
            </w:r>
          </w:p>
        </w:tc>
      </w:tr>
      <w:tr w:rsidR="009C7886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886" w:rsidRPr="0074057C" w:rsidRDefault="009C7886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405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886" w:rsidRPr="001D04D0" w:rsidRDefault="000331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4D0">
              <w:rPr>
                <w:rFonts w:ascii="Times New Roman" w:hAnsi="Times New Roman"/>
                <w:color w:val="000000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886" w:rsidRPr="001D04D0" w:rsidRDefault="009C7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4D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886" w:rsidRPr="001D04D0" w:rsidRDefault="009C7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4D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886" w:rsidRPr="001D04D0" w:rsidRDefault="009C7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4D0">
              <w:rPr>
                <w:rFonts w:ascii="Times New Roman" w:hAnsi="Times New Roman"/>
                <w:color w:val="000000"/>
                <w:sz w:val="24"/>
                <w:szCs w:val="24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886" w:rsidRPr="001D04D0" w:rsidRDefault="009C7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4D0">
              <w:rPr>
                <w:rFonts w:ascii="Times New Roman" w:hAnsi="Times New Roman"/>
                <w:color w:val="000000"/>
                <w:sz w:val="24"/>
                <w:szCs w:val="24"/>
              </w:rPr>
              <w:t>R$ 675,00</w:t>
            </w:r>
          </w:p>
        </w:tc>
      </w:tr>
      <w:tr w:rsidR="009C7886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886" w:rsidRPr="0074057C" w:rsidRDefault="009C7886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405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886" w:rsidRPr="001D04D0" w:rsidRDefault="000331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4D0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886" w:rsidRPr="001D04D0" w:rsidRDefault="009C7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4D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886" w:rsidRPr="001D04D0" w:rsidRDefault="009C7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4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886" w:rsidRPr="001D04D0" w:rsidRDefault="009C7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4D0">
              <w:rPr>
                <w:rFonts w:ascii="Times New Roman" w:hAnsi="Times New Roman"/>
                <w:color w:val="000000"/>
                <w:sz w:val="24"/>
                <w:szCs w:val="24"/>
              </w:rPr>
              <w:t>R$ 4,83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886" w:rsidRPr="001D04D0" w:rsidRDefault="009C7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4D0">
              <w:rPr>
                <w:rFonts w:ascii="Times New Roman" w:hAnsi="Times New Roman"/>
                <w:color w:val="000000"/>
                <w:sz w:val="24"/>
                <w:szCs w:val="24"/>
              </w:rPr>
              <w:t>R$ 966,00</w:t>
            </w:r>
          </w:p>
        </w:tc>
      </w:tr>
      <w:tr w:rsidR="009C7886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886" w:rsidRPr="0074057C" w:rsidRDefault="009C7886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405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886" w:rsidRPr="001D04D0" w:rsidRDefault="000331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4D0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886" w:rsidRPr="001D04D0" w:rsidRDefault="009C7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4D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886" w:rsidRPr="001D04D0" w:rsidRDefault="009C7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4D0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886" w:rsidRPr="001D04D0" w:rsidRDefault="009C7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4D0">
              <w:rPr>
                <w:rFonts w:ascii="Times New Roman" w:hAnsi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886" w:rsidRPr="001D04D0" w:rsidRDefault="009C7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4D0">
              <w:rPr>
                <w:rFonts w:ascii="Times New Roman" w:hAnsi="Times New Roman"/>
                <w:color w:val="000000"/>
                <w:sz w:val="24"/>
                <w:szCs w:val="24"/>
              </w:rPr>
              <w:t>R$ 875,00</w:t>
            </w:r>
          </w:p>
        </w:tc>
      </w:tr>
      <w:tr w:rsidR="009C7886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886" w:rsidRPr="0074057C" w:rsidRDefault="009C7886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405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886" w:rsidRPr="001D04D0" w:rsidRDefault="000331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4D0">
              <w:rPr>
                <w:rFonts w:ascii="Times New Roman" w:hAnsi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886" w:rsidRPr="001D04D0" w:rsidRDefault="009C7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4D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886" w:rsidRPr="001D04D0" w:rsidRDefault="009C7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4D0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886" w:rsidRPr="001D04D0" w:rsidRDefault="009C7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4D0">
              <w:rPr>
                <w:rFonts w:ascii="Times New Roman" w:hAnsi="Times New Roman"/>
                <w:color w:val="000000"/>
                <w:sz w:val="24"/>
                <w:szCs w:val="24"/>
              </w:rPr>
              <w:t>R$ 5,33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886" w:rsidRPr="001D04D0" w:rsidRDefault="009C7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4D0">
              <w:rPr>
                <w:rFonts w:ascii="Times New Roman" w:hAnsi="Times New Roman"/>
                <w:color w:val="000000"/>
                <w:sz w:val="24"/>
                <w:szCs w:val="24"/>
              </w:rPr>
              <w:t>R$ 202,67</w:t>
            </w:r>
          </w:p>
        </w:tc>
      </w:tr>
      <w:tr w:rsidR="009C7886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886" w:rsidRPr="0074057C" w:rsidRDefault="009C7886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405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886" w:rsidRPr="001D04D0" w:rsidRDefault="000331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4D0">
              <w:rPr>
                <w:rFonts w:ascii="Times New Roman" w:hAnsi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886" w:rsidRPr="001D04D0" w:rsidRDefault="009C7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4D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886" w:rsidRPr="001D04D0" w:rsidRDefault="009C7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4D0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886" w:rsidRPr="001D04D0" w:rsidRDefault="009C7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4D0">
              <w:rPr>
                <w:rFonts w:ascii="Times New Roman" w:hAnsi="Times New Roman"/>
                <w:color w:val="000000"/>
                <w:sz w:val="24"/>
                <w:szCs w:val="24"/>
              </w:rPr>
              <w:t>R$ 5,33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886" w:rsidRPr="001D04D0" w:rsidRDefault="009C7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4D0">
              <w:rPr>
                <w:rFonts w:ascii="Times New Roman" w:hAnsi="Times New Roman"/>
                <w:color w:val="000000"/>
                <w:sz w:val="24"/>
                <w:szCs w:val="24"/>
              </w:rPr>
              <w:t>R$ 693,33</w:t>
            </w:r>
          </w:p>
        </w:tc>
      </w:tr>
      <w:tr w:rsidR="009C7886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886" w:rsidRPr="0074057C" w:rsidRDefault="009C7886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405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886" w:rsidRPr="001D04D0" w:rsidRDefault="000331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4D0">
              <w:rPr>
                <w:rFonts w:ascii="Times New Roman" w:hAnsi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886" w:rsidRPr="001D04D0" w:rsidRDefault="009C7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4D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886" w:rsidRPr="001D04D0" w:rsidRDefault="009C7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4D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886" w:rsidRPr="001D04D0" w:rsidRDefault="009C7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4D0">
              <w:rPr>
                <w:rFonts w:ascii="Times New Roman" w:hAnsi="Times New Roman"/>
                <w:color w:val="000000"/>
                <w:sz w:val="24"/>
                <w:szCs w:val="24"/>
              </w:rPr>
              <w:t>R$ 3,17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886" w:rsidRPr="001D04D0" w:rsidRDefault="009C7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4D0">
              <w:rPr>
                <w:rFonts w:ascii="Times New Roman" w:hAnsi="Times New Roman"/>
                <w:color w:val="000000"/>
                <w:sz w:val="24"/>
                <w:szCs w:val="24"/>
              </w:rPr>
              <w:t>R$ 475,00</w:t>
            </w:r>
          </w:p>
        </w:tc>
      </w:tr>
      <w:tr w:rsidR="009C7886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886" w:rsidRPr="0074057C" w:rsidRDefault="009C7886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405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886" w:rsidRPr="001D04D0" w:rsidRDefault="000331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4D0">
              <w:rPr>
                <w:rFonts w:ascii="Times New Roman" w:hAnsi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886" w:rsidRPr="001D04D0" w:rsidRDefault="009C7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4D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886" w:rsidRPr="001D04D0" w:rsidRDefault="009C7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4D0">
              <w:rPr>
                <w:rFonts w:ascii="Times New Roman" w:hAnsi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886" w:rsidRPr="001D04D0" w:rsidRDefault="009C7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4D0">
              <w:rPr>
                <w:rFonts w:ascii="Times New Roman" w:hAnsi="Times New Roman"/>
                <w:color w:val="000000"/>
                <w:sz w:val="24"/>
                <w:szCs w:val="24"/>
              </w:rPr>
              <w:t>R$ 2,73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886" w:rsidRPr="001D04D0" w:rsidRDefault="009C7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4D0">
              <w:rPr>
                <w:rFonts w:ascii="Times New Roman" w:hAnsi="Times New Roman"/>
                <w:color w:val="000000"/>
                <w:sz w:val="24"/>
                <w:szCs w:val="24"/>
              </w:rPr>
              <w:t>R$ 684,39</w:t>
            </w:r>
          </w:p>
        </w:tc>
      </w:tr>
      <w:tr w:rsidR="009C7886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886" w:rsidRPr="0074057C" w:rsidRDefault="009C7886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405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886" w:rsidRPr="001D04D0" w:rsidRDefault="000331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4D0">
              <w:rPr>
                <w:rFonts w:ascii="Times New Roman" w:hAnsi="Times New Roman"/>
                <w:color w:val="000000"/>
                <w:sz w:val="24"/>
                <w:szCs w:val="24"/>
              </w:rPr>
              <w:t>MAÇÃ NACIONAL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886" w:rsidRPr="001D04D0" w:rsidRDefault="009C7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4D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886" w:rsidRPr="001D04D0" w:rsidRDefault="009C7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4D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886" w:rsidRPr="001D04D0" w:rsidRDefault="009C7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4D0">
              <w:rPr>
                <w:rFonts w:ascii="Times New Roman" w:hAnsi="Times New Roman"/>
                <w:color w:val="000000"/>
                <w:sz w:val="24"/>
                <w:szCs w:val="24"/>
              </w:rPr>
              <w:t>R$ 5,17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886" w:rsidRPr="001D04D0" w:rsidRDefault="009C7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4D0">
              <w:rPr>
                <w:rFonts w:ascii="Times New Roman" w:hAnsi="Times New Roman"/>
                <w:color w:val="000000"/>
                <w:sz w:val="24"/>
                <w:szCs w:val="24"/>
              </w:rPr>
              <w:t>R$ 516,67</w:t>
            </w:r>
          </w:p>
        </w:tc>
      </w:tr>
      <w:tr w:rsidR="009C7886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886" w:rsidRPr="0074057C" w:rsidRDefault="009C7886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405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886" w:rsidRPr="001D04D0" w:rsidRDefault="000331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4D0">
              <w:rPr>
                <w:rFonts w:ascii="Times New Roman" w:hAnsi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886" w:rsidRPr="001D04D0" w:rsidRDefault="009C7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4D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886" w:rsidRPr="001D04D0" w:rsidRDefault="009C7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4D0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886" w:rsidRPr="001D04D0" w:rsidRDefault="009C7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4D0">
              <w:rPr>
                <w:rFonts w:ascii="Times New Roman" w:hAnsi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886" w:rsidRPr="001D04D0" w:rsidRDefault="009C7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4D0">
              <w:rPr>
                <w:rFonts w:ascii="Times New Roman" w:hAnsi="Times New Roman"/>
                <w:color w:val="000000"/>
                <w:sz w:val="24"/>
                <w:szCs w:val="24"/>
              </w:rPr>
              <w:t>R$ 540,00</w:t>
            </w:r>
          </w:p>
        </w:tc>
      </w:tr>
      <w:tr w:rsidR="009C7886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886" w:rsidRPr="0074057C" w:rsidRDefault="009C7886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405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886" w:rsidRPr="001D04D0" w:rsidRDefault="000331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4D0">
              <w:rPr>
                <w:rFonts w:ascii="Times New Roman" w:hAnsi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886" w:rsidRPr="001D04D0" w:rsidRDefault="009C7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4D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886" w:rsidRPr="001D04D0" w:rsidRDefault="009C7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4D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886" w:rsidRPr="001D04D0" w:rsidRDefault="009C7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4D0">
              <w:rPr>
                <w:rFonts w:ascii="Times New Roman" w:hAnsi="Times New Roman"/>
                <w:color w:val="000000"/>
                <w:sz w:val="24"/>
                <w:szCs w:val="24"/>
              </w:rPr>
              <w:t>R$ 5,03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886" w:rsidRPr="001D04D0" w:rsidRDefault="009C7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4D0">
              <w:rPr>
                <w:rFonts w:ascii="Times New Roman" w:hAnsi="Times New Roman"/>
                <w:color w:val="000000"/>
                <w:sz w:val="24"/>
                <w:szCs w:val="24"/>
              </w:rPr>
              <w:t>R$ 755,00</w:t>
            </w:r>
          </w:p>
        </w:tc>
      </w:tr>
      <w:tr w:rsidR="009C7886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886" w:rsidRPr="0074057C" w:rsidRDefault="009C7886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405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886" w:rsidRPr="001D04D0" w:rsidRDefault="000331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4D0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886" w:rsidRPr="001D04D0" w:rsidRDefault="009C7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4D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886" w:rsidRPr="001D04D0" w:rsidRDefault="009C7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4D0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886" w:rsidRPr="001D04D0" w:rsidRDefault="009C7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4D0">
              <w:rPr>
                <w:rFonts w:ascii="Times New Roman" w:hAnsi="Times New Roman"/>
                <w:color w:val="000000"/>
                <w:sz w:val="24"/>
                <w:szCs w:val="24"/>
              </w:rPr>
              <w:t>R$ 3,07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886" w:rsidRPr="001D04D0" w:rsidRDefault="009C7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4D0">
              <w:rPr>
                <w:rFonts w:ascii="Times New Roman" w:hAnsi="Times New Roman"/>
                <w:color w:val="000000"/>
                <w:sz w:val="24"/>
                <w:szCs w:val="24"/>
              </w:rPr>
              <w:t>R$ 490,67</w:t>
            </w:r>
          </w:p>
        </w:tc>
      </w:tr>
      <w:tr w:rsidR="009C7886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886" w:rsidRPr="0074057C" w:rsidRDefault="009C7886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405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886" w:rsidRPr="001D04D0" w:rsidRDefault="000331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4D0">
              <w:rPr>
                <w:rFonts w:ascii="Times New Roman" w:hAnsi="Times New Roman"/>
                <w:color w:val="000000"/>
                <w:sz w:val="24"/>
                <w:szCs w:val="24"/>
              </w:rPr>
              <w:t>MELÃO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886" w:rsidRPr="001D04D0" w:rsidRDefault="009C7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4D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886" w:rsidRPr="001D04D0" w:rsidRDefault="009C7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4D0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886" w:rsidRPr="001D04D0" w:rsidRDefault="009C7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4D0">
              <w:rPr>
                <w:rFonts w:ascii="Times New Roman" w:hAnsi="Times New Roman"/>
                <w:color w:val="000000"/>
                <w:sz w:val="24"/>
                <w:szCs w:val="24"/>
              </w:rPr>
              <w:t>R$ 5,20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886" w:rsidRPr="001D04D0" w:rsidRDefault="009C7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4D0">
              <w:rPr>
                <w:rFonts w:ascii="Times New Roman" w:hAnsi="Times New Roman"/>
                <w:color w:val="000000"/>
                <w:sz w:val="24"/>
                <w:szCs w:val="24"/>
              </w:rPr>
              <w:t>R$ 416,00</w:t>
            </w:r>
          </w:p>
        </w:tc>
      </w:tr>
      <w:tr w:rsidR="009C7886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886" w:rsidRPr="0074057C" w:rsidRDefault="009C7886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405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886" w:rsidRPr="001D04D0" w:rsidRDefault="000331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4D0">
              <w:rPr>
                <w:rFonts w:ascii="Times New Roman" w:hAnsi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886" w:rsidRPr="001D04D0" w:rsidRDefault="009C7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4D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886" w:rsidRPr="001D04D0" w:rsidRDefault="009C7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4D0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886" w:rsidRPr="001D04D0" w:rsidRDefault="009C7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4D0">
              <w:rPr>
                <w:rFonts w:ascii="Times New Roman" w:hAnsi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886" w:rsidRPr="001D04D0" w:rsidRDefault="009C7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4D0">
              <w:rPr>
                <w:rFonts w:ascii="Times New Roman" w:hAnsi="Times New Roman"/>
                <w:color w:val="000000"/>
                <w:sz w:val="24"/>
                <w:szCs w:val="24"/>
              </w:rPr>
              <w:t>R$ 336,00</w:t>
            </w:r>
          </w:p>
        </w:tc>
      </w:tr>
      <w:tr w:rsidR="009C7886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886" w:rsidRPr="0074057C" w:rsidRDefault="009C7886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405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886" w:rsidRPr="001D04D0" w:rsidRDefault="000331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4D0">
              <w:rPr>
                <w:rFonts w:ascii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886" w:rsidRPr="001D04D0" w:rsidRDefault="009C7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4D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886" w:rsidRPr="001D04D0" w:rsidRDefault="009C7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4D0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886" w:rsidRPr="001D04D0" w:rsidRDefault="009C7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4D0">
              <w:rPr>
                <w:rFonts w:ascii="Times New Roman" w:hAnsi="Times New Roman"/>
                <w:color w:val="000000"/>
                <w:sz w:val="24"/>
                <w:szCs w:val="24"/>
              </w:rPr>
              <w:t>R$ 5,38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886" w:rsidRPr="001D04D0" w:rsidRDefault="009C7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4D0">
              <w:rPr>
                <w:rFonts w:ascii="Times New Roman" w:hAnsi="Times New Roman"/>
                <w:color w:val="000000"/>
                <w:sz w:val="24"/>
                <w:szCs w:val="24"/>
              </w:rPr>
              <w:t>R$ 618,70</w:t>
            </w:r>
          </w:p>
        </w:tc>
      </w:tr>
    </w:tbl>
    <w:p w:rsidR="00942895" w:rsidRPr="002142BC" w:rsidRDefault="00942895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942895" w:rsidRPr="002142BC" w:rsidRDefault="00942895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42895" w:rsidRPr="002142BC" w:rsidRDefault="00942895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942895" w:rsidRDefault="0094289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74057C" w:rsidRPr="002142BC" w:rsidRDefault="0074057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942895" w:rsidRPr="002142BC" w:rsidRDefault="00942895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42895" w:rsidRPr="002142BC" w:rsidRDefault="0094289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942895" w:rsidRPr="002142BC" w:rsidRDefault="00942895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942895" w:rsidRPr="002142BC" w:rsidRDefault="0094289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42895" w:rsidRPr="002142BC" w:rsidRDefault="0094289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42895" w:rsidRPr="002142BC" w:rsidRDefault="0094289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42895" w:rsidRPr="00D35EFE" w:rsidRDefault="00942895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942895" w:rsidRDefault="0094289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942895" w:rsidRDefault="0094289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942895" w:rsidRPr="002142BC" w:rsidRDefault="0094289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942895" w:rsidRPr="002142BC" w:rsidRDefault="00942895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42895" w:rsidRPr="002142BC" w:rsidRDefault="0094289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 de inabilitação:</w:t>
      </w:r>
    </w:p>
    <w:p w:rsidR="00942895" w:rsidRPr="002142BC" w:rsidRDefault="0094289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42895" w:rsidRPr="002142BC" w:rsidRDefault="0094289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42895" w:rsidRPr="00D35EFE" w:rsidRDefault="00942895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942895" w:rsidRDefault="00942895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942895" w:rsidRDefault="00942895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942895" w:rsidRPr="002142BC" w:rsidRDefault="00942895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942895" w:rsidRPr="002142BC" w:rsidRDefault="00942895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42895" w:rsidRPr="002142BC" w:rsidRDefault="0094289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42895" w:rsidRPr="002142BC" w:rsidRDefault="0094289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42895" w:rsidRPr="002142BC" w:rsidRDefault="0094289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42895" w:rsidRPr="002142BC" w:rsidRDefault="0094289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42895" w:rsidRPr="002142BC" w:rsidRDefault="0094289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942895" w:rsidRPr="002142BC" w:rsidRDefault="0094289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942895" w:rsidRPr="002142BC" w:rsidRDefault="0094289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42895" w:rsidRPr="00D35EFE" w:rsidRDefault="00942895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942895" w:rsidRPr="00D35EFE" w:rsidRDefault="00942895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942895" w:rsidRDefault="00942895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942895" w:rsidRDefault="00942895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942895" w:rsidRPr="002142BC" w:rsidRDefault="00942895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942895" w:rsidRDefault="00942895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942895" w:rsidRPr="002142BC" w:rsidRDefault="00942895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942895" w:rsidRPr="002142BC" w:rsidRDefault="00942895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>conforme Anexos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inabilitação;</w:t>
      </w:r>
    </w:p>
    <w:p w:rsidR="00942895" w:rsidRPr="00C661CC" w:rsidRDefault="00942895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será(</w:t>
      </w:r>
      <w:proofErr w:type="spellStart"/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942895" w:rsidRPr="002142BC" w:rsidRDefault="00942895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5.3. O(s) projeto(s) de venda a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ser(</w:t>
      </w:r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em) contratado(s) será(</w:t>
      </w:r>
      <w:proofErr w:type="spell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42895" w:rsidRPr="002142BC" w:rsidRDefault="00942895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42895" w:rsidRDefault="00942895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74057C" w:rsidRPr="002142BC" w:rsidRDefault="0074057C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942895" w:rsidRPr="002142BC" w:rsidRDefault="00942895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42895" w:rsidRPr="002142BC" w:rsidRDefault="0094289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942895" w:rsidRPr="002142BC" w:rsidRDefault="0094289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42895" w:rsidRPr="002142BC" w:rsidRDefault="0094289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942895" w:rsidRPr="002142BC" w:rsidRDefault="0094289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942895" w:rsidRPr="002142BC" w:rsidRDefault="0094289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III - o grupo de projetos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942895" w:rsidRPr="002142BC" w:rsidRDefault="0094289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42895" w:rsidRPr="002142BC" w:rsidRDefault="0094289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42895" w:rsidRPr="002142BC" w:rsidRDefault="0094289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942895" w:rsidRPr="002142BC" w:rsidRDefault="0094289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42895" w:rsidRPr="00212348" w:rsidRDefault="00942895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42895" w:rsidRPr="002142BC" w:rsidRDefault="0094289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42895" w:rsidRPr="002142BC" w:rsidRDefault="0094289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942895" w:rsidRPr="002142BC" w:rsidRDefault="0094289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942895" w:rsidRPr="002142BC" w:rsidRDefault="0094289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942895" w:rsidRPr="002142BC" w:rsidRDefault="0094289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942895" w:rsidRPr="002142BC" w:rsidRDefault="0094289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42895" w:rsidRDefault="0094289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942895" w:rsidRPr="00067E0B" w:rsidRDefault="0094289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942895" w:rsidRDefault="00942895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74057C" w:rsidRDefault="0074057C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942895" w:rsidRPr="002142BC" w:rsidRDefault="0094289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42895" w:rsidRPr="002142BC" w:rsidRDefault="0094289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42895" w:rsidRPr="002142BC" w:rsidRDefault="0094289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42895" w:rsidRPr="002142BC" w:rsidRDefault="0094289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9C2585">
        <w:rPr>
          <w:rFonts w:ascii="Times New Roman" w:hAnsi="Times New Roman"/>
          <w:b/>
          <w:bCs/>
          <w:noProof/>
        </w:rPr>
        <w:t>002/2016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942895" w:rsidRPr="002142BC" w:rsidRDefault="0094289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033120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942895" w:rsidRPr="00796030" w:rsidRDefault="0094289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42895" w:rsidRPr="002142BC" w:rsidRDefault="0094289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42895" w:rsidRPr="002142BC" w:rsidRDefault="0094289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942895" w:rsidRPr="002142BC" w:rsidRDefault="0094289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942895" w:rsidRDefault="0094289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42895" w:rsidRPr="002142BC" w:rsidRDefault="0094289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9C2585">
        <w:rPr>
          <w:rFonts w:ascii="Times New Roman" w:hAnsi="Times New Roman"/>
          <w:b/>
          <w:bCs/>
          <w:noProof/>
        </w:rPr>
        <w:t>002/2016</w:t>
      </w:r>
    </w:p>
    <w:p w:rsidR="00942895" w:rsidRPr="002142BC" w:rsidRDefault="0094289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033120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942895" w:rsidRPr="00796030" w:rsidRDefault="0094289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42895" w:rsidRPr="002142BC" w:rsidRDefault="0094289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42895" w:rsidRPr="002142BC" w:rsidRDefault="0094289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942895" w:rsidRPr="002142BC" w:rsidRDefault="00942895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942895" w:rsidRPr="002142BC" w:rsidRDefault="00942895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 xml:space="preserve">02 (dois) dias </w:t>
      </w:r>
      <w:r>
        <w:rPr>
          <w:rFonts w:ascii="Times New Roman" w:hAnsi="Times New Roman"/>
          <w:b/>
          <w:sz w:val="24"/>
          <w:szCs w:val="24"/>
        </w:rPr>
        <w:t>ú</w:t>
      </w:r>
      <w:r w:rsidRPr="000D0376">
        <w:rPr>
          <w:rFonts w:ascii="Times New Roman" w:hAnsi="Times New Roman"/>
          <w:b/>
          <w:sz w:val="24"/>
          <w:szCs w:val="24"/>
        </w:rPr>
        <w:t>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42895" w:rsidRDefault="00942895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942895" w:rsidRPr="0067742C" w:rsidRDefault="00942895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033120" w:rsidRPr="0074057C" w:rsidRDefault="00942895" w:rsidP="0074057C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</w:t>
      </w:r>
      <w:r w:rsidR="00033120">
        <w:rPr>
          <w:rFonts w:ascii="Times New Roman" w:hAnsi="Times New Roman"/>
          <w:sz w:val="24"/>
          <w:szCs w:val="24"/>
        </w:rPr>
        <w:t xml:space="preserve">Pública deverão ser </w:t>
      </w:r>
      <w:proofErr w:type="gramStart"/>
      <w:r w:rsidR="00033120">
        <w:rPr>
          <w:rFonts w:ascii="Times New Roman" w:hAnsi="Times New Roman"/>
          <w:sz w:val="24"/>
          <w:szCs w:val="24"/>
        </w:rPr>
        <w:t>entregues no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 w:rsidRPr="009C2585">
        <w:rPr>
          <w:rFonts w:ascii="Times New Roman" w:hAnsi="Times New Roman"/>
          <w:b/>
          <w:noProof/>
          <w:sz w:val="24"/>
          <w:szCs w:val="24"/>
        </w:rPr>
        <w:t>COLÉGIO ESTADUAL SENADOR</w:t>
      </w:r>
      <w:proofErr w:type="gramEnd"/>
      <w:r w:rsidRPr="009C2585">
        <w:rPr>
          <w:rFonts w:ascii="Times New Roman" w:hAnsi="Times New Roman"/>
          <w:b/>
          <w:noProof/>
          <w:sz w:val="24"/>
          <w:szCs w:val="24"/>
        </w:rPr>
        <w:t xml:space="preserve"> ONOFRE QUINAN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RUA 1051, LT 38, S/N, ESQ. RUA 1032, PARQUE ATHENEU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033120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>do dia</w:t>
      </w:r>
      <w:r w:rsidR="00D96B20">
        <w:rPr>
          <w:rFonts w:ascii="Times New Roman" w:hAnsi="Times New Roman"/>
          <w:sz w:val="24"/>
          <w:szCs w:val="24"/>
        </w:rPr>
        <w:t xml:space="preserve"> </w:t>
      </w:r>
      <w:r w:rsidR="00D96B20">
        <w:rPr>
          <w:rFonts w:ascii="Times New Roman" w:hAnsi="Times New Roman"/>
          <w:b/>
          <w:noProof/>
          <w:sz w:val="24"/>
          <w:szCs w:val="24"/>
        </w:rPr>
        <w:t xml:space="preserve">09 </w:t>
      </w:r>
      <w:r w:rsidR="00D96B20">
        <w:rPr>
          <w:rFonts w:ascii="Times New Roman" w:hAnsi="Times New Roman"/>
          <w:noProof/>
          <w:sz w:val="24"/>
          <w:szCs w:val="24"/>
        </w:rPr>
        <w:t>de</w:t>
      </w:r>
      <w:r w:rsidR="00D96B20">
        <w:rPr>
          <w:rFonts w:ascii="Times New Roman" w:hAnsi="Times New Roman"/>
          <w:b/>
          <w:noProof/>
          <w:sz w:val="24"/>
          <w:szCs w:val="24"/>
        </w:rPr>
        <w:t xml:space="preserve"> AGOSTO </w:t>
      </w:r>
      <w:r w:rsidR="00D96B20">
        <w:rPr>
          <w:rFonts w:ascii="Times New Roman" w:hAnsi="Times New Roman"/>
          <w:sz w:val="24"/>
          <w:szCs w:val="24"/>
        </w:rPr>
        <w:t xml:space="preserve">até o dia </w:t>
      </w:r>
      <w:r w:rsidR="00D96B20">
        <w:rPr>
          <w:rFonts w:ascii="Times New Roman" w:hAnsi="Times New Roman"/>
          <w:b/>
          <w:noProof/>
          <w:sz w:val="24"/>
          <w:szCs w:val="24"/>
        </w:rPr>
        <w:t xml:space="preserve">12 </w:t>
      </w:r>
      <w:r w:rsidR="00D96B20">
        <w:rPr>
          <w:rFonts w:ascii="Times New Roman" w:hAnsi="Times New Roman"/>
          <w:noProof/>
          <w:sz w:val="24"/>
          <w:szCs w:val="24"/>
        </w:rPr>
        <w:t xml:space="preserve">de </w:t>
      </w:r>
      <w:r w:rsidR="00D96B20">
        <w:rPr>
          <w:rFonts w:ascii="Times New Roman" w:hAnsi="Times New Roman"/>
          <w:b/>
          <w:noProof/>
          <w:sz w:val="24"/>
          <w:szCs w:val="24"/>
        </w:rPr>
        <w:t>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r w:rsidRPr="009C2585">
        <w:rPr>
          <w:rFonts w:ascii="Times New Roman" w:hAnsi="Times New Roman"/>
          <w:b/>
          <w:noProof/>
          <w:sz w:val="24"/>
          <w:szCs w:val="24"/>
        </w:rPr>
        <w:t>8h00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67742C">
        <w:rPr>
          <w:rFonts w:ascii="Times New Roman" w:hAnsi="Times New Roman"/>
          <w:sz w:val="24"/>
          <w:szCs w:val="24"/>
        </w:rPr>
        <w:t xml:space="preserve">s </w:t>
      </w:r>
      <w:r w:rsidRPr="009C2585">
        <w:rPr>
          <w:rFonts w:ascii="Times New Roman" w:hAnsi="Times New Roman"/>
          <w:b/>
          <w:noProof/>
          <w:sz w:val="24"/>
          <w:szCs w:val="24"/>
        </w:rPr>
        <w:t>12h00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942895" w:rsidRPr="0067742C" w:rsidRDefault="0094289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942895" w:rsidRPr="0067742C" w:rsidRDefault="00942895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9C2585">
        <w:rPr>
          <w:rFonts w:ascii="Times New Roman" w:hAnsi="Times New Roman"/>
          <w:b/>
          <w:noProof/>
          <w:sz w:val="24"/>
          <w:szCs w:val="24"/>
          <w:lang w:eastAsia="pt-BR"/>
        </w:rPr>
        <w:t>COLÉGIO ESTADUAL SENADOR ONOFRE QUINAN</w:t>
      </w:r>
      <w:r w:rsidRPr="00DD13FA">
        <w:rPr>
          <w:rFonts w:ascii="Times New Roman" w:hAnsi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/>
          <w:bCs/>
          <w:sz w:val="24"/>
          <w:szCs w:val="24"/>
        </w:rPr>
        <w:t xml:space="preserve">situada à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RUA 1051, LT 38, S/N, ESQ. RUA 1032, PARQUE ATHENEU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033120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4057C" w:rsidRDefault="0074057C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942895" w:rsidRPr="002142BC" w:rsidRDefault="00942895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11. PAGAMENTO</w:t>
      </w:r>
    </w:p>
    <w:p w:rsidR="00942895" w:rsidRPr="002142BC" w:rsidRDefault="0094289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á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ria da Unidade Escolar),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mediante apresentação de documento fiscal correspondente ao fornecimento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efetuado, vedada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antecipação de pagamento, para cada faturamento.</w:t>
      </w:r>
    </w:p>
    <w:p w:rsidR="0074057C" w:rsidRDefault="0074057C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942895" w:rsidRPr="002142BC" w:rsidRDefault="0094289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42895" w:rsidRPr="002142BC" w:rsidRDefault="0094289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42895" w:rsidRPr="002142BC" w:rsidRDefault="0094289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942895" w:rsidRPr="002142BC" w:rsidRDefault="00942895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942895" w:rsidRPr="002142BC" w:rsidRDefault="00942895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942895" w:rsidRPr="00202E28" w:rsidRDefault="00942895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942895" w:rsidRPr="002142BC" w:rsidRDefault="00942895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42895" w:rsidRPr="002142BC" w:rsidRDefault="0094289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942895" w:rsidRPr="002142BC" w:rsidRDefault="00942895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942895" w:rsidRDefault="00942895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42895" w:rsidRPr="002C2B84" w:rsidRDefault="00942895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R$20.000,00 (vinte mil reais), por DAP/Ano/Entidade Executora, e obedecerá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s seguintes regras:</w:t>
      </w:r>
    </w:p>
    <w:p w:rsidR="00942895" w:rsidRPr="002C2B84" w:rsidRDefault="00942895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942895" w:rsidRPr="002C2B84" w:rsidRDefault="00942895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42895" w:rsidRPr="002C2B84" w:rsidRDefault="00942895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42895" w:rsidRPr="002142BC" w:rsidRDefault="0094289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942895" w:rsidRPr="002142BC" w:rsidRDefault="0094289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42895" w:rsidRPr="002C2B84" w:rsidRDefault="0094289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942895" w:rsidRPr="002142BC" w:rsidRDefault="0094289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42895" w:rsidRPr="002C2B84" w:rsidRDefault="0094289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942895" w:rsidRPr="002C2B84" w:rsidRDefault="00942895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</w:t>
      </w:r>
    </w:p>
    <w:p w:rsidR="00942895" w:rsidRPr="002142BC" w:rsidRDefault="0094289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033120" w:rsidRDefault="00033120" w:rsidP="00913F98">
      <w:pPr>
        <w:spacing w:after="150" w:line="36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</w:pPr>
    </w:p>
    <w:p w:rsidR="00942895" w:rsidRPr="00FB4227" w:rsidRDefault="00942895" w:rsidP="00913F98">
      <w:pPr>
        <w:spacing w:after="15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913F98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GOIÂNIA</w:t>
      </w:r>
      <w:r w:rsidRPr="00913F98">
        <w:rPr>
          <w:rFonts w:ascii="Times New Roman" w:eastAsia="Times New Roman" w:hAnsi="Times New Roman"/>
          <w:b/>
          <w:sz w:val="24"/>
          <w:szCs w:val="24"/>
          <w:lang w:eastAsia="pt-BR"/>
        </w:rPr>
        <w:t>/GO,</w:t>
      </w:r>
      <w:r w:rsidRPr="00922BFF">
        <w:rPr>
          <w:rFonts w:ascii="Times New Roman" w:eastAsia="Times New Roman" w:hAnsi="Times New Roman"/>
          <w:sz w:val="24"/>
          <w:szCs w:val="24"/>
          <w:lang w:eastAsia="pt-BR"/>
        </w:rPr>
        <w:t xml:space="preserve"> ao(s) </w:t>
      </w:r>
      <w:r w:rsidR="00D96B20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11</w:t>
      </w:r>
      <w:r w:rsidR="00033120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dias do mês de </w:t>
      </w:r>
      <w:r w:rsidR="00D96B20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 xml:space="preserve">JULHO </w:t>
      </w:r>
      <w:r w:rsidRPr="009C2585">
        <w:rPr>
          <w:rFonts w:ascii="Times New Roman" w:eastAsia="Times New Roman" w:hAnsi="Times New Roman"/>
          <w:noProof/>
          <w:sz w:val="24"/>
          <w:szCs w:val="24"/>
          <w:lang w:eastAsia="pt-BR"/>
        </w:rPr>
        <w:t>de 2016</w:t>
      </w: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942895" w:rsidRPr="00FB4227" w:rsidRDefault="00942895" w:rsidP="00840A8B">
      <w:pPr>
        <w:spacing w:after="150" w:line="48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42895" w:rsidRPr="00913F98" w:rsidRDefault="00942895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913F98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ORI</w:t>
      </w:r>
      <w:r w:rsidR="00A74CA3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 xml:space="preserve"> </w:t>
      </w:r>
      <w:r w:rsidRPr="00913F98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BATISTA JUNIO</w:t>
      </w:r>
      <w:r w:rsidR="00A74CA3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R</w:t>
      </w:r>
    </w:p>
    <w:p w:rsidR="00942895" w:rsidRPr="00FB4227" w:rsidRDefault="00942895" w:rsidP="00B54E8A">
      <w:pPr>
        <w:spacing w:after="150" w:line="48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942895" w:rsidRPr="00913F98" w:rsidRDefault="00942895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913F98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COLÉGIO ESTADUAL SENADOR ONOFRE QUINAN</w:t>
      </w:r>
    </w:p>
    <w:p w:rsidR="00942895" w:rsidRDefault="00942895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sectPr w:rsidR="00942895" w:rsidSect="00942895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942895" w:rsidRPr="002142BC" w:rsidRDefault="00942895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proofErr w:type="gramEnd"/>
    </w:p>
    <w:sectPr w:rsidR="00942895" w:rsidRPr="002142BC" w:rsidSect="00942895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B43" w:rsidRDefault="00853B43" w:rsidP="004C0DC1">
      <w:pPr>
        <w:spacing w:after="0" w:line="240" w:lineRule="auto"/>
      </w:pPr>
      <w:r>
        <w:separator/>
      </w:r>
    </w:p>
  </w:endnote>
  <w:endnote w:type="continuationSeparator" w:id="0">
    <w:p w:rsidR="00853B43" w:rsidRDefault="00853B4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895" w:rsidRPr="00283531" w:rsidRDefault="0094289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42895" w:rsidRPr="00283531" w:rsidRDefault="0094289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942895" w:rsidRPr="003D5724" w:rsidRDefault="00942895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942895" w:rsidRPr="00283531" w:rsidRDefault="0094289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942895" w:rsidRDefault="0094289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942895" w:rsidRPr="00581345" w:rsidRDefault="00942895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219" w:rsidRPr="00283531" w:rsidRDefault="00B9721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97219" w:rsidRPr="00283531" w:rsidRDefault="00B97219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B97219" w:rsidRPr="003D5724" w:rsidRDefault="00B97219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B97219" w:rsidRPr="00283531" w:rsidRDefault="00B97219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B97219" w:rsidRDefault="00B97219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B97219" w:rsidRPr="00581345" w:rsidRDefault="00B97219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B43" w:rsidRDefault="00853B43" w:rsidP="004C0DC1">
      <w:pPr>
        <w:spacing w:after="0" w:line="240" w:lineRule="auto"/>
      </w:pPr>
      <w:r>
        <w:separator/>
      </w:r>
    </w:p>
  </w:footnote>
  <w:footnote w:type="continuationSeparator" w:id="0">
    <w:p w:rsidR="00853B43" w:rsidRDefault="00853B4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895" w:rsidRDefault="00942895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219" w:rsidRDefault="00B97219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EA5B46"/>
    <w:rsid w:val="00012DBA"/>
    <w:rsid w:val="000202FF"/>
    <w:rsid w:val="000221F3"/>
    <w:rsid w:val="000224C4"/>
    <w:rsid w:val="00022D5B"/>
    <w:rsid w:val="00025EEC"/>
    <w:rsid w:val="00032697"/>
    <w:rsid w:val="00033120"/>
    <w:rsid w:val="00040B78"/>
    <w:rsid w:val="0004673B"/>
    <w:rsid w:val="000519A0"/>
    <w:rsid w:val="00067E0B"/>
    <w:rsid w:val="00073055"/>
    <w:rsid w:val="000A0F5A"/>
    <w:rsid w:val="000C6CB2"/>
    <w:rsid w:val="000D00E9"/>
    <w:rsid w:val="000D0376"/>
    <w:rsid w:val="000D14C3"/>
    <w:rsid w:val="000D4DBF"/>
    <w:rsid w:val="000E26D1"/>
    <w:rsid w:val="000E52B3"/>
    <w:rsid w:val="000F2EF1"/>
    <w:rsid w:val="000F51C9"/>
    <w:rsid w:val="00102E85"/>
    <w:rsid w:val="001133D8"/>
    <w:rsid w:val="0012070C"/>
    <w:rsid w:val="00122755"/>
    <w:rsid w:val="00141782"/>
    <w:rsid w:val="0017334E"/>
    <w:rsid w:val="001752DC"/>
    <w:rsid w:val="0019649E"/>
    <w:rsid w:val="00196CD8"/>
    <w:rsid w:val="00197177"/>
    <w:rsid w:val="001A6DEB"/>
    <w:rsid w:val="001C4854"/>
    <w:rsid w:val="001C4D6C"/>
    <w:rsid w:val="001D04D0"/>
    <w:rsid w:val="001D1854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52E05"/>
    <w:rsid w:val="00267746"/>
    <w:rsid w:val="00284642"/>
    <w:rsid w:val="00297C3D"/>
    <w:rsid w:val="002A1CA9"/>
    <w:rsid w:val="002A739F"/>
    <w:rsid w:val="002B1996"/>
    <w:rsid w:val="002B609F"/>
    <w:rsid w:val="002C25D7"/>
    <w:rsid w:val="002C2B84"/>
    <w:rsid w:val="002D58F1"/>
    <w:rsid w:val="002D64FB"/>
    <w:rsid w:val="00313ABE"/>
    <w:rsid w:val="00333365"/>
    <w:rsid w:val="00342A40"/>
    <w:rsid w:val="00357386"/>
    <w:rsid w:val="0035777B"/>
    <w:rsid w:val="003627F8"/>
    <w:rsid w:val="00362A83"/>
    <w:rsid w:val="003708B3"/>
    <w:rsid w:val="003806E7"/>
    <w:rsid w:val="003854FF"/>
    <w:rsid w:val="003977F8"/>
    <w:rsid w:val="003A52A2"/>
    <w:rsid w:val="003B7955"/>
    <w:rsid w:val="003C0196"/>
    <w:rsid w:val="003C07A6"/>
    <w:rsid w:val="003D0634"/>
    <w:rsid w:val="003D579C"/>
    <w:rsid w:val="003E3DA7"/>
    <w:rsid w:val="003F13EE"/>
    <w:rsid w:val="004056BC"/>
    <w:rsid w:val="00413CD9"/>
    <w:rsid w:val="004335BC"/>
    <w:rsid w:val="004338DE"/>
    <w:rsid w:val="00433FEC"/>
    <w:rsid w:val="004360DE"/>
    <w:rsid w:val="0044290E"/>
    <w:rsid w:val="0044313E"/>
    <w:rsid w:val="00447570"/>
    <w:rsid w:val="00450B5E"/>
    <w:rsid w:val="00452B21"/>
    <w:rsid w:val="00462BBB"/>
    <w:rsid w:val="00491AE9"/>
    <w:rsid w:val="0049456E"/>
    <w:rsid w:val="00496033"/>
    <w:rsid w:val="0049667E"/>
    <w:rsid w:val="0049761A"/>
    <w:rsid w:val="004A5E85"/>
    <w:rsid w:val="004B76E5"/>
    <w:rsid w:val="004C0DC1"/>
    <w:rsid w:val="004F5CBF"/>
    <w:rsid w:val="00503899"/>
    <w:rsid w:val="0052261E"/>
    <w:rsid w:val="00545C39"/>
    <w:rsid w:val="00570847"/>
    <w:rsid w:val="00576F33"/>
    <w:rsid w:val="00590945"/>
    <w:rsid w:val="00591CF3"/>
    <w:rsid w:val="00592E6D"/>
    <w:rsid w:val="00597160"/>
    <w:rsid w:val="005A1A2D"/>
    <w:rsid w:val="005B1CCF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236C"/>
    <w:rsid w:val="00655463"/>
    <w:rsid w:val="00655F1E"/>
    <w:rsid w:val="00657CD6"/>
    <w:rsid w:val="00660AE1"/>
    <w:rsid w:val="00664428"/>
    <w:rsid w:val="0067742C"/>
    <w:rsid w:val="006A0038"/>
    <w:rsid w:val="006C3C94"/>
    <w:rsid w:val="006C452D"/>
    <w:rsid w:val="006C61C5"/>
    <w:rsid w:val="006D1930"/>
    <w:rsid w:val="006E38E5"/>
    <w:rsid w:val="006F3358"/>
    <w:rsid w:val="006F6CA8"/>
    <w:rsid w:val="006F709F"/>
    <w:rsid w:val="007000A5"/>
    <w:rsid w:val="00703D90"/>
    <w:rsid w:val="00711AB3"/>
    <w:rsid w:val="00725662"/>
    <w:rsid w:val="00731DCF"/>
    <w:rsid w:val="00736023"/>
    <w:rsid w:val="0074057C"/>
    <w:rsid w:val="0075619C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53D1"/>
    <w:rsid w:val="007E398B"/>
    <w:rsid w:val="007F3DBF"/>
    <w:rsid w:val="00811698"/>
    <w:rsid w:val="00813D1C"/>
    <w:rsid w:val="00837691"/>
    <w:rsid w:val="00840A8B"/>
    <w:rsid w:val="00853B43"/>
    <w:rsid w:val="008555D7"/>
    <w:rsid w:val="008604A6"/>
    <w:rsid w:val="00861279"/>
    <w:rsid w:val="008615D7"/>
    <w:rsid w:val="00866C56"/>
    <w:rsid w:val="0088266E"/>
    <w:rsid w:val="0088434C"/>
    <w:rsid w:val="00884D87"/>
    <w:rsid w:val="008856FB"/>
    <w:rsid w:val="008918E4"/>
    <w:rsid w:val="008B6ECA"/>
    <w:rsid w:val="008D216C"/>
    <w:rsid w:val="008E4544"/>
    <w:rsid w:val="008F18A2"/>
    <w:rsid w:val="008F3EB4"/>
    <w:rsid w:val="009139BE"/>
    <w:rsid w:val="00913F98"/>
    <w:rsid w:val="00916B61"/>
    <w:rsid w:val="00921BC2"/>
    <w:rsid w:val="00922BFF"/>
    <w:rsid w:val="0092607A"/>
    <w:rsid w:val="00933831"/>
    <w:rsid w:val="00942895"/>
    <w:rsid w:val="00944287"/>
    <w:rsid w:val="00945967"/>
    <w:rsid w:val="00951E98"/>
    <w:rsid w:val="0095385C"/>
    <w:rsid w:val="009A160B"/>
    <w:rsid w:val="009B0781"/>
    <w:rsid w:val="009B79EE"/>
    <w:rsid w:val="009C2771"/>
    <w:rsid w:val="009C7886"/>
    <w:rsid w:val="009D1B1F"/>
    <w:rsid w:val="009D79C9"/>
    <w:rsid w:val="009E4C65"/>
    <w:rsid w:val="009F19A4"/>
    <w:rsid w:val="009F586D"/>
    <w:rsid w:val="00A01614"/>
    <w:rsid w:val="00A02CDA"/>
    <w:rsid w:val="00A0649E"/>
    <w:rsid w:val="00A128A7"/>
    <w:rsid w:val="00A260CB"/>
    <w:rsid w:val="00A338FF"/>
    <w:rsid w:val="00A35698"/>
    <w:rsid w:val="00A4008E"/>
    <w:rsid w:val="00A43820"/>
    <w:rsid w:val="00A610ED"/>
    <w:rsid w:val="00A6743B"/>
    <w:rsid w:val="00A74295"/>
    <w:rsid w:val="00A74CA3"/>
    <w:rsid w:val="00A7750A"/>
    <w:rsid w:val="00A8230C"/>
    <w:rsid w:val="00A95488"/>
    <w:rsid w:val="00AA55C2"/>
    <w:rsid w:val="00AB1718"/>
    <w:rsid w:val="00AD0A8B"/>
    <w:rsid w:val="00AD29C9"/>
    <w:rsid w:val="00AF16F4"/>
    <w:rsid w:val="00B05536"/>
    <w:rsid w:val="00B05988"/>
    <w:rsid w:val="00B05E55"/>
    <w:rsid w:val="00B30B0D"/>
    <w:rsid w:val="00B30B26"/>
    <w:rsid w:val="00B32395"/>
    <w:rsid w:val="00B54E8A"/>
    <w:rsid w:val="00B77BD8"/>
    <w:rsid w:val="00B83E0F"/>
    <w:rsid w:val="00B865C1"/>
    <w:rsid w:val="00B90148"/>
    <w:rsid w:val="00B9229D"/>
    <w:rsid w:val="00B934CC"/>
    <w:rsid w:val="00B97219"/>
    <w:rsid w:val="00BA6906"/>
    <w:rsid w:val="00BB4112"/>
    <w:rsid w:val="00BB5A23"/>
    <w:rsid w:val="00BC0A2B"/>
    <w:rsid w:val="00BF29E0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069EB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4C17"/>
    <w:rsid w:val="00D85309"/>
    <w:rsid w:val="00D901EA"/>
    <w:rsid w:val="00D94AF2"/>
    <w:rsid w:val="00D96B20"/>
    <w:rsid w:val="00DA0770"/>
    <w:rsid w:val="00DC0EAE"/>
    <w:rsid w:val="00DD13FA"/>
    <w:rsid w:val="00DD599B"/>
    <w:rsid w:val="00DE0398"/>
    <w:rsid w:val="00DF29FA"/>
    <w:rsid w:val="00DF77E2"/>
    <w:rsid w:val="00E07C14"/>
    <w:rsid w:val="00E37354"/>
    <w:rsid w:val="00E374F9"/>
    <w:rsid w:val="00E54CC3"/>
    <w:rsid w:val="00E561E7"/>
    <w:rsid w:val="00E62032"/>
    <w:rsid w:val="00E75050"/>
    <w:rsid w:val="00E75DDC"/>
    <w:rsid w:val="00E8187C"/>
    <w:rsid w:val="00E948DA"/>
    <w:rsid w:val="00E94EA5"/>
    <w:rsid w:val="00EA32B6"/>
    <w:rsid w:val="00EA5B46"/>
    <w:rsid w:val="00EA73A0"/>
    <w:rsid w:val="00EA7E4F"/>
    <w:rsid w:val="00EB167D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B4227"/>
    <w:rsid w:val="00FC1F11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%20Planilha%20Chamada%20002-2016\NOVO%20EDITAL%20002-2016\Novo%20Edital%20n&#186;02%20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D15CAD-B896-4867-A832-E86583E7A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Edital nº02 2016</Template>
  <TotalTime>17</TotalTime>
  <Pages>11</Pages>
  <Words>2806</Words>
  <Characters>15158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17929</CharactersWithSpaces>
  <SharedDoc>false</SharedDoc>
  <HLinks>
    <vt:vector size="48" baseType="variant">
      <vt:variant>
        <vt:i4>1769503</vt:i4>
      </vt:variant>
      <vt:variant>
        <vt:i4>99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96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48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42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Rosânia Braga</dc:creator>
  <cp:lastModifiedBy>caio.gaioso</cp:lastModifiedBy>
  <cp:revision>11</cp:revision>
  <cp:lastPrinted>2016-05-12T13:00:00Z</cp:lastPrinted>
  <dcterms:created xsi:type="dcterms:W3CDTF">2016-06-10T17:59:00Z</dcterms:created>
  <dcterms:modified xsi:type="dcterms:W3CDTF">2016-07-18T14:45:00Z</dcterms:modified>
</cp:coreProperties>
</file>