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DF" w:rsidRPr="002142BC" w:rsidRDefault="00D90ED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D90EDF" w:rsidRPr="002142BC" w:rsidRDefault="00D90ED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D90EDF" w:rsidRPr="002142BC" w:rsidRDefault="00D90ED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90EDF" w:rsidRPr="002142BC" w:rsidRDefault="00D90E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D90EDF" w:rsidRPr="002142BC" w:rsidRDefault="00D90E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90EDF" w:rsidRPr="003854FF" w:rsidRDefault="00D90E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JORNALISTA LUIZ GONZAGA CONTART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06.916.604/0001-69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8C210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JORNALISTA LUIZ GONZAGA CONTART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VILSON NUNES REGES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8C2107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198.261.171-53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594759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435B5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GB 4, QD ÁREA ESQ. RUA GB5, JARDIM GUANABARA II</w:t>
      </w:r>
      <w:r w:rsidR="00084816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D90EDF" w:rsidRPr="002142BC" w:rsidRDefault="00D90E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D90EDF" w:rsidRPr="003F13EE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44F85" w:rsidRDefault="00344F85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90EDF" w:rsidRPr="00344F85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90EDF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0EDF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EDF" w:rsidRPr="002142BC" w:rsidRDefault="00D90EDF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R$ 970,29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R$ 607,67</w:t>
            </w:r>
          </w:p>
        </w:tc>
      </w:tr>
      <w:tr w:rsidR="006701EB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R$ 1.527,17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R$ 1.068,43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R$ 786,67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R$ 3.041,94</w:t>
            </w:r>
          </w:p>
        </w:tc>
      </w:tr>
      <w:tr w:rsidR="006701EB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R$ 6,51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R$ 2.037,63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R$ 1.527,17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R$ 1.667,25</w:t>
            </w:r>
          </w:p>
        </w:tc>
      </w:tr>
      <w:tr w:rsidR="006701EB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344F85" w:rsidRDefault="006701EB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4F8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R$ 7,35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01EB" w:rsidRPr="0027087E" w:rsidRDefault="006701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7E">
              <w:rPr>
                <w:rFonts w:ascii="Times New Roman" w:hAnsi="Times New Roman"/>
                <w:color w:val="000000"/>
                <w:sz w:val="24"/>
                <w:szCs w:val="24"/>
              </w:rPr>
              <w:t>R$ 1.043,70</w:t>
            </w:r>
          </w:p>
        </w:tc>
      </w:tr>
    </w:tbl>
    <w:p w:rsidR="00D90EDF" w:rsidRPr="002142BC" w:rsidRDefault="00D90ED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D90EDF" w:rsidRPr="002142BC" w:rsidRDefault="00D90ED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D90EDF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344F85" w:rsidRPr="002142BC" w:rsidRDefault="00344F85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90EDF" w:rsidRPr="00D35EFE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90EDF" w:rsidRDefault="00D90E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90EDF" w:rsidRDefault="00D90E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90EDF" w:rsidRPr="002142BC" w:rsidRDefault="00D90E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90EDF" w:rsidRPr="00D35EFE" w:rsidRDefault="00D90ED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90EDF" w:rsidRDefault="00D90ED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90EDF" w:rsidRDefault="00D90E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D90EDF" w:rsidRPr="002142BC" w:rsidRDefault="00D90E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90EDF" w:rsidRPr="002142BC" w:rsidRDefault="00D90E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90EDF" w:rsidRPr="002142BC" w:rsidRDefault="00D90E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90EDF" w:rsidRPr="002142BC" w:rsidRDefault="00D90E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90EDF" w:rsidRPr="002142BC" w:rsidRDefault="00D90E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90EDF" w:rsidRPr="00D35EFE" w:rsidRDefault="00D90ED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90EDF" w:rsidRPr="00D35EFE" w:rsidRDefault="00D90ED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D90EDF" w:rsidRDefault="00D90ED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90EDF" w:rsidRDefault="00D90E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D90EDF" w:rsidRPr="002142BC" w:rsidRDefault="00D90E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D90EDF" w:rsidRDefault="00D90ED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D90EDF" w:rsidRPr="00C661C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D90EDF" w:rsidRDefault="00D90ED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344F85" w:rsidRPr="002142BC" w:rsidRDefault="00344F85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90EDF" w:rsidRPr="00212348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90EDF" w:rsidRPr="002142BC" w:rsidRDefault="00D90E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D90EDF" w:rsidRPr="002142BC" w:rsidRDefault="00D90E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D90EDF" w:rsidRPr="002142BC" w:rsidRDefault="00D90E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D90EDF" w:rsidRPr="002142BC" w:rsidRDefault="00D90E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D90EDF" w:rsidRPr="002142BC" w:rsidRDefault="00D90E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90EDF" w:rsidRDefault="00D90E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D90EDF" w:rsidRPr="00067E0B" w:rsidRDefault="00D90E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90EDF" w:rsidRDefault="00D90ED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90EDF" w:rsidRPr="002142BC" w:rsidRDefault="00D90E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90EDF" w:rsidRPr="002142BC" w:rsidRDefault="00D90E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90EDF" w:rsidRPr="002142BC" w:rsidRDefault="00D90E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4816" w:rsidRDefault="000848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0EDF" w:rsidRPr="002142BC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D90EDF" w:rsidRPr="002142BC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084816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90EDF" w:rsidRPr="00796030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90EDF" w:rsidRPr="002142BC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90EDF" w:rsidRPr="002142BC" w:rsidRDefault="00D90E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90EDF" w:rsidRPr="002142BC" w:rsidRDefault="00D90E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D90EDF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4816" w:rsidRDefault="000848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4816" w:rsidRDefault="000848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90EDF" w:rsidRPr="002142BC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D90EDF" w:rsidRPr="002142BC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084816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90EDF" w:rsidRPr="00796030" w:rsidRDefault="00D90E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90EDF" w:rsidRPr="002142BC" w:rsidRDefault="00D90E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90EDF" w:rsidRPr="002142BC" w:rsidRDefault="00D90E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90EDF" w:rsidRPr="002142BC" w:rsidRDefault="00D90ED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0EDF" w:rsidRDefault="00D90ED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90EDF" w:rsidRPr="0067742C" w:rsidRDefault="00D90ED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D90EDF" w:rsidRPr="0067742C" w:rsidRDefault="00D90ED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084816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084816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JORNALISTA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LUIZ GONZAGA CONTART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GB 4, QD ÁREA ESQ. RUA GB5, JARDIM GUANABARA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8481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435B5">
        <w:rPr>
          <w:rFonts w:ascii="Times New Roman" w:hAnsi="Times New Roman"/>
          <w:sz w:val="24"/>
          <w:szCs w:val="24"/>
        </w:rPr>
        <w:t xml:space="preserve"> </w:t>
      </w:r>
      <w:r w:rsidR="00D435B5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435B5">
        <w:rPr>
          <w:rFonts w:ascii="Times New Roman" w:hAnsi="Times New Roman"/>
          <w:noProof/>
          <w:sz w:val="24"/>
          <w:szCs w:val="24"/>
        </w:rPr>
        <w:t>de</w:t>
      </w:r>
      <w:r w:rsidR="00D435B5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435B5">
        <w:rPr>
          <w:rFonts w:ascii="Times New Roman" w:hAnsi="Times New Roman"/>
          <w:sz w:val="24"/>
          <w:szCs w:val="24"/>
        </w:rPr>
        <w:t xml:space="preserve">até o dia </w:t>
      </w:r>
      <w:r w:rsidR="00D435B5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435B5">
        <w:rPr>
          <w:rFonts w:ascii="Times New Roman" w:hAnsi="Times New Roman"/>
          <w:noProof/>
          <w:sz w:val="24"/>
          <w:szCs w:val="24"/>
        </w:rPr>
        <w:t xml:space="preserve">de </w:t>
      </w:r>
      <w:r w:rsidR="00D435B5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90EDF" w:rsidRDefault="00D90ED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90EDF" w:rsidRPr="0067742C" w:rsidRDefault="00D90E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D90EDF" w:rsidRPr="0067742C" w:rsidRDefault="00D90ED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JORNALISTA LUIZ GONZAGA CONTART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GB 4, QD ÁREA ESQ. RUA GB5, JARDIM GUANABARA II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8481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4816" w:rsidRDefault="000848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84816" w:rsidRDefault="000848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344F85" w:rsidRDefault="00344F8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90EDF" w:rsidRPr="002142BC" w:rsidRDefault="00D90E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90EDF" w:rsidRPr="002142BC" w:rsidRDefault="00D90E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90EDF" w:rsidRPr="002142BC" w:rsidRDefault="00D90E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90EDF" w:rsidRPr="002142BC" w:rsidRDefault="00D90ED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D90EDF" w:rsidRPr="002142BC" w:rsidRDefault="00D90ED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D90EDF" w:rsidRPr="00202E28" w:rsidRDefault="00D90ED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D90EDF" w:rsidRPr="002142BC" w:rsidRDefault="00D90ED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D90EDF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90EDF" w:rsidRPr="002C2B84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D90EDF" w:rsidRPr="002C2B84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D90EDF" w:rsidRPr="002C2B84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0EDF" w:rsidRPr="002C2B84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90EDF" w:rsidRPr="002142BC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D90EDF" w:rsidRPr="002142BC" w:rsidRDefault="00D90E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90EDF" w:rsidRPr="002C2B84" w:rsidRDefault="00D90E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90EDF" w:rsidRPr="002142BC" w:rsidRDefault="00D90E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90EDF" w:rsidRPr="002C2B84" w:rsidRDefault="00D90E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90EDF" w:rsidRPr="00344F85" w:rsidRDefault="00D90E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D90EDF" w:rsidRDefault="00D90EDF" w:rsidP="00344F85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C46E2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C46E29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7F3915" w:rsidRPr="007F391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084816" w:rsidRPr="007F391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084816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7F391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44F85" w:rsidRPr="00FB4227" w:rsidRDefault="00344F85" w:rsidP="00344F85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90EDF" w:rsidRPr="00C46E29" w:rsidRDefault="00D90EDF" w:rsidP="00344F85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46E2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VILSON NUNES REGES</w:t>
      </w:r>
    </w:p>
    <w:p w:rsidR="00D90EDF" w:rsidRPr="00FB4227" w:rsidRDefault="00D90EDF" w:rsidP="00344F8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D90EDF" w:rsidRPr="00C46E29" w:rsidRDefault="00D90EDF" w:rsidP="00344F85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46E29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JORNALISTA LUIZ GONZAGA CONTART</w:t>
      </w:r>
    </w:p>
    <w:p w:rsidR="00D90EDF" w:rsidRPr="002142BC" w:rsidRDefault="00D90EDF" w:rsidP="00344F85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D90EDF" w:rsidRPr="002142BC" w:rsidSect="00D90ED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64" w:rsidRDefault="00027864" w:rsidP="004C0DC1">
      <w:pPr>
        <w:spacing w:after="0" w:line="240" w:lineRule="auto"/>
      </w:pPr>
      <w:r>
        <w:separator/>
      </w:r>
    </w:p>
  </w:endnote>
  <w:endnote w:type="continuationSeparator" w:id="0">
    <w:p w:rsidR="00027864" w:rsidRDefault="000278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28" w:rsidRPr="00283531" w:rsidRDefault="006644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64428" w:rsidRPr="00283531" w:rsidRDefault="006644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664428" w:rsidRPr="003D5724" w:rsidRDefault="0066442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64428" w:rsidRPr="00283531" w:rsidRDefault="006644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64428" w:rsidRDefault="006644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664428" w:rsidRPr="00581345" w:rsidRDefault="00664428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64" w:rsidRDefault="00027864" w:rsidP="004C0DC1">
      <w:pPr>
        <w:spacing w:after="0" w:line="240" w:lineRule="auto"/>
      </w:pPr>
      <w:r>
        <w:separator/>
      </w:r>
    </w:p>
  </w:footnote>
  <w:footnote w:type="continuationSeparator" w:id="0">
    <w:p w:rsidR="00027864" w:rsidRDefault="000278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28" w:rsidRDefault="0066442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27864"/>
    <w:rsid w:val="00032697"/>
    <w:rsid w:val="00040B78"/>
    <w:rsid w:val="0004673B"/>
    <w:rsid w:val="000519A0"/>
    <w:rsid w:val="00067E0B"/>
    <w:rsid w:val="00073055"/>
    <w:rsid w:val="00084816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7087E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44F8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291E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01EB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915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C2107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54E8A"/>
    <w:rsid w:val="00B67DC4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BF29E0"/>
    <w:rsid w:val="00C01130"/>
    <w:rsid w:val="00C01AA1"/>
    <w:rsid w:val="00C01F11"/>
    <w:rsid w:val="00C10707"/>
    <w:rsid w:val="00C151DA"/>
    <w:rsid w:val="00C36050"/>
    <w:rsid w:val="00C45EF4"/>
    <w:rsid w:val="00C46E2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35B5"/>
    <w:rsid w:val="00D44A9E"/>
    <w:rsid w:val="00D4723F"/>
    <w:rsid w:val="00D542EA"/>
    <w:rsid w:val="00D671CD"/>
    <w:rsid w:val="00D70BBD"/>
    <w:rsid w:val="00D74C17"/>
    <w:rsid w:val="00D85309"/>
    <w:rsid w:val="00D901EA"/>
    <w:rsid w:val="00D90EDF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5C62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2511E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BE610-E698-473A-8CCA-B46B09AA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7</TotalTime>
  <Pages>10</Pages>
  <Words>2759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2016-06-10T17:09:00Z</dcterms:created>
  <dcterms:modified xsi:type="dcterms:W3CDTF">2016-07-11T13:39:00Z</dcterms:modified>
</cp:coreProperties>
</file>